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F7D6" w14:textId="3AA044DC" w:rsidR="004507DA" w:rsidRDefault="004507DA"/>
    <w:p w14:paraId="4EA43F47" w14:textId="6B942C20" w:rsidR="00934EE9" w:rsidRDefault="00934EE9"/>
    <w:tbl>
      <w:tblPr>
        <w:tblStyle w:val="Tabellrutnt"/>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0" w:type="dxa"/>
        </w:tblCellMar>
        <w:tblLook w:val="04A0" w:firstRow="1" w:lastRow="0" w:firstColumn="1" w:lastColumn="0" w:noHBand="0" w:noVBand="1"/>
      </w:tblPr>
      <w:tblGrid>
        <w:gridCol w:w="4623"/>
        <w:gridCol w:w="4620"/>
      </w:tblGrid>
      <w:tr w:rsidR="00291B25" w14:paraId="0540C28C" w14:textId="77777777" w:rsidTr="004507DA">
        <w:trPr>
          <w:trHeight w:val="1852"/>
        </w:trPr>
        <w:tc>
          <w:tcPr>
            <w:tcW w:w="9243" w:type="dxa"/>
            <w:gridSpan w:val="2"/>
          </w:tcPr>
          <w:p w14:paraId="4A499E0A" w14:textId="453CA712" w:rsidR="00291B25" w:rsidRPr="00291B25" w:rsidRDefault="00291B25" w:rsidP="00291B25">
            <w:pPr>
              <w:spacing w:after="0" w:line="240" w:lineRule="auto"/>
            </w:pPr>
          </w:p>
        </w:tc>
      </w:tr>
      <w:tr w:rsidR="00291B25" w14:paraId="24952D66" w14:textId="77777777" w:rsidTr="00934EE9">
        <w:trPr>
          <w:trHeight w:val="1681"/>
        </w:trPr>
        <w:tc>
          <w:tcPr>
            <w:tcW w:w="9243" w:type="dxa"/>
            <w:gridSpan w:val="2"/>
            <w:vAlign w:val="bottom"/>
          </w:tcPr>
          <w:p w14:paraId="20743154" w14:textId="6EA10858" w:rsidR="00291B25" w:rsidRPr="00291B25" w:rsidRDefault="00291B25" w:rsidP="00291B25">
            <w:pPr>
              <w:pStyle w:val="Rubrik"/>
              <w:rPr>
                <w:caps/>
              </w:rPr>
            </w:pPr>
            <w:r w:rsidRPr="00291B25">
              <w:rPr>
                <w:caps/>
              </w:rPr>
              <w:t>ARBETSMILJÖ</w:t>
            </w:r>
            <w:r w:rsidR="002A5C29">
              <w:rPr>
                <w:caps/>
              </w:rPr>
              <w:t>plan</w:t>
            </w:r>
          </w:p>
        </w:tc>
      </w:tr>
      <w:tr w:rsidR="00291B25" w14:paraId="0A9CCD9E" w14:textId="77777777" w:rsidTr="00934EE9">
        <w:trPr>
          <w:trHeight w:val="2286"/>
        </w:trPr>
        <w:tc>
          <w:tcPr>
            <w:tcW w:w="9243" w:type="dxa"/>
            <w:gridSpan w:val="2"/>
          </w:tcPr>
          <w:p w14:paraId="09FB5948" w14:textId="58F060AE" w:rsidR="00291B25" w:rsidRDefault="00291B25" w:rsidP="00B43171">
            <w:pPr>
              <w:pStyle w:val="Underrubrik"/>
            </w:pPr>
          </w:p>
        </w:tc>
      </w:tr>
      <w:tr w:rsidR="00291B25" w:rsidRPr="00D55BB1" w14:paraId="6658EB2D" w14:textId="77777777" w:rsidTr="004507DA">
        <w:trPr>
          <w:trHeight w:val="567"/>
        </w:trPr>
        <w:tc>
          <w:tcPr>
            <w:tcW w:w="4623" w:type="dxa"/>
            <w:vAlign w:val="center"/>
          </w:tcPr>
          <w:p w14:paraId="06A0E4E4" w14:textId="13A661AD" w:rsidR="00657C00" w:rsidRPr="00710015" w:rsidRDefault="00657C00" w:rsidP="00657C00">
            <w:pPr>
              <w:pStyle w:val="Brdtext"/>
              <w:rPr>
                <w:b/>
                <w:sz w:val="16"/>
                <w:szCs w:val="16"/>
              </w:rPr>
            </w:pPr>
            <w:r w:rsidRPr="00710015">
              <w:rPr>
                <w:b/>
                <w:sz w:val="16"/>
                <w:szCs w:val="16"/>
              </w:rPr>
              <w:t>Projektnamn: __________________________________</w:t>
            </w:r>
            <w:r w:rsidR="00710015">
              <w:rPr>
                <w:b/>
                <w:sz w:val="16"/>
                <w:szCs w:val="16"/>
              </w:rPr>
              <w:t>__________________</w:t>
            </w:r>
          </w:p>
          <w:p w14:paraId="37993AD1" w14:textId="77777777" w:rsidR="00657C00" w:rsidRPr="00710015" w:rsidRDefault="00657C00" w:rsidP="00657C00">
            <w:pPr>
              <w:pStyle w:val="Brdtext"/>
              <w:rPr>
                <w:b/>
                <w:sz w:val="16"/>
                <w:szCs w:val="16"/>
              </w:rPr>
            </w:pPr>
          </w:p>
          <w:p w14:paraId="7143AB30" w14:textId="77777777" w:rsidR="00710015" w:rsidRPr="00710015" w:rsidRDefault="00657C00" w:rsidP="00710015">
            <w:pPr>
              <w:pStyle w:val="Brdtext"/>
              <w:rPr>
                <w:b/>
                <w:sz w:val="16"/>
                <w:szCs w:val="16"/>
              </w:rPr>
            </w:pPr>
            <w:r w:rsidRPr="00710015">
              <w:rPr>
                <w:b/>
                <w:sz w:val="16"/>
                <w:szCs w:val="16"/>
              </w:rPr>
              <w:t>Projekt kod</w:t>
            </w:r>
            <w:r w:rsidR="00710015">
              <w:rPr>
                <w:b/>
                <w:sz w:val="16"/>
                <w:szCs w:val="16"/>
              </w:rPr>
              <w:t xml:space="preserve">: </w:t>
            </w:r>
            <w:r w:rsidR="00710015" w:rsidRPr="00710015">
              <w:rPr>
                <w:b/>
                <w:sz w:val="16"/>
                <w:szCs w:val="16"/>
              </w:rPr>
              <w:t>__________________________________</w:t>
            </w:r>
            <w:r w:rsidR="00710015">
              <w:rPr>
                <w:b/>
                <w:sz w:val="16"/>
                <w:szCs w:val="16"/>
              </w:rPr>
              <w:t>__________________</w:t>
            </w:r>
          </w:p>
          <w:p w14:paraId="15C9991A" w14:textId="77777777" w:rsidR="00657C00" w:rsidRPr="00710015" w:rsidRDefault="00657C00" w:rsidP="00657C00">
            <w:pPr>
              <w:pStyle w:val="Brdtext"/>
              <w:rPr>
                <w:b/>
                <w:sz w:val="16"/>
                <w:szCs w:val="16"/>
              </w:rPr>
            </w:pPr>
          </w:p>
          <w:p w14:paraId="500112BF" w14:textId="6EC87093" w:rsidR="00710015" w:rsidRPr="00710015" w:rsidRDefault="00291B25" w:rsidP="00710015">
            <w:pPr>
              <w:pStyle w:val="Brdtext"/>
              <w:rPr>
                <w:b/>
                <w:sz w:val="16"/>
                <w:szCs w:val="16"/>
              </w:rPr>
            </w:pPr>
            <w:r w:rsidRPr="00710015">
              <w:rPr>
                <w:b/>
                <w:sz w:val="16"/>
                <w:szCs w:val="16"/>
              </w:rPr>
              <w:t>Upprättad av</w:t>
            </w:r>
            <w:r w:rsidR="00657C00" w:rsidRPr="00710015">
              <w:rPr>
                <w:b/>
                <w:sz w:val="16"/>
                <w:szCs w:val="16"/>
              </w:rPr>
              <w:t xml:space="preserve">: </w:t>
            </w:r>
            <w:r w:rsidR="00710015" w:rsidRPr="00710015">
              <w:rPr>
                <w:b/>
                <w:sz w:val="16"/>
                <w:szCs w:val="16"/>
              </w:rPr>
              <w:t>__________________________________</w:t>
            </w:r>
            <w:r w:rsidR="00710015">
              <w:rPr>
                <w:b/>
                <w:sz w:val="16"/>
                <w:szCs w:val="16"/>
              </w:rPr>
              <w:t>__________________</w:t>
            </w:r>
          </w:p>
          <w:p w14:paraId="3C88CB30" w14:textId="34725E1B" w:rsidR="00657C00" w:rsidRPr="00710015" w:rsidRDefault="00657C00" w:rsidP="00657C00">
            <w:pPr>
              <w:pStyle w:val="Brdtext"/>
              <w:rPr>
                <w:b/>
                <w:sz w:val="16"/>
                <w:szCs w:val="16"/>
              </w:rPr>
            </w:pPr>
          </w:p>
        </w:tc>
        <w:tc>
          <w:tcPr>
            <w:tcW w:w="4620" w:type="dxa"/>
            <w:vAlign w:val="center"/>
          </w:tcPr>
          <w:p w14:paraId="66E7D165" w14:textId="39198A37" w:rsidR="00291B25" w:rsidRPr="00657C00" w:rsidRDefault="00291B25" w:rsidP="00B43171">
            <w:pPr>
              <w:pStyle w:val="Brdtext"/>
              <w:rPr>
                <w:color w:val="FF0000"/>
              </w:rPr>
            </w:pPr>
          </w:p>
        </w:tc>
      </w:tr>
      <w:tr w:rsidR="00291B25" w:rsidRPr="00D55BB1" w14:paraId="7002EFCA" w14:textId="77777777" w:rsidTr="004507DA">
        <w:trPr>
          <w:trHeight w:val="567"/>
        </w:trPr>
        <w:tc>
          <w:tcPr>
            <w:tcW w:w="4623" w:type="dxa"/>
            <w:vAlign w:val="center"/>
          </w:tcPr>
          <w:p w14:paraId="13B770A6" w14:textId="7B8B85D7" w:rsidR="00710015" w:rsidRPr="00710015" w:rsidRDefault="00291B25" w:rsidP="00710015">
            <w:pPr>
              <w:pStyle w:val="Brdtext"/>
              <w:rPr>
                <w:b/>
                <w:sz w:val="16"/>
                <w:szCs w:val="16"/>
              </w:rPr>
            </w:pPr>
            <w:r w:rsidRPr="00710015">
              <w:rPr>
                <w:b/>
                <w:sz w:val="16"/>
                <w:szCs w:val="16"/>
              </w:rPr>
              <w:t>Godkänd av</w:t>
            </w:r>
            <w:r w:rsidR="00657C00" w:rsidRPr="00710015">
              <w:rPr>
                <w:b/>
                <w:sz w:val="16"/>
                <w:szCs w:val="16"/>
              </w:rPr>
              <w:t xml:space="preserve">: </w:t>
            </w:r>
            <w:r w:rsidR="00710015" w:rsidRPr="00710015">
              <w:rPr>
                <w:b/>
                <w:sz w:val="16"/>
                <w:szCs w:val="16"/>
              </w:rPr>
              <w:t>__________________________________</w:t>
            </w:r>
            <w:r w:rsidR="00710015">
              <w:rPr>
                <w:b/>
                <w:sz w:val="16"/>
                <w:szCs w:val="16"/>
              </w:rPr>
              <w:t>__________________</w:t>
            </w:r>
          </w:p>
          <w:p w14:paraId="7C43153B" w14:textId="2E2C5F05" w:rsidR="00657C00" w:rsidRPr="00710015" w:rsidRDefault="00657C00" w:rsidP="00657C00">
            <w:pPr>
              <w:pStyle w:val="Brdtext"/>
              <w:rPr>
                <w:b/>
                <w:sz w:val="16"/>
                <w:szCs w:val="16"/>
              </w:rPr>
            </w:pPr>
          </w:p>
        </w:tc>
        <w:tc>
          <w:tcPr>
            <w:tcW w:w="4620" w:type="dxa"/>
            <w:vAlign w:val="center"/>
          </w:tcPr>
          <w:p w14:paraId="34926A40" w14:textId="6E6E18F8" w:rsidR="00291B25" w:rsidRPr="00D55BB1" w:rsidRDefault="00291B25" w:rsidP="00B43171">
            <w:pPr>
              <w:pStyle w:val="Brdtext"/>
              <w:rPr>
                <w:color w:val="FF0000"/>
              </w:rPr>
            </w:pPr>
          </w:p>
        </w:tc>
      </w:tr>
    </w:tbl>
    <w:p w14:paraId="57CD047D" w14:textId="6943B45B" w:rsidR="00A7248B" w:rsidRDefault="00A7248B">
      <w:pPr>
        <w:spacing w:after="210" w:line="276" w:lineRule="auto"/>
        <w:rPr>
          <w:lang w:eastAsia="ja-JP"/>
        </w:rPr>
      </w:pPr>
    </w:p>
    <w:p w14:paraId="3DFFE7B9" w14:textId="76DCD3C2" w:rsidR="00F83639" w:rsidRDefault="00F83639">
      <w:pPr>
        <w:spacing w:after="210" w:line="276" w:lineRule="auto"/>
        <w:rPr>
          <w:lang w:eastAsia="ja-JP"/>
        </w:rPr>
      </w:pPr>
    </w:p>
    <w:p w14:paraId="6FC28A4F" w14:textId="78FEC332" w:rsidR="00F83639" w:rsidRDefault="00F83639">
      <w:pPr>
        <w:spacing w:after="210" w:line="276" w:lineRule="auto"/>
        <w:rPr>
          <w:lang w:eastAsia="ja-JP"/>
        </w:rPr>
      </w:pPr>
    </w:p>
    <w:p w14:paraId="775D55E3" w14:textId="11D45CFD" w:rsidR="00F83639" w:rsidRDefault="00F83639">
      <w:pPr>
        <w:spacing w:after="210" w:line="276" w:lineRule="auto"/>
        <w:rPr>
          <w:lang w:eastAsia="ja-JP"/>
        </w:rPr>
      </w:pPr>
    </w:p>
    <w:p w14:paraId="00C783B4" w14:textId="5C737750" w:rsidR="00F83639" w:rsidRDefault="00F83639">
      <w:pPr>
        <w:spacing w:after="210" w:line="276" w:lineRule="auto"/>
        <w:rPr>
          <w:lang w:eastAsia="ja-JP"/>
        </w:rPr>
      </w:pPr>
    </w:p>
    <w:p w14:paraId="7FFE1E85" w14:textId="44165801" w:rsidR="00F83639" w:rsidRDefault="00F83639">
      <w:pPr>
        <w:spacing w:after="210" w:line="276" w:lineRule="auto"/>
        <w:rPr>
          <w:lang w:eastAsia="ja-JP"/>
        </w:rPr>
      </w:pPr>
    </w:p>
    <w:p w14:paraId="53A5793A" w14:textId="23D84164" w:rsidR="00F83639" w:rsidRDefault="00C5235D">
      <w:pPr>
        <w:spacing w:after="210" w:line="276" w:lineRule="auto"/>
        <w:rPr>
          <w:lang w:eastAsia="ja-JP"/>
        </w:rPr>
      </w:pPr>
      <w:r>
        <w:rPr>
          <w:noProof/>
        </w:rPr>
        <mc:AlternateContent>
          <mc:Choice Requires="wps">
            <w:drawing>
              <wp:anchor distT="0" distB="0" distL="0" distR="0" simplePos="0" relativeHeight="251661312" behindDoc="1" locked="0" layoutInCell="1" allowOverlap="1" wp14:anchorId="4FAE4EE0" wp14:editId="00A6EFE9">
                <wp:simplePos x="0" y="0"/>
                <wp:positionH relativeFrom="page">
                  <wp:posOffset>1200478</wp:posOffset>
                </wp:positionH>
                <wp:positionV relativeFrom="page">
                  <wp:posOffset>9868692</wp:posOffset>
                </wp:positionV>
                <wp:extent cx="4469130" cy="215900"/>
                <wp:effectExtent l="0" t="0" r="0" b="0"/>
                <wp:wrapNone/>
                <wp:docPr id="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9130" cy="215900"/>
                        </a:xfrm>
                        <a:prstGeom prst="rect">
                          <a:avLst/>
                        </a:prstGeom>
                      </wps:spPr>
                      <wps:txbx>
                        <w:txbxContent>
                          <w:p w14:paraId="5A2EEE0A" w14:textId="77777777" w:rsidR="00C5235D" w:rsidRDefault="00C5235D" w:rsidP="00C5235D">
                            <w:pPr>
                              <w:spacing w:before="14"/>
                              <w:ind w:left="20"/>
                              <w:rPr>
                                <w:sz w:val="13"/>
                              </w:rPr>
                            </w:pPr>
                            <w:r>
                              <w:rPr>
                                <w:color w:val="585858"/>
                                <w:sz w:val="13"/>
                              </w:rPr>
                              <w:t>Branschutbildarna</w:t>
                            </w:r>
                            <w:r>
                              <w:rPr>
                                <w:color w:val="585858"/>
                                <w:spacing w:val="-7"/>
                                <w:sz w:val="13"/>
                              </w:rPr>
                              <w:t xml:space="preserve"> </w:t>
                            </w:r>
                            <w:r>
                              <w:rPr>
                                <w:color w:val="585858"/>
                                <w:sz w:val="13"/>
                              </w:rPr>
                              <w:t>Sverige</w:t>
                            </w:r>
                            <w:r>
                              <w:rPr>
                                <w:color w:val="585858"/>
                                <w:spacing w:val="-1"/>
                                <w:sz w:val="13"/>
                              </w:rPr>
                              <w:t xml:space="preserve"> </w:t>
                            </w:r>
                            <w:r>
                              <w:rPr>
                                <w:color w:val="585858"/>
                                <w:sz w:val="13"/>
                              </w:rPr>
                              <w:t>AB</w:t>
                            </w:r>
                            <w:r>
                              <w:rPr>
                                <w:color w:val="585858"/>
                                <w:spacing w:val="2"/>
                                <w:sz w:val="13"/>
                              </w:rPr>
                              <w:t xml:space="preserve"> </w:t>
                            </w:r>
                            <w:r>
                              <w:rPr>
                                <w:color w:val="585858"/>
                                <w:sz w:val="13"/>
                              </w:rPr>
                              <w:t>–</w:t>
                            </w:r>
                            <w:r>
                              <w:rPr>
                                <w:color w:val="585858"/>
                                <w:spacing w:val="-6"/>
                                <w:sz w:val="13"/>
                              </w:rPr>
                              <w:t xml:space="preserve"> </w:t>
                            </w:r>
                            <w:r>
                              <w:rPr>
                                <w:color w:val="585858"/>
                                <w:sz w:val="13"/>
                              </w:rPr>
                              <w:t>Järnvägsgatan</w:t>
                            </w:r>
                            <w:r>
                              <w:rPr>
                                <w:color w:val="585858"/>
                                <w:spacing w:val="-1"/>
                                <w:sz w:val="13"/>
                              </w:rPr>
                              <w:t xml:space="preserve"> </w:t>
                            </w:r>
                            <w:r>
                              <w:rPr>
                                <w:color w:val="585858"/>
                                <w:sz w:val="13"/>
                              </w:rPr>
                              <w:t>23 –</w:t>
                            </w:r>
                            <w:r>
                              <w:rPr>
                                <w:color w:val="585858"/>
                                <w:spacing w:val="-1"/>
                                <w:sz w:val="13"/>
                              </w:rPr>
                              <w:t xml:space="preserve"> </w:t>
                            </w:r>
                            <w:r>
                              <w:rPr>
                                <w:color w:val="585858"/>
                                <w:sz w:val="13"/>
                              </w:rPr>
                              <w:t>79430</w:t>
                            </w:r>
                            <w:r>
                              <w:rPr>
                                <w:color w:val="585858"/>
                                <w:spacing w:val="-6"/>
                                <w:sz w:val="13"/>
                              </w:rPr>
                              <w:t xml:space="preserve"> </w:t>
                            </w:r>
                            <w:r>
                              <w:rPr>
                                <w:color w:val="585858"/>
                                <w:sz w:val="13"/>
                              </w:rPr>
                              <w:t>Orsa</w:t>
                            </w:r>
                            <w:r>
                              <w:rPr>
                                <w:color w:val="585858"/>
                                <w:spacing w:val="-6"/>
                                <w:sz w:val="13"/>
                              </w:rPr>
                              <w:t xml:space="preserve"> </w:t>
                            </w:r>
                            <w:r>
                              <w:rPr>
                                <w:color w:val="585858"/>
                                <w:sz w:val="13"/>
                              </w:rPr>
                              <w:t>-</w:t>
                            </w:r>
                            <w:r>
                              <w:rPr>
                                <w:color w:val="585858"/>
                                <w:spacing w:val="-2"/>
                                <w:sz w:val="13"/>
                              </w:rPr>
                              <w:t xml:space="preserve"> </w:t>
                            </w:r>
                            <w:r>
                              <w:rPr>
                                <w:color w:val="585858"/>
                                <w:sz w:val="13"/>
                              </w:rPr>
                              <w:t>Tel</w:t>
                            </w:r>
                            <w:r>
                              <w:rPr>
                                <w:color w:val="585858"/>
                                <w:spacing w:val="-3"/>
                                <w:sz w:val="13"/>
                              </w:rPr>
                              <w:t xml:space="preserve"> </w:t>
                            </w:r>
                            <w:r>
                              <w:rPr>
                                <w:color w:val="585858"/>
                                <w:sz w:val="13"/>
                              </w:rPr>
                              <w:t>0250</w:t>
                            </w:r>
                            <w:r>
                              <w:rPr>
                                <w:color w:val="585858"/>
                                <w:spacing w:val="-6"/>
                                <w:sz w:val="13"/>
                              </w:rPr>
                              <w:t xml:space="preserve"> </w:t>
                            </w:r>
                            <w:r>
                              <w:rPr>
                                <w:color w:val="585858"/>
                                <w:sz w:val="13"/>
                              </w:rPr>
                              <w:t>–</w:t>
                            </w:r>
                            <w:r>
                              <w:rPr>
                                <w:color w:val="585858"/>
                                <w:spacing w:val="-2"/>
                                <w:sz w:val="13"/>
                              </w:rPr>
                              <w:t xml:space="preserve"> </w:t>
                            </w:r>
                            <w:r>
                              <w:rPr>
                                <w:color w:val="585858"/>
                                <w:sz w:val="13"/>
                              </w:rPr>
                              <w:t>911</w:t>
                            </w:r>
                            <w:r>
                              <w:rPr>
                                <w:color w:val="585858"/>
                                <w:spacing w:val="-1"/>
                                <w:sz w:val="13"/>
                              </w:rPr>
                              <w:t xml:space="preserve"> </w:t>
                            </w:r>
                            <w:r>
                              <w:rPr>
                                <w:color w:val="585858"/>
                                <w:sz w:val="13"/>
                              </w:rPr>
                              <w:t>00</w:t>
                            </w:r>
                            <w:r>
                              <w:rPr>
                                <w:color w:val="585858"/>
                                <w:spacing w:val="-5"/>
                                <w:sz w:val="13"/>
                              </w:rPr>
                              <w:t xml:space="preserve"> </w:t>
                            </w:r>
                            <w:r>
                              <w:rPr>
                                <w:color w:val="585858"/>
                                <w:sz w:val="13"/>
                              </w:rPr>
                              <w:t>-</w:t>
                            </w:r>
                            <w:r>
                              <w:rPr>
                                <w:color w:val="585858"/>
                                <w:spacing w:val="-3"/>
                                <w:sz w:val="13"/>
                              </w:rPr>
                              <w:t xml:space="preserve"> </w:t>
                            </w:r>
                            <w:r>
                              <w:rPr>
                                <w:color w:val="585858"/>
                                <w:sz w:val="13"/>
                              </w:rPr>
                              <w:t>E-mail:</w:t>
                            </w:r>
                            <w:r>
                              <w:rPr>
                                <w:color w:val="585858"/>
                                <w:spacing w:val="-4"/>
                                <w:sz w:val="13"/>
                              </w:rPr>
                              <w:t xml:space="preserve"> </w:t>
                            </w:r>
                            <w:hyperlink r:id="rId8">
                              <w:r>
                                <w:rPr>
                                  <w:color w:val="0462C1"/>
                                  <w:spacing w:val="-2"/>
                                  <w:sz w:val="13"/>
                                  <w:u w:val="single" w:color="0462C1"/>
                                </w:rPr>
                                <w:t>info@branschutbildarna.se</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AE4EE0" id="_x0000_t202" coordsize="21600,21600" o:spt="202" path="m,l,21600r21600,l21600,xe">
                <v:stroke joinstyle="miter"/>
                <v:path gradientshapeok="t" o:connecttype="rect"/>
              </v:shapetype>
              <v:shape id="Textbox 3" o:spid="_x0000_s1026" type="#_x0000_t202" style="position:absolute;margin-left:94.55pt;margin-top:777.05pt;width:351.9pt;height:1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" filled="f" stroked="f">
                <v:textbox inset="0,0,0,0">
                  <w:txbxContent>
                    <w:p w14:paraId="5A2EEE0A" w14:textId="77777777" w:rsidR="00C5235D" w:rsidRDefault="00C5235D" w:rsidP="00C5235D">
                      <w:pPr>
                        <w:spacing w:before="14"/>
                        <w:ind w:left="20"/>
                        <w:rPr>
                          <w:sz w:val="13"/>
                        </w:rPr>
                      </w:pPr>
                      <w:r>
                        <w:rPr>
                          <w:color w:val="585858"/>
                          <w:sz w:val="13"/>
                        </w:rPr>
                        <w:t>Branschutbildarna</w:t>
                      </w:r>
                      <w:r>
                        <w:rPr>
                          <w:color w:val="585858"/>
                          <w:spacing w:val="-7"/>
                          <w:sz w:val="13"/>
                        </w:rPr>
                        <w:t xml:space="preserve"> </w:t>
                      </w:r>
                      <w:r>
                        <w:rPr>
                          <w:color w:val="585858"/>
                          <w:sz w:val="13"/>
                        </w:rPr>
                        <w:t>Sverige</w:t>
                      </w:r>
                      <w:r>
                        <w:rPr>
                          <w:color w:val="585858"/>
                          <w:spacing w:val="-1"/>
                          <w:sz w:val="13"/>
                        </w:rPr>
                        <w:t xml:space="preserve"> </w:t>
                      </w:r>
                      <w:r>
                        <w:rPr>
                          <w:color w:val="585858"/>
                          <w:sz w:val="13"/>
                        </w:rPr>
                        <w:t>AB</w:t>
                      </w:r>
                      <w:r>
                        <w:rPr>
                          <w:color w:val="585858"/>
                          <w:spacing w:val="2"/>
                          <w:sz w:val="13"/>
                        </w:rPr>
                        <w:t xml:space="preserve"> </w:t>
                      </w:r>
                      <w:r>
                        <w:rPr>
                          <w:color w:val="585858"/>
                          <w:sz w:val="13"/>
                        </w:rPr>
                        <w:t>–</w:t>
                      </w:r>
                      <w:r>
                        <w:rPr>
                          <w:color w:val="585858"/>
                          <w:spacing w:val="-6"/>
                          <w:sz w:val="13"/>
                        </w:rPr>
                        <w:t xml:space="preserve"> </w:t>
                      </w:r>
                      <w:r>
                        <w:rPr>
                          <w:color w:val="585858"/>
                          <w:sz w:val="13"/>
                        </w:rPr>
                        <w:t>Järnvägsgatan</w:t>
                      </w:r>
                      <w:r>
                        <w:rPr>
                          <w:color w:val="585858"/>
                          <w:spacing w:val="-1"/>
                          <w:sz w:val="13"/>
                        </w:rPr>
                        <w:t xml:space="preserve"> </w:t>
                      </w:r>
                      <w:r>
                        <w:rPr>
                          <w:color w:val="585858"/>
                          <w:sz w:val="13"/>
                        </w:rPr>
                        <w:t>23 –</w:t>
                      </w:r>
                      <w:r>
                        <w:rPr>
                          <w:color w:val="585858"/>
                          <w:spacing w:val="-1"/>
                          <w:sz w:val="13"/>
                        </w:rPr>
                        <w:t xml:space="preserve"> </w:t>
                      </w:r>
                      <w:r>
                        <w:rPr>
                          <w:color w:val="585858"/>
                          <w:sz w:val="13"/>
                        </w:rPr>
                        <w:t>79430</w:t>
                      </w:r>
                      <w:r>
                        <w:rPr>
                          <w:color w:val="585858"/>
                          <w:spacing w:val="-6"/>
                          <w:sz w:val="13"/>
                        </w:rPr>
                        <w:t xml:space="preserve"> </w:t>
                      </w:r>
                      <w:r>
                        <w:rPr>
                          <w:color w:val="585858"/>
                          <w:sz w:val="13"/>
                        </w:rPr>
                        <w:t>Orsa</w:t>
                      </w:r>
                      <w:r>
                        <w:rPr>
                          <w:color w:val="585858"/>
                          <w:spacing w:val="-6"/>
                          <w:sz w:val="13"/>
                        </w:rPr>
                        <w:t xml:space="preserve"> </w:t>
                      </w:r>
                      <w:r>
                        <w:rPr>
                          <w:color w:val="585858"/>
                          <w:sz w:val="13"/>
                        </w:rPr>
                        <w:t>-</w:t>
                      </w:r>
                      <w:r>
                        <w:rPr>
                          <w:color w:val="585858"/>
                          <w:spacing w:val="-2"/>
                          <w:sz w:val="13"/>
                        </w:rPr>
                        <w:t xml:space="preserve"> </w:t>
                      </w:r>
                      <w:r>
                        <w:rPr>
                          <w:color w:val="585858"/>
                          <w:sz w:val="13"/>
                        </w:rPr>
                        <w:t>Tel</w:t>
                      </w:r>
                      <w:r>
                        <w:rPr>
                          <w:color w:val="585858"/>
                          <w:spacing w:val="-3"/>
                          <w:sz w:val="13"/>
                        </w:rPr>
                        <w:t xml:space="preserve"> </w:t>
                      </w:r>
                      <w:r>
                        <w:rPr>
                          <w:color w:val="585858"/>
                          <w:sz w:val="13"/>
                        </w:rPr>
                        <w:t>0250</w:t>
                      </w:r>
                      <w:r>
                        <w:rPr>
                          <w:color w:val="585858"/>
                          <w:spacing w:val="-6"/>
                          <w:sz w:val="13"/>
                        </w:rPr>
                        <w:t xml:space="preserve"> </w:t>
                      </w:r>
                      <w:r>
                        <w:rPr>
                          <w:color w:val="585858"/>
                          <w:sz w:val="13"/>
                        </w:rPr>
                        <w:t>–</w:t>
                      </w:r>
                      <w:r>
                        <w:rPr>
                          <w:color w:val="585858"/>
                          <w:spacing w:val="-2"/>
                          <w:sz w:val="13"/>
                        </w:rPr>
                        <w:t xml:space="preserve"> </w:t>
                      </w:r>
                      <w:r>
                        <w:rPr>
                          <w:color w:val="585858"/>
                          <w:sz w:val="13"/>
                        </w:rPr>
                        <w:t>911</w:t>
                      </w:r>
                      <w:r>
                        <w:rPr>
                          <w:color w:val="585858"/>
                          <w:spacing w:val="-1"/>
                          <w:sz w:val="13"/>
                        </w:rPr>
                        <w:t xml:space="preserve"> </w:t>
                      </w:r>
                      <w:r>
                        <w:rPr>
                          <w:color w:val="585858"/>
                          <w:sz w:val="13"/>
                        </w:rPr>
                        <w:t>00</w:t>
                      </w:r>
                      <w:r>
                        <w:rPr>
                          <w:color w:val="585858"/>
                          <w:spacing w:val="-5"/>
                          <w:sz w:val="13"/>
                        </w:rPr>
                        <w:t xml:space="preserve"> </w:t>
                      </w:r>
                      <w:r>
                        <w:rPr>
                          <w:color w:val="585858"/>
                          <w:sz w:val="13"/>
                        </w:rPr>
                        <w:t>-</w:t>
                      </w:r>
                      <w:r>
                        <w:rPr>
                          <w:color w:val="585858"/>
                          <w:spacing w:val="-3"/>
                          <w:sz w:val="13"/>
                        </w:rPr>
                        <w:t xml:space="preserve"> </w:t>
                      </w:r>
                      <w:r>
                        <w:rPr>
                          <w:color w:val="585858"/>
                          <w:sz w:val="13"/>
                        </w:rPr>
                        <w:t>E-mail:</w:t>
                      </w:r>
                      <w:r>
                        <w:rPr>
                          <w:color w:val="585858"/>
                          <w:spacing w:val="-4"/>
                          <w:sz w:val="13"/>
                        </w:rPr>
                        <w:t xml:space="preserve"> </w:t>
                      </w:r>
                      <w:hyperlink r:id="rId9">
                        <w:r>
                          <w:rPr>
                            <w:color w:val="0462C1"/>
                            <w:spacing w:val="-2"/>
                            <w:sz w:val="13"/>
                            <w:u w:val="single" w:color="0462C1"/>
                          </w:rPr>
                          <w:t>info@branschutbildarna.se</w:t>
                        </w:r>
                      </w:hyperlink>
                    </w:p>
                  </w:txbxContent>
                </v:textbox>
                <w10:wrap anchorx="page" anchory="page"/>
              </v:shape>
            </w:pict>
          </mc:Fallback>
        </mc:AlternateContent>
      </w:r>
    </w:p>
    <w:p w14:paraId="41F3C880" w14:textId="77777777" w:rsidR="00F83639" w:rsidRDefault="00F83639">
      <w:pPr>
        <w:spacing w:after="210" w:line="276" w:lineRule="auto"/>
        <w:rPr>
          <w:lang w:eastAsia="ja-JP"/>
        </w:rPr>
      </w:pPr>
    </w:p>
    <w:sdt>
      <w:sdtPr>
        <w:rPr>
          <w:rFonts w:asciiTheme="minorHAnsi" w:eastAsiaTheme="minorHAnsi" w:hAnsiTheme="minorHAnsi" w:cstheme="minorBidi"/>
          <w:bCs w:val="0"/>
          <w:sz w:val="21"/>
          <w:szCs w:val="22"/>
        </w:rPr>
        <w:id w:val="-1826117588"/>
        <w:docPartObj>
          <w:docPartGallery w:val="Table of Contents"/>
          <w:docPartUnique/>
        </w:docPartObj>
      </w:sdtPr>
      <w:sdtEndPr>
        <w:rPr>
          <w:rFonts w:eastAsiaTheme="minorEastAsia"/>
          <w:b/>
        </w:rPr>
      </w:sdtEndPr>
      <w:sdtContent>
        <w:p w14:paraId="6F320F17" w14:textId="77777777" w:rsidR="00A7248B" w:rsidRDefault="00A7248B">
          <w:pPr>
            <w:pStyle w:val="Innehllsfrteckningsrubrik"/>
          </w:pPr>
          <w:r>
            <w:t>Innehållsförteckning</w:t>
          </w:r>
        </w:p>
        <w:p w14:paraId="6E79E3D5" w14:textId="77777777" w:rsidR="00AE77AF" w:rsidRDefault="00D51464">
          <w:pPr>
            <w:pStyle w:val="Innehll1"/>
            <w:rPr>
              <w:noProof/>
              <w:sz w:val="22"/>
              <w:szCs w:val="28"/>
              <w:lang w:eastAsia="ja-JP" w:bidi="th-TH"/>
            </w:rPr>
          </w:pPr>
          <w:r>
            <w:rPr>
              <w:sz w:val="20"/>
            </w:rPr>
            <w:fldChar w:fldCharType="begin"/>
          </w:r>
          <w:r>
            <w:rPr>
              <w:sz w:val="20"/>
            </w:rPr>
            <w:instrText xml:space="preserve"> TOC \h \z \u \t "DMNum Heading 1;1;DMNum Heading 2;2;DMNum Heading 3;3;DMNum Heading 4;4" </w:instrText>
          </w:r>
          <w:r>
            <w:rPr>
              <w:sz w:val="20"/>
            </w:rPr>
            <w:fldChar w:fldCharType="separate"/>
          </w:r>
          <w:hyperlink w:anchor="_Toc11134146" w:history="1">
            <w:r w:rsidR="00AE77AF" w:rsidRPr="006D0442">
              <w:rPr>
                <w:rStyle w:val="Hyperlnk"/>
                <w:noProof/>
              </w:rPr>
              <w:t>1</w:t>
            </w:r>
            <w:r w:rsidR="00AE77AF">
              <w:rPr>
                <w:noProof/>
                <w:sz w:val="22"/>
                <w:szCs w:val="28"/>
                <w:lang w:eastAsia="ja-JP" w:bidi="th-TH"/>
              </w:rPr>
              <w:tab/>
            </w:r>
            <w:r w:rsidR="00AE77AF" w:rsidRPr="006D0442">
              <w:rPr>
                <w:rStyle w:val="Hyperlnk"/>
                <w:noProof/>
              </w:rPr>
              <w:t>Om arbetsmiljöplanen</w:t>
            </w:r>
            <w:r w:rsidR="00AE77AF">
              <w:rPr>
                <w:noProof/>
                <w:webHidden/>
              </w:rPr>
              <w:tab/>
            </w:r>
            <w:r w:rsidR="00AE77AF">
              <w:rPr>
                <w:noProof/>
                <w:webHidden/>
              </w:rPr>
              <w:fldChar w:fldCharType="begin"/>
            </w:r>
            <w:r w:rsidR="00AE77AF">
              <w:rPr>
                <w:noProof/>
                <w:webHidden/>
              </w:rPr>
              <w:instrText xml:space="preserve"> PAGEREF _Toc11134146 \h </w:instrText>
            </w:r>
            <w:r w:rsidR="00AE77AF">
              <w:rPr>
                <w:noProof/>
                <w:webHidden/>
              </w:rPr>
            </w:r>
            <w:r w:rsidR="00AE77AF">
              <w:rPr>
                <w:noProof/>
                <w:webHidden/>
              </w:rPr>
              <w:fldChar w:fldCharType="separate"/>
            </w:r>
            <w:r w:rsidR="00AE77AF">
              <w:rPr>
                <w:noProof/>
                <w:webHidden/>
              </w:rPr>
              <w:t>4</w:t>
            </w:r>
            <w:r w:rsidR="00AE77AF">
              <w:rPr>
                <w:noProof/>
                <w:webHidden/>
              </w:rPr>
              <w:fldChar w:fldCharType="end"/>
            </w:r>
          </w:hyperlink>
        </w:p>
        <w:p w14:paraId="55265398" w14:textId="77777777" w:rsidR="00AE77AF" w:rsidRDefault="00000000">
          <w:pPr>
            <w:pStyle w:val="Innehll1"/>
            <w:rPr>
              <w:noProof/>
              <w:sz w:val="22"/>
              <w:szCs w:val="28"/>
              <w:lang w:eastAsia="ja-JP" w:bidi="th-TH"/>
            </w:rPr>
          </w:pPr>
          <w:hyperlink w:anchor="_Toc11134147" w:history="1">
            <w:r w:rsidR="00AE77AF" w:rsidRPr="006D0442">
              <w:rPr>
                <w:rStyle w:val="Hyperlnk"/>
                <w:noProof/>
              </w:rPr>
              <w:t>2</w:t>
            </w:r>
            <w:r w:rsidR="00AE77AF">
              <w:rPr>
                <w:noProof/>
                <w:sz w:val="22"/>
                <w:szCs w:val="28"/>
                <w:lang w:eastAsia="ja-JP" w:bidi="th-TH"/>
              </w:rPr>
              <w:tab/>
            </w:r>
            <w:r w:rsidR="00AE77AF" w:rsidRPr="006D0442">
              <w:rPr>
                <w:rStyle w:val="Hyperlnk"/>
                <w:noProof/>
              </w:rPr>
              <w:t>Beskrivning av projektet</w:t>
            </w:r>
            <w:r w:rsidR="00AE77AF">
              <w:rPr>
                <w:noProof/>
                <w:webHidden/>
              </w:rPr>
              <w:tab/>
            </w:r>
            <w:r w:rsidR="00AE77AF">
              <w:rPr>
                <w:noProof/>
                <w:webHidden/>
              </w:rPr>
              <w:fldChar w:fldCharType="begin"/>
            </w:r>
            <w:r w:rsidR="00AE77AF">
              <w:rPr>
                <w:noProof/>
                <w:webHidden/>
              </w:rPr>
              <w:instrText xml:space="preserve"> PAGEREF _Toc11134147 \h </w:instrText>
            </w:r>
            <w:r w:rsidR="00AE77AF">
              <w:rPr>
                <w:noProof/>
                <w:webHidden/>
              </w:rPr>
            </w:r>
            <w:r w:rsidR="00AE77AF">
              <w:rPr>
                <w:noProof/>
                <w:webHidden/>
              </w:rPr>
              <w:fldChar w:fldCharType="separate"/>
            </w:r>
            <w:r w:rsidR="00AE77AF">
              <w:rPr>
                <w:noProof/>
                <w:webHidden/>
              </w:rPr>
              <w:t>4</w:t>
            </w:r>
            <w:r w:rsidR="00AE77AF">
              <w:rPr>
                <w:noProof/>
                <w:webHidden/>
              </w:rPr>
              <w:fldChar w:fldCharType="end"/>
            </w:r>
          </w:hyperlink>
        </w:p>
        <w:p w14:paraId="3A61D9BE" w14:textId="77777777" w:rsidR="00AE77AF" w:rsidRDefault="00000000">
          <w:pPr>
            <w:pStyle w:val="Innehll1"/>
            <w:rPr>
              <w:noProof/>
              <w:sz w:val="22"/>
              <w:szCs w:val="28"/>
              <w:lang w:eastAsia="ja-JP" w:bidi="th-TH"/>
            </w:rPr>
          </w:pPr>
          <w:hyperlink w:anchor="_Toc11134148" w:history="1">
            <w:r w:rsidR="00AE77AF" w:rsidRPr="006D0442">
              <w:rPr>
                <w:rStyle w:val="Hyperlnk"/>
                <w:noProof/>
              </w:rPr>
              <w:t>3</w:t>
            </w:r>
            <w:r w:rsidR="00AE77AF">
              <w:rPr>
                <w:noProof/>
                <w:sz w:val="22"/>
                <w:szCs w:val="28"/>
                <w:lang w:eastAsia="ja-JP" w:bidi="th-TH"/>
              </w:rPr>
              <w:tab/>
            </w:r>
            <w:r w:rsidR="00AE77AF" w:rsidRPr="006D0442">
              <w:rPr>
                <w:rStyle w:val="Hyperlnk"/>
                <w:noProof/>
              </w:rPr>
              <w:t>Arbetsmiljöorganisation</w:t>
            </w:r>
            <w:r w:rsidR="00AE77AF">
              <w:rPr>
                <w:noProof/>
                <w:webHidden/>
              </w:rPr>
              <w:tab/>
            </w:r>
            <w:r w:rsidR="00AE77AF">
              <w:rPr>
                <w:noProof/>
                <w:webHidden/>
              </w:rPr>
              <w:fldChar w:fldCharType="begin"/>
            </w:r>
            <w:r w:rsidR="00AE77AF">
              <w:rPr>
                <w:noProof/>
                <w:webHidden/>
              </w:rPr>
              <w:instrText xml:space="preserve"> PAGEREF _Toc11134148 \h </w:instrText>
            </w:r>
            <w:r w:rsidR="00AE77AF">
              <w:rPr>
                <w:noProof/>
                <w:webHidden/>
              </w:rPr>
            </w:r>
            <w:r w:rsidR="00AE77AF">
              <w:rPr>
                <w:noProof/>
                <w:webHidden/>
              </w:rPr>
              <w:fldChar w:fldCharType="separate"/>
            </w:r>
            <w:r w:rsidR="00AE77AF">
              <w:rPr>
                <w:noProof/>
                <w:webHidden/>
              </w:rPr>
              <w:t>5</w:t>
            </w:r>
            <w:r w:rsidR="00AE77AF">
              <w:rPr>
                <w:noProof/>
                <w:webHidden/>
              </w:rPr>
              <w:fldChar w:fldCharType="end"/>
            </w:r>
          </w:hyperlink>
        </w:p>
        <w:p w14:paraId="56EB1A99" w14:textId="77777777" w:rsidR="00AE77AF" w:rsidRDefault="00000000">
          <w:pPr>
            <w:pStyle w:val="Innehll1"/>
            <w:rPr>
              <w:noProof/>
              <w:sz w:val="22"/>
              <w:szCs w:val="28"/>
              <w:lang w:eastAsia="ja-JP" w:bidi="th-TH"/>
            </w:rPr>
          </w:pPr>
          <w:hyperlink w:anchor="_Toc11134149" w:history="1">
            <w:r w:rsidR="00AE77AF" w:rsidRPr="006D0442">
              <w:rPr>
                <w:rStyle w:val="Hyperlnk"/>
                <w:noProof/>
              </w:rPr>
              <w:t>4</w:t>
            </w:r>
            <w:r w:rsidR="00AE77AF">
              <w:rPr>
                <w:noProof/>
                <w:sz w:val="22"/>
                <w:szCs w:val="28"/>
                <w:lang w:eastAsia="ja-JP" w:bidi="th-TH"/>
              </w:rPr>
              <w:tab/>
            </w:r>
            <w:r w:rsidR="00AE77AF" w:rsidRPr="006D0442">
              <w:rPr>
                <w:rStyle w:val="Hyperlnk"/>
                <w:noProof/>
              </w:rPr>
              <w:t>Ordnings- och skyddsregler på arbetsplatsen</w:t>
            </w:r>
            <w:r w:rsidR="00AE77AF">
              <w:rPr>
                <w:noProof/>
                <w:webHidden/>
              </w:rPr>
              <w:tab/>
            </w:r>
            <w:r w:rsidR="00AE77AF">
              <w:rPr>
                <w:noProof/>
                <w:webHidden/>
              </w:rPr>
              <w:fldChar w:fldCharType="begin"/>
            </w:r>
            <w:r w:rsidR="00AE77AF">
              <w:rPr>
                <w:noProof/>
                <w:webHidden/>
              </w:rPr>
              <w:instrText xml:space="preserve"> PAGEREF _Toc11134149 \h </w:instrText>
            </w:r>
            <w:r w:rsidR="00AE77AF">
              <w:rPr>
                <w:noProof/>
                <w:webHidden/>
              </w:rPr>
            </w:r>
            <w:r w:rsidR="00AE77AF">
              <w:rPr>
                <w:noProof/>
                <w:webHidden/>
              </w:rPr>
              <w:fldChar w:fldCharType="separate"/>
            </w:r>
            <w:r w:rsidR="00AE77AF">
              <w:rPr>
                <w:noProof/>
                <w:webHidden/>
              </w:rPr>
              <w:t>7</w:t>
            </w:r>
            <w:r w:rsidR="00AE77AF">
              <w:rPr>
                <w:noProof/>
                <w:webHidden/>
              </w:rPr>
              <w:fldChar w:fldCharType="end"/>
            </w:r>
          </w:hyperlink>
        </w:p>
        <w:p w14:paraId="146851DA" w14:textId="77777777" w:rsidR="00AE77AF" w:rsidRDefault="00000000">
          <w:pPr>
            <w:pStyle w:val="Innehll2"/>
            <w:tabs>
              <w:tab w:val="left" w:pos="880"/>
            </w:tabs>
            <w:rPr>
              <w:noProof/>
              <w:sz w:val="22"/>
              <w:szCs w:val="28"/>
              <w:lang w:eastAsia="ja-JP" w:bidi="th-TH"/>
            </w:rPr>
          </w:pPr>
          <w:hyperlink w:anchor="_Toc11134150" w:history="1">
            <w:r w:rsidR="00AE77AF" w:rsidRPr="006D0442">
              <w:rPr>
                <w:rStyle w:val="Hyperlnk"/>
                <w:noProof/>
              </w:rPr>
              <w:t>4.1</w:t>
            </w:r>
            <w:r w:rsidR="00AE77AF">
              <w:rPr>
                <w:noProof/>
                <w:sz w:val="22"/>
                <w:szCs w:val="28"/>
                <w:lang w:eastAsia="ja-JP" w:bidi="th-TH"/>
              </w:rPr>
              <w:tab/>
            </w:r>
            <w:r w:rsidR="00AE77AF" w:rsidRPr="006D0442">
              <w:rPr>
                <w:rStyle w:val="Hyperlnk"/>
                <w:noProof/>
              </w:rPr>
              <w:t>Ordning på arbetsplatsen</w:t>
            </w:r>
            <w:r w:rsidR="00AE77AF">
              <w:rPr>
                <w:noProof/>
                <w:webHidden/>
              </w:rPr>
              <w:tab/>
            </w:r>
            <w:r w:rsidR="00AE77AF">
              <w:rPr>
                <w:noProof/>
                <w:webHidden/>
              </w:rPr>
              <w:fldChar w:fldCharType="begin"/>
            </w:r>
            <w:r w:rsidR="00AE77AF">
              <w:rPr>
                <w:noProof/>
                <w:webHidden/>
              </w:rPr>
              <w:instrText xml:space="preserve"> PAGEREF _Toc11134150 \h </w:instrText>
            </w:r>
            <w:r w:rsidR="00AE77AF">
              <w:rPr>
                <w:noProof/>
                <w:webHidden/>
              </w:rPr>
            </w:r>
            <w:r w:rsidR="00AE77AF">
              <w:rPr>
                <w:noProof/>
                <w:webHidden/>
              </w:rPr>
              <w:fldChar w:fldCharType="separate"/>
            </w:r>
            <w:r w:rsidR="00AE77AF">
              <w:rPr>
                <w:noProof/>
                <w:webHidden/>
              </w:rPr>
              <w:t>7</w:t>
            </w:r>
            <w:r w:rsidR="00AE77AF">
              <w:rPr>
                <w:noProof/>
                <w:webHidden/>
              </w:rPr>
              <w:fldChar w:fldCharType="end"/>
            </w:r>
          </w:hyperlink>
        </w:p>
        <w:p w14:paraId="0118CBC0" w14:textId="77777777" w:rsidR="00AE77AF" w:rsidRDefault="00000000">
          <w:pPr>
            <w:pStyle w:val="Innehll2"/>
            <w:tabs>
              <w:tab w:val="left" w:pos="880"/>
            </w:tabs>
            <w:rPr>
              <w:noProof/>
              <w:sz w:val="22"/>
              <w:szCs w:val="28"/>
              <w:lang w:eastAsia="ja-JP" w:bidi="th-TH"/>
            </w:rPr>
          </w:pPr>
          <w:hyperlink w:anchor="_Toc11134151" w:history="1">
            <w:r w:rsidR="00AE77AF" w:rsidRPr="006D0442">
              <w:rPr>
                <w:rStyle w:val="Hyperlnk"/>
                <w:noProof/>
              </w:rPr>
              <w:t>4.2</w:t>
            </w:r>
            <w:r w:rsidR="00AE77AF">
              <w:rPr>
                <w:noProof/>
                <w:sz w:val="22"/>
                <w:szCs w:val="28"/>
                <w:lang w:eastAsia="ja-JP" w:bidi="th-TH"/>
              </w:rPr>
              <w:tab/>
            </w:r>
            <w:r w:rsidR="00AE77AF" w:rsidRPr="006D0442">
              <w:rPr>
                <w:rStyle w:val="Hyperlnk"/>
                <w:noProof/>
              </w:rPr>
              <w:t>Personlig skyddsutrustning</w:t>
            </w:r>
            <w:r w:rsidR="00AE77AF">
              <w:rPr>
                <w:noProof/>
                <w:webHidden/>
              </w:rPr>
              <w:tab/>
            </w:r>
            <w:r w:rsidR="00AE77AF">
              <w:rPr>
                <w:noProof/>
                <w:webHidden/>
              </w:rPr>
              <w:fldChar w:fldCharType="begin"/>
            </w:r>
            <w:r w:rsidR="00AE77AF">
              <w:rPr>
                <w:noProof/>
                <w:webHidden/>
              </w:rPr>
              <w:instrText xml:space="preserve"> PAGEREF _Toc11134151 \h </w:instrText>
            </w:r>
            <w:r w:rsidR="00AE77AF">
              <w:rPr>
                <w:noProof/>
                <w:webHidden/>
              </w:rPr>
            </w:r>
            <w:r w:rsidR="00AE77AF">
              <w:rPr>
                <w:noProof/>
                <w:webHidden/>
              </w:rPr>
              <w:fldChar w:fldCharType="separate"/>
            </w:r>
            <w:r w:rsidR="00AE77AF">
              <w:rPr>
                <w:noProof/>
                <w:webHidden/>
              </w:rPr>
              <w:t>7</w:t>
            </w:r>
            <w:r w:rsidR="00AE77AF">
              <w:rPr>
                <w:noProof/>
                <w:webHidden/>
              </w:rPr>
              <w:fldChar w:fldCharType="end"/>
            </w:r>
          </w:hyperlink>
        </w:p>
        <w:p w14:paraId="2F4D3707" w14:textId="77777777" w:rsidR="00AE77AF" w:rsidRDefault="00000000">
          <w:pPr>
            <w:pStyle w:val="Innehll2"/>
            <w:tabs>
              <w:tab w:val="left" w:pos="880"/>
            </w:tabs>
            <w:rPr>
              <w:noProof/>
              <w:sz w:val="22"/>
              <w:szCs w:val="28"/>
              <w:lang w:eastAsia="ja-JP" w:bidi="th-TH"/>
            </w:rPr>
          </w:pPr>
          <w:hyperlink w:anchor="_Toc11134152" w:history="1">
            <w:r w:rsidR="00AE77AF" w:rsidRPr="006D0442">
              <w:rPr>
                <w:rStyle w:val="Hyperlnk"/>
                <w:noProof/>
              </w:rPr>
              <w:t>4.3</w:t>
            </w:r>
            <w:r w:rsidR="00AE77AF">
              <w:rPr>
                <w:noProof/>
                <w:sz w:val="22"/>
                <w:szCs w:val="28"/>
                <w:lang w:eastAsia="ja-JP" w:bidi="th-TH"/>
              </w:rPr>
              <w:tab/>
            </w:r>
            <w:r w:rsidR="00AE77AF" w:rsidRPr="006D0442">
              <w:rPr>
                <w:rStyle w:val="Hyperlnk"/>
                <w:noProof/>
              </w:rPr>
              <w:t>Skyddsanordningar</w:t>
            </w:r>
            <w:r w:rsidR="00AE77AF">
              <w:rPr>
                <w:noProof/>
                <w:webHidden/>
              </w:rPr>
              <w:tab/>
            </w:r>
            <w:r w:rsidR="00AE77AF">
              <w:rPr>
                <w:noProof/>
                <w:webHidden/>
              </w:rPr>
              <w:fldChar w:fldCharType="begin"/>
            </w:r>
            <w:r w:rsidR="00AE77AF">
              <w:rPr>
                <w:noProof/>
                <w:webHidden/>
              </w:rPr>
              <w:instrText xml:space="preserve"> PAGEREF _Toc11134152 \h </w:instrText>
            </w:r>
            <w:r w:rsidR="00AE77AF">
              <w:rPr>
                <w:noProof/>
                <w:webHidden/>
              </w:rPr>
            </w:r>
            <w:r w:rsidR="00AE77AF">
              <w:rPr>
                <w:noProof/>
                <w:webHidden/>
              </w:rPr>
              <w:fldChar w:fldCharType="separate"/>
            </w:r>
            <w:r w:rsidR="00AE77AF">
              <w:rPr>
                <w:noProof/>
                <w:webHidden/>
              </w:rPr>
              <w:t>8</w:t>
            </w:r>
            <w:r w:rsidR="00AE77AF">
              <w:rPr>
                <w:noProof/>
                <w:webHidden/>
              </w:rPr>
              <w:fldChar w:fldCharType="end"/>
            </w:r>
          </w:hyperlink>
        </w:p>
        <w:p w14:paraId="4044DCD0" w14:textId="77777777" w:rsidR="00AE77AF" w:rsidRDefault="00000000">
          <w:pPr>
            <w:pStyle w:val="Innehll2"/>
            <w:tabs>
              <w:tab w:val="left" w:pos="880"/>
            </w:tabs>
            <w:rPr>
              <w:noProof/>
              <w:sz w:val="22"/>
              <w:szCs w:val="28"/>
              <w:lang w:eastAsia="ja-JP" w:bidi="th-TH"/>
            </w:rPr>
          </w:pPr>
          <w:hyperlink w:anchor="_Toc11134153" w:history="1">
            <w:r w:rsidR="00AE77AF" w:rsidRPr="006D0442">
              <w:rPr>
                <w:rStyle w:val="Hyperlnk"/>
                <w:noProof/>
              </w:rPr>
              <w:t>4.4</w:t>
            </w:r>
            <w:r w:rsidR="00AE77AF">
              <w:rPr>
                <w:noProof/>
                <w:sz w:val="22"/>
                <w:szCs w:val="28"/>
                <w:lang w:eastAsia="ja-JP" w:bidi="th-TH"/>
              </w:rPr>
              <w:tab/>
            </w:r>
            <w:r w:rsidR="00AE77AF" w:rsidRPr="006D0442">
              <w:rPr>
                <w:rStyle w:val="Hyperlnk"/>
                <w:noProof/>
              </w:rPr>
              <w:t>Heta arbeten, brandfara och brandredskap</w:t>
            </w:r>
            <w:r w:rsidR="00AE77AF">
              <w:rPr>
                <w:noProof/>
                <w:webHidden/>
              </w:rPr>
              <w:tab/>
            </w:r>
            <w:r w:rsidR="00AE77AF">
              <w:rPr>
                <w:noProof/>
                <w:webHidden/>
              </w:rPr>
              <w:fldChar w:fldCharType="begin"/>
            </w:r>
            <w:r w:rsidR="00AE77AF">
              <w:rPr>
                <w:noProof/>
                <w:webHidden/>
              </w:rPr>
              <w:instrText xml:space="preserve"> PAGEREF _Toc11134153 \h </w:instrText>
            </w:r>
            <w:r w:rsidR="00AE77AF">
              <w:rPr>
                <w:noProof/>
                <w:webHidden/>
              </w:rPr>
            </w:r>
            <w:r w:rsidR="00AE77AF">
              <w:rPr>
                <w:noProof/>
                <w:webHidden/>
              </w:rPr>
              <w:fldChar w:fldCharType="separate"/>
            </w:r>
            <w:r w:rsidR="00AE77AF">
              <w:rPr>
                <w:noProof/>
                <w:webHidden/>
              </w:rPr>
              <w:t>8</w:t>
            </w:r>
            <w:r w:rsidR="00AE77AF">
              <w:rPr>
                <w:noProof/>
                <w:webHidden/>
              </w:rPr>
              <w:fldChar w:fldCharType="end"/>
            </w:r>
          </w:hyperlink>
        </w:p>
        <w:p w14:paraId="2CD7F1AA" w14:textId="77777777" w:rsidR="00AE77AF" w:rsidRDefault="00000000">
          <w:pPr>
            <w:pStyle w:val="Innehll2"/>
            <w:tabs>
              <w:tab w:val="left" w:pos="880"/>
            </w:tabs>
            <w:rPr>
              <w:noProof/>
              <w:sz w:val="22"/>
              <w:szCs w:val="28"/>
              <w:lang w:eastAsia="ja-JP" w:bidi="th-TH"/>
            </w:rPr>
          </w:pPr>
          <w:hyperlink w:anchor="_Toc11134154" w:history="1">
            <w:r w:rsidR="00AE77AF" w:rsidRPr="006D0442">
              <w:rPr>
                <w:rStyle w:val="Hyperlnk"/>
                <w:noProof/>
              </w:rPr>
              <w:t>4.5</w:t>
            </w:r>
            <w:r w:rsidR="00AE77AF">
              <w:rPr>
                <w:noProof/>
                <w:sz w:val="22"/>
                <w:szCs w:val="28"/>
                <w:lang w:eastAsia="ja-JP" w:bidi="th-TH"/>
              </w:rPr>
              <w:tab/>
            </w:r>
            <w:r w:rsidR="00AE77AF" w:rsidRPr="006D0442">
              <w:rPr>
                <w:rStyle w:val="Hyperlnk"/>
                <w:noProof/>
              </w:rPr>
              <w:t>Besiktnings- och kompetenskrav samt förarbevis</w:t>
            </w:r>
            <w:r w:rsidR="00AE77AF">
              <w:rPr>
                <w:noProof/>
                <w:webHidden/>
              </w:rPr>
              <w:tab/>
            </w:r>
            <w:r w:rsidR="00AE77AF">
              <w:rPr>
                <w:noProof/>
                <w:webHidden/>
              </w:rPr>
              <w:fldChar w:fldCharType="begin"/>
            </w:r>
            <w:r w:rsidR="00AE77AF">
              <w:rPr>
                <w:noProof/>
                <w:webHidden/>
              </w:rPr>
              <w:instrText xml:space="preserve"> PAGEREF _Toc11134154 \h </w:instrText>
            </w:r>
            <w:r w:rsidR="00AE77AF">
              <w:rPr>
                <w:noProof/>
                <w:webHidden/>
              </w:rPr>
            </w:r>
            <w:r w:rsidR="00AE77AF">
              <w:rPr>
                <w:noProof/>
                <w:webHidden/>
              </w:rPr>
              <w:fldChar w:fldCharType="separate"/>
            </w:r>
            <w:r w:rsidR="00AE77AF">
              <w:rPr>
                <w:noProof/>
                <w:webHidden/>
              </w:rPr>
              <w:t>8</w:t>
            </w:r>
            <w:r w:rsidR="00AE77AF">
              <w:rPr>
                <w:noProof/>
                <w:webHidden/>
              </w:rPr>
              <w:fldChar w:fldCharType="end"/>
            </w:r>
          </w:hyperlink>
        </w:p>
        <w:p w14:paraId="735EDDAC" w14:textId="77777777" w:rsidR="00AE77AF" w:rsidRDefault="00000000">
          <w:pPr>
            <w:pStyle w:val="Innehll2"/>
            <w:tabs>
              <w:tab w:val="left" w:pos="880"/>
            </w:tabs>
            <w:rPr>
              <w:noProof/>
              <w:sz w:val="22"/>
              <w:szCs w:val="28"/>
              <w:lang w:eastAsia="ja-JP" w:bidi="th-TH"/>
            </w:rPr>
          </w:pPr>
          <w:hyperlink w:anchor="_Toc11134155" w:history="1">
            <w:r w:rsidR="00AE77AF" w:rsidRPr="006D0442">
              <w:rPr>
                <w:rStyle w:val="Hyperlnk"/>
                <w:noProof/>
              </w:rPr>
              <w:t>4.6</w:t>
            </w:r>
            <w:r w:rsidR="00AE77AF">
              <w:rPr>
                <w:noProof/>
                <w:sz w:val="22"/>
                <w:szCs w:val="28"/>
                <w:lang w:eastAsia="ja-JP" w:bidi="th-TH"/>
              </w:rPr>
              <w:tab/>
            </w:r>
            <w:r w:rsidR="00AE77AF" w:rsidRPr="006D0442">
              <w:rPr>
                <w:rStyle w:val="Hyperlnk"/>
                <w:noProof/>
              </w:rPr>
              <w:t>Buller, damm, lukter och vibrationer</w:t>
            </w:r>
            <w:r w:rsidR="00AE77AF">
              <w:rPr>
                <w:noProof/>
                <w:webHidden/>
              </w:rPr>
              <w:tab/>
            </w:r>
            <w:r w:rsidR="00AE77AF">
              <w:rPr>
                <w:noProof/>
                <w:webHidden/>
              </w:rPr>
              <w:fldChar w:fldCharType="begin"/>
            </w:r>
            <w:r w:rsidR="00AE77AF">
              <w:rPr>
                <w:noProof/>
                <w:webHidden/>
              </w:rPr>
              <w:instrText xml:space="preserve"> PAGEREF _Toc11134155 \h </w:instrText>
            </w:r>
            <w:r w:rsidR="00AE77AF">
              <w:rPr>
                <w:noProof/>
                <w:webHidden/>
              </w:rPr>
            </w:r>
            <w:r w:rsidR="00AE77AF">
              <w:rPr>
                <w:noProof/>
                <w:webHidden/>
              </w:rPr>
              <w:fldChar w:fldCharType="separate"/>
            </w:r>
            <w:r w:rsidR="00AE77AF">
              <w:rPr>
                <w:noProof/>
                <w:webHidden/>
              </w:rPr>
              <w:t>8</w:t>
            </w:r>
            <w:r w:rsidR="00AE77AF">
              <w:rPr>
                <w:noProof/>
                <w:webHidden/>
              </w:rPr>
              <w:fldChar w:fldCharType="end"/>
            </w:r>
          </w:hyperlink>
        </w:p>
        <w:p w14:paraId="196B044D" w14:textId="77777777" w:rsidR="00AE77AF" w:rsidRDefault="00000000">
          <w:pPr>
            <w:pStyle w:val="Innehll2"/>
            <w:tabs>
              <w:tab w:val="left" w:pos="880"/>
            </w:tabs>
            <w:rPr>
              <w:noProof/>
              <w:sz w:val="22"/>
              <w:szCs w:val="28"/>
              <w:lang w:eastAsia="ja-JP" w:bidi="th-TH"/>
            </w:rPr>
          </w:pPr>
          <w:hyperlink w:anchor="_Toc11134156" w:history="1">
            <w:r w:rsidR="00AE77AF" w:rsidRPr="006D0442">
              <w:rPr>
                <w:rStyle w:val="Hyperlnk"/>
                <w:noProof/>
              </w:rPr>
              <w:t>4.7</w:t>
            </w:r>
            <w:r w:rsidR="00AE77AF">
              <w:rPr>
                <w:noProof/>
                <w:sz w:val="22"/>
                <w:szCs w:val="28"/>
                <w:lang w:eastAsia="ja-JP" w:bidi="th-TH"/>
              </w:rPr>
              <w:tab/>
            </w:r>
            <w:r w:rsidR="00AE77AF" w:rsidRPr="006D0442">
              <w:rPr>
                <w:rStyle w:val="Hyperlnk"/>
                <w:noProof/>
              </w:rPr>
              <w:t>Rökning</w:t>
            </w:r>
            <w:r w:rsidR="00AE77AF">
              <w:rPr>
                <w:noProof/>
                <w:webHidden/>
              </w:rPr>
              <w:tab/>
            </w:r>
            <w:r w:rsidR="00AE77AF">
              <w:rPr>
                <w:noProof/>
                <w:webHidden/>
              </w:rPr>
              <w:fldChar w:fldCharType="begin"/>
            </w:r>
            <w:r w:rsidR="00AE77AF">
              <w:rPr>
                <w:noProof/>
                <w:webHidden/>
              </w:rPr>
              <w:instrText xml:space="preserve"> PAGEREF _Toc11134156 \h </w:instrText>
            </w:r>
            <w:r w:rsidR="00AE77AF">
              <w:rPr>
                <w:noProof/>
                <w:webHidden/>
              </w:rPr>
            </w:r>
            <w:r w:rsidR="00AE77AF">
              <w:rPr>
                <w:noProof/>
                <w:webHidden/>
              </w:rPr>
              <w:fldChar w:fldCharType="separate"/>
            </w:r>
            <w:r w:rsidR="00AE77AF">
              <w:rPr>
                <w:noProof/>
                <w:webHidden/>
              </w:rPr>
              <w:t>9</w:t>
            </w:r>
            <w:r w:rsidR="00AE77AF">
              <w:rPr>
                <w:noProof/>
                <w:webHidden/>
              </w:rPr>
              <w:fldChar w:fldCharType="end"/>
            </w:r>
          </w:hyperlink>
        </w:p>
        <w:p w14:paraId="3990B858" w14:textId="77777777" w:rsidR="00AE77AF" w:rsidRDefault="00000000">
          <w:pPr>
            <w:pStyle w:val="Innehll2"/>
            <w:tabs>
              <w:tab w:val="left" w:pos="880"/>
            </w:tabs>
            <w:rPr>
              <w:noProof/>
              <w:sz w:val="22"/>
              <w:szCs w:val="28"/>
              <w:lang w:eastAsia="ja-JP" w:bidi="th-TH"/>
            </w:rPr>
          </w:pPr>
          <w:hyperlink w:anchor="_Toc11134157" w:history="1">
            <w:r w:rsidR="00AE77AF" w:rsidRPr="006D0442">
              <w:rPr>
                <w:rStyle w:val="Hyperlnk"/>
                <w:noProof/>
              </w:rPr>
              <w:t>4.8</w:t>
            </w:r>
            <w:r w:rsidR="00AE77AF">
              <w:rPr>
                <w:noProof/>
                <w:sz w:val="22"/>
                <w:szCs w:val="28"/>
                <w:lang w:eastAsia="ja-JP" w:bidi="th-TH"/>
              </w:rPr>
              <w:tab/>
            </w:r>
            <w:r w:rsidR="00AE77AF" w:rsidRPr="006D0442">
              <w:rPr>
                <w:rStyle w:val="Hyperlnk"/>
                <w:noProof/>
              </w:rPr>
              <w:t>Elsäkerhet</w:t>
            </w:r>
            <w:r w:rsidR="00AE77AF">
              <w:rPr>
                <w:noProof/>
                <w:webHidden/>
              </w:rPr>
              <w:tab/>
            </w:r>
            <w:r w:rsidR="00AE77AF">
              <w:rPr>
                <w:noProof/>
                <w:webHidden/>
              </w:rPr>
              <w:fldChar w:fldCharType="begin"/>
            </w:r>
            <w:r w:rsidR="00AE77AF">
              <w:rPr>
                <w:noProof/>
                <w:webHidden/>
              </w:rPr>
              <w:instrText xml:space="preserve"> PAGEREF _Toc11134157 \h </w:instrText>
            </w:r>
            <w:r w:rsidR="00AE77AF">
              <w:rPr>
                <w:noProof/>
                <w:webHidden/>
              </w:rPr>
            </w:r>
            <w:r w:rsidR="00AE77AF">
              <w:rPr>
                <w:noProof/>
                <w:webHidden/>
              </w:rPr>
              <w:fldChar w:fldCharType="separate"/>
            </w:r>
            <w:r w:rsidR="00AE77AF">
              <w:rPr>
                <w:noProof/>
                <w:webHidden/>
              </w:rPr>
              <w:t>9</w:t>
            </w:r>
            <w:r w:rsidR="00AE77AF">
              <w:rPr>
                <w:noProof/>
                <w:webHidden/>
              </w:rPr>
              <w:fldChar w:fldCharType="end"/>
            </w:r>
          </w:hyperlink>
        </w:p>
        <w:p w14:paraId="7FFCCE8C" w14:textId="77777777" w:rsidR="00AE77AF" w:rsidRDefault="00000000">
          <w:pPr>
            <w:pStyle w:val="Innehll2"/>
            <w:tabs>
              <w:tab w:val="left" w:pos="880"/>
            </w:tabs>
            <w:rPr>
              <w:noProof/>
              <w:sz w:val="22"/>
              <w:szCs w:val="28"/>
              <w:lang w:eastAsia="ja-JP" w:bidi="th-TH"/>
            </w:rPr>
          </w:pPr>
          <w:hyperlink w:anchor="_Toc11134158" w:history="1">
            <w:r w:rsidR="00AE77AF" w:rsidRPr="006D0442">
              <w:rPr>
                <w:rStyle w:val="Hyperlnk"/>
                <w:noProof/>
              </w:rPr>
              <w:t>4.9</w:t>
            </w:r>
            <w:r w:rsidR="00AE77AF">
              <w:rPr>
                <w:noProof/>
                <w:sz w:val="22"/>
                <w:szCs w:val="28"/>
                <w:lang w:eastAsia="ja-JP" w:bidi="th-TH"/>
              </w:rPr>
              <w:tab/>
            </w:r>
            <w:r w:rsidR="00AE77AF" w:rsidRPr="006D0442">
              <w:rPr>
                <w:rStyle w:val="Hyperlnk"/>
                <w:noProof/>
              </w:rPr>
              <w:t>Ergonomi</w:t>
            </w:r>
            <w:r w:rsidR="00AE77AF">
              <w:rPr>
                <w:noProof/>
                <w:webHidden/>
              </w:rPr>
              <w:tab/>
            </w:r>
            <w:r w:rsidR="00AE77AF">
              <w:rPr>
                <w:noProof/>
                <w:webHidden/>
              </w:rPr>
              <w:fldChar w:fldCharType="begin"/>
            </w:r>
            <w:r w:rsidR="00AE77AF">
              <w:rPr>
                <w:noProof/>
                <w:webHidden/>
              </w:rPr>
              <w:instrText xml:space="preserve"> PAGEREF _Toc11134158 \h </w:instrText>
            </w:r>
            <w:r w:rsidR="00AE77AF">
              <w:rPr>
                <w:noProof/>
                <w:webHidden/>
              </w:rPr>
            </w:r>
            <w:r w:rsidR="00AE77AF">
              <w:rPr>
                <w:noProof/>
                <w:webHidden/>
              </w:rPr>
              <w:fldChar w:fldCharType="separate"/>
            </w:r>
            <w:r w:rsidR="00AE77AF">
              <w:rPr>
                <w:noProof/>
                <w:webHidden/>
              </w:rPr>
              <w:t>9</w:t>
            </w:r>
            <w:r w:rsidR="00AE77AF">
              <w:rPr>
                <w:noProof/>
                <w:webHidden/>
              </w:rPr>
              <w:fldChar w:fldCharType="end"/>
            </w:r>
          </w:hyperlink>
        </w:p>
        <w:p w14:paraId="208CD51C" w14:textId="77777777" w:rsidR="00AE77AF" w:rsidRDefault="00000000">
          <w:pPr>
            <w:pStyle w:val="Innehll2"/>
            <w:tabs>
              <w:tab w:val="left" w:pos="1100"/>
            </w:tabs>
            <w:rPr>
              <w:noProof/>
              <w:sz w:val="22"/>
              <w:szCs w:val="28"/>
              <w:lang w:eastAsia="ja-JP" w:bidi="th-TH"/>
            </w:rPr>
          </w:pPr>
          <w:hyperlink w:anchor="_Toc11134159" w:history="1">
            <w:r w:rsidR="00AE77AF" w:rsidRPr="006D0442">
              <w:rPr>
                <w:rStyle w:val="Hyperlnk"/>
                <w:noProof/>
              </w:rPr>
              <w:t>4.10</w:t>
            </w:r>
            <w:r w:rsidR="00AE77AF">
              <w:rPr>
                <w:noProof/>
                <w:sz w:val="22"/>
                <w:szCs w:val="28"/>
                <w:lang w:eastAsia="ja-JP" w:bidi="th-TH"/>
              </w:rPr>
              <w:tab/>
            </w:r>
            <w:r w:rsidR="00AE77AF" w:rsidRPr="006D0442">
              <w:rPr>
                <w:rStyle w:val="Hyperlnk"/>
                <w:noProof/>
              </w:rPr>
              <w:t>Kemiska produkter och farliga ämnen</w:t>
            </w:r>
            <w:r w:rsidR="00AE77AF">
              <w:rPr>
                <w:noProof/>
                <w:webHidden/>
              </w:rPr>
              <w:tab/>
            </w:r>
            <w:r w:rsidR="00AE77AF">
              <w:rPr>
                <w:noProof/>
                <w:webHidden/>
              </w:rPr>
              <w:fldChar w:fldCharType="begin"/>
            </w:r>
            <w:r w:rsidR="00AE77AF">
              <w:rPr>
                <w:noProof/>
                <w:webHidden/>
              </w:rPr>
              <w:instrText xml:space="preserve"> PAGEREF _Toc11134159 \h </w:instrText>
            </w:r>
            <w:r w:rsidR="00AE77AF">
              <w:rPr>
                <w:noProof/>
                <w:webHidden/>
              </w:rPr>
            </w:r>
            <w:r w:rsidR="00AE77AF">
              <w:rPr>
                <w:noProof/>
                <w:webHidden/>
              </w:rPr>
              <w:fldChar w:fldCharType="separate"/>
            </w:r>
            <w:r w:rsidR="00AE77AF">
              <w:rPr>
                <w:noProof/>
                <w:webHidden/>
              </w:rPr>
              <w:t>9</w:t>
            </w:r>
            <w:r w:rsidR="00AE77AF">
              <w:rPr>
                <w:noProof/>
                <w:webHidden/>
              </w:rPr>
              <w:fldChar w:fldCharType="end"/>
            </w:r>
          </w:hyperlink>
        </w:p>
        <w:p w14:paraId="55D85D93" w14:textId="77777777" w:rsidR="00AE77AF" w:rsidRDefault="00000000">
          <w:pPr>
            <w:pStyle w:val="Innehll2"/>
            <w:tabs>
              <w:tab w:val="left" w:pos="1100"/>
            </w:tabs>
            <w:rPr>
              <w:noProof/>
              <w:sz w:val="22"/>
              <w:szCs w:val="28"/>
              <w:lang w:eastAsia="ja-JP" w:bidi="th-TH"/>
            </w:rPr>
          </w:pPr>
          <w:hyperlink w:anchor="_Toc11134160" w:history="1">
            <w:r w:rsidR="00AE77AF" w:rsidRPr="006D0442">
              <w:rPr>
                <w:rStyle w:val="Hyperlnk"/>
                <w:noProof/>
              </w:rPr>
              <w:t>4.11</w:t>
            </w:r>
            <w:r w:rsidR="00AE77AF">
              <w:rPr>
                <w:noProof/>
                <w:sz w:val="22"/>
                <w:szCs w:val="28"/>
                <w:lang w:eastAsia="ja-JP" w:bidi="th-TH"/>
              </w:rPr>
              <w:tab/>
            </w:r>
            <w:r w:rsidR="00AE77AF" w:rsidRPr="006D0442">
              <w:rPr>
                <w:rStyle w:val="Hyperlnk"/>
                <w:noProof/>
              </w:rPr>
              <w:t>Under- och sidoentreprenörer</w:t>
            </w:r>
            <w:r w:rsidR="00AE77AF">
              <w:rPr>
                <w:noProof/>
                <w:webHidden/>
              </w:rPr>
              <w:tab/>
            </w:r>
            <w:r w:rsidR="00AE77AF">
              <w:rPr>
                <w:noProof/>
                <w:webHidden/>
              </w:rPr>
              <w:fldChar w:fldCharType="begin"/>
            </w:r>
            <w:r w:rsidR="00AE77AF">
              <w:rPr>
                <w:noProof/>
                <w:webHidden/>
              </w:rPr>
              <w:instrText xml:space="preserve"> PAGEREF _Toc11134160 \h </w:instrText>
            </w:r>
            <w:r w:rsidR="00AE77AF">
              <w:rPr>
                <w:noProof/>
                <w:webHidden/>
              </w:rPr>
            </w:r>
            <w:r w:rsidR="00AE77AF">
              <w:rPr>
                <w:noProof/>
                <w:webHidden/>
              </w:rPr>
              <w:fldChar w:fldCharType="separate"/>
            </w:r>
            <w:r w:rsidR="00AE77AF">
              <w:rPr>
                <w:noProof/>
                <w:webHidden/>
              </w:rPr>
              <w:t>9</w:t>
            </w:r>
            <w:r w:rsidR="00AE77AF">
              <w:rPr>
                <w:noProof/>
                <w:webHidden/>
              </w:rPr>
              <w:fldChar w:fldCharType="end"/>
            </w:r>
          </w:hyperlink>
        </w:p>
        <w:p w14:paraId="688AB867" w14:textId="77777777" w:rsidR="00AE77AF" w:rsidRDefault="00000000">
          <w:pPr>
            <w:pStyle w:val="Innehll2"/>
            <w:tabs>
              <w:tab w:val="left" w:pos="1100"/>
            </w:tabs>
            <w:rPr>
              <w:noProof/>
              <w:sz w:val="22"/>
              <w:szCs w:val="28"/>
              <w:lang w:eastAsia="ja-JP" w:bidi="th-TH"/>
            </w:rPr>
          </w:pPr>
          <w:hyperlink w:anchor="_Toc11134161" w:history="1">
            <w:r w:rsidR="00AE77AF" w:rsidRPr="006D0442">
              <w:rPr>
                <w:rStyle w:val="Hyperlnk"/>
                <w:noProof/>
              </w:rPr>
              <w:t>4.12</w:t>
            </w:r>
            <w:r w:rsidR="00AE77AF">
              <w:rPr>
                <w:noProof/>
                <w:sz w:val="22"/>
                <w:szCs w:val="28"/>
                <w:lang w:eastAsia="ja-JP" w:bidi="th-TH"/>
              </w:rPr>
              <w:tab/>
            </w:r>
            <w:r w:rsidR="00AE77AF" w:rsidRPr="006D0442">
              <w:rPr>
                <w:rStyle w:val="Hyperlnk"/>
                <w:noProof/>
              </w:rPr>
              <w:t>Beredskap vid olycka</w:t>
            </w:r>
            <w:r w:rsidR="00AE77AF">
              <w:rPr>
                <w:noProof/>
                <w:webHidden/>
              </w:rPr>
              <w:tab/>
            </w:r>
            <w:r w:rsidR="00AE77AF">
              <w:rPr>
                <w:noProof/>
                <w:webHidden/>
              </w:rPr>
              <w:fldChar w:fldCharType="begin"/>
            </w:r>
            <w:r w:rsidR="00AE77AF">
              <w:rPr>
                <w:noProof/>
                <w:webHidden/>
              </w:rPr>
              <w:instrText xml:space="preserve"> PAGEREF _Toc11134161 \h </w:instrText>
            </w:r>
            <w:r w:rsidR="00AE77AF">
              <w:rPr>
                <w:noProof/>
                <w:webHidden/>
              </w:rPr>
            </w:r>
            <w:r w:rsidR="00AE77AF">
              <w:rPr>
                <w:noProof/>
                <w:webHidden/>
              </w:rPr>
              <w:fldChar w:fldCharType="separate"/>
            </w:r>
            <w:r w:rsidR="00AE77AF">
              <w:rPr>
                <w:noProof/>
                <w:webHidden/>
              </w:rPr>
              <w:t>10</w:t>
            </w:r>
            <w:r w:rsidR="00AE77AF">
              <w:rPr>
                <w:noProof/>
                <w:webHidden/>
              </w:rPr>
              <w:fldChar w:fldCharType="end"/>
            </w:r>
          </w:hyperlink>
        </w:p>
        <w:p w14:paraId="2CD125C1" w14:textId="77777777" w:rsidR="00AE77AF" w:rsidRDefault="00000000">
          <w:pPr>
            <w:pStyle w:val="Innehll2"/>
            <w:tabs>
              <w:tab w:val="left" w:pos="1100"/>
            </w:tabs>
            <w:rPr>
              <w:noProof/>
              <w:sz w:val="22"/>
              <w:szCs w:val="28"/>
              <w:lang w:eastAsia="ja-JP" w:bidi="th-TH"/>
            </w:rPr>
          </w:pPr>
          <w:hyperlink w:anchor="_Toc11134162" w:history="1">
            <w:r w:rsidR="00AE77AF" w:rsidRPr="006D0442">
              <w:rPr>
                <w:rStyle w:val="Hyperlnk"/>
                <w:noProof/>
              </w:rPr>
              <w:t>4.13</w:t>
            </w:r>
            <w:r w:rsidR="00AE77AF">
              <w:rPr>
                <w:noProof/>
                <w:sz w:val="22"/>
                <w:szCs w:val="28"/>
                <w:lang w:eastAsia="ja-JP" w:bidi="th-TH"/>
              </w:rPr>
              <w:tab/>
            </w:r>
            <w:r w:rsidR="00AE77AF" w:rsidRPr="006D0442">
              <w:rPr>
                <w:rStyle w:val="Hyperlnk"/>
                <w:noProof/>
              </w:rPr>
              <w:t>Fallrisker</w:t>
            </w:r>
            <w:r w:rsidR="00AE77AF">
              <w:rPr>
                <w:noProof/>
                <w:webHidden/>
              </w:rPr>
              <w:tab/>
            </w:r>
            <w:r w:rsidR="00AE77AF">
              <w:rPr>
                <w:noProof/>
                <w:webHidden/>
              </w:rPr>
              <w:fldChar w:fldCharType="begin"/>
            </w:r>
            <w:r w:rsidR="00AE77AF">
              <w:rPr>
                <w:noProof/>
                <w:webHidden/>
              </w:rPr>
              <w:instrText xml:space="preserve"> PAGEREF _Toc11134162 \h </w:instrText>
            </w:r>
            <w:r w:rsidR="00AE77AF">
              <w:rPr>
                <w:noProof/>
                <w:webHidden/>
              </w:rPr>
            </w:r>
            <w:r w:rsidR="00AE77AF">
              <w:rPr>
                <w:noProof/>
                <w:webHidden/>
              </w:rPr>
              <w:fldChar w:fldCharType="separate"/>
            </w:r>
            <w:r w:rsidR="00AE77AF">
              <w:rPr>
                <w:noProof/>
                <w:webHidden/>
              </w:rPr>
              <w:t>10</w:t>
            </w:r>
            <w:r w:rsidR="00AE77AF">
              <w:rPr>
                <w:noProof/>
                <w:webHidden/>
              </w:rPr>
              <w:fldChar w:fldCharType="end"/>
            </w:r>
          </w:hyperlink>
        </w:p>
        <w:p w14:paraId="6EA22AE3" w14:textId="77777777" w:rsidR="00AE77AF" w:rsidRDefault="00000000">
          <w:pPr>
            <w:pStyle w:val="Innehll2"/>
            <w:tabs>
              <w:tab w:val="left" w:pos="1100"/>
            </w:tabs>
            <w:rPr>
              <w:noProof/>
              <w:sz w:val="22"/>
              <w:szCs w:val="28"/>
              <w:lang w:eastAsia="ja-JP" w:bidi="th-TH"/>
            </w:rPr>
          </w:pPr>
          <w:hyperlink w:anchor="_Toc11134163" w:history="1">
            <w:r w:rsidR="00AE77AF" w:rsidRPr="006D0442">
              <w:rPr>
                <w:rStyle w:val="Hyperlnk"/>
                <w:noProof/>
              </w:rPr>
              <w:t>4.14</w:t>
            </w:r>
            <w:r w:rsidR="00AE77AF">
              <w:rPr>
                <w:noProof/>
                <w:sz w:val="22"/>
                <w:szCs w:val="28"/>
                <w:lang w:eastAsia="ja-JP" w:bidi="th-TH"/>
              </w:rPr>
              <w:tab/>
            </w:r>
            <w:r w:rsidR="00AE77AF" w:rsidRPr="006D0442">
              <w:rPr>
                <w:rStyle w:val="Hyperlnk"/>
                <w:noProof/>
              </w:rPr>
              <w:t>Lyft</w:t>
            </w:r>
            <w:r w:rsidR="00AE77AF">
              <w:rPr>
                <w:noProof/>
                <w:webHidden/>
              </w:rPr>
              <w:tab/>
            </w:r>
            <w:r w:rsidR="00AE77AF">
              <w:rPr>
                <w:noProof/>
                <w:webHidden/>
              </w:rPr>
              <w:fldChar w:fldCharType="begin"/>
            </w:r>
            <w:r w:rsidR="00AE77AF">
              <w:rPr>
                <w:noProof/>
                <w:webHidden/>
              </w:rPr>
              <w:instrText xml:space="preserve"> PAGEREF _Toc11134163 \h </w:instrText>
            </w:r>
            <w:r w:rsidR="00AE77AF">
              <w:rPr>
                <w:noProof/>
                <w:webHidden/>
              </w:rPr>
            </w:r>
            <w:r w:rsidR="00AE77AF">
              <w:rPr>
                <w:noProof/>
                <w:webHidden/>
              </w:rPr>
              <w:fldChar w:fldCharType="separate"/>
            </w:r>
            <w:r w:rsidR="00AE77AF">
              <w:rPr>
                <w:noProof/>
                <w:webHidden/>
              </w:rPr>
              <w:t>10</w:t>
            </w:r>
            <w:r w:rsidR="00AE77AF">
              <w:rPr>
                <w:noProof/>
                <w:webHidden/>
              </w:rPr>
              <w:fldChar w:fldCharType="end"/>
            </w:r>
          </w:hyperlink>
        </w:p>
        <w:p w14:paraId="5E543522" w14:textId="77777777" w:rsidR="00AE77AF" w:rsidRDefault="00000000">
          <w:pPr>
            <w:pStyle w:val="Innehll2"/>
            <w:tabs>
              <w:tab w:val="left" w:pos="1100"/>
            </w:tabs>
            <w:rPr>
              <w:noProof/>
              <w:sz w:val="22"/>
              <w:szCs w:val="28"/>
              <w:lang w:eastAsia="ja-JP" w:bidi="th-TH"/>
            </w:rPr>
          </w:pPr>
          <w:hyperlink w:anchor="_Toc11134164" w:history="1">
            <w:r w:rsidR="00AE77AF" w:rsidRPr="006D0442">
              <w:rPr>
                <w:rStyle w:val="Hyperlnk"/>
                <w:noProof/>
              </w:rPr>
              <w:t>4.15</w:t>
            </w:r>
            <w:r w:rsidR="00AE77AF">
              <w:rPr>
                <w:noProof/>
                <w:sz w:val="22"/>
                <w:szCs w:val="28"/>
                <w:lang w:eastAsia="ja-JP" w:bidi="th-TH"/>
              </w:rPr>
              <w:tab/>
            </w:r>
            <w:r w:rsidR="00AE77AF" w:rsidRPr="006D0442">
              <w:rPr>
                <w:rStyle w:val="Hyperlnk"/>
                <w:noProof/>
              </w:rPr>
              <w:t>Alkohol och droger</w:t>
            </w:r>
            <w:r w:rsidR="00AE77AF">
              <w:rPr>
                <w:noProof/>
                <w:webHidden/>
              </w:rPr>
              <w:tab/>
            </w:r>
            <w:r w:rsidR="00AE77AF">
              <w:rPr>
                <w:noProof/>
                <w:webHidden/>
              </w:rPr>
              <w:fldChar w:fldCharType="begin"/>
            </w:r>
            <w:r w:rsidR="00AE77AF">
              <w:rPr>
                <w:noProof/>
                <w:webHidden/>
              </w:rPr>
              <w:instrText xml:space="preserve"> PAGEREF _Toc11134164 \h </w:instrText>
            </w:r>
            <w:r w:rsidR="00AE77AF">
              <w:rPr>
                <w:noProof/>
                <w:webHidden/>
              </w:rPr>
            </w:r>
            <w:r w:rsidR="00AE77AF">
              <w:rPr>
                <w:noProof/>
                <w:webHidden/>
              </w:rPr>
              <w:fldChar w:fldCharType="separate"/>
            </w:r>
            <w:r w:rsidR="00AE77AF">
              <w:rPr>
                <w:noProof/>
                <w:webHidden/>
              </w:rPr>
              <w:t>10</w:t>
            </w:r>
            <w:r w:rsidR="00AE77AF">
              <w:rPr>
                <w:noProof/>
                <w:webHidden/>
              </w:rPr>
              <w:fldChar w:fldCharType="end"/>
            </w:r>
          </w:hyperlink>
        </w:p>
        <w:p w14:paraId="5F873E21" w14:textId="77777777" w:rsidR="00AE77AF" w:rsidRDefault="00000000">
          <w:pPr>
            <w:pStyle w:val="Innehll2"/>
            <w:tabs>
              <w:tab w:val="left" w:pos="1100"/>
            </w:tabs>
            <w:rPr>
              <w:noProof/>
              <w:sz w:val="22"/>
              <w:szCs w:val="28"/>
              <w:lang w:eastAsia="ja-JP" w:bidi="th-TH"/>
            </w:rPr>
          </w:pPr>
          <w:hyperlink w:anchor="_Toc11134165" w:history="1">
            <w:r w:rsidR="00AE77AF" w:rsidRPr="006D0442">
              <w:rPr>
                <w:rStyle w:val="Hyperlnk"/>
                <w:noProof/>
              </w:rPr>
              <w:t>4.16</w:t>
            </w:r>
            <w:r w:rsidR="00AE77AF">
              <w:rPr>
                <w:noProof/>
                <w:sz w:val="22"/>
                <w:szCs w:val="28"/>
                <w:lang w:eastAsia="ja-JP" w:bidi="th-TH"/>
              </w:rPr>
              <w:tab/>
            </w:r>
            <w:r w:rsidR="00AE77AF" w:rsidRPr="006D0442">
              <w:rPr>
                <w:rStyle w:val="Hyperlnk"/>
                <w:noProof/>
              </w:rPr>
              <w:t>Psykosocial arbetsmiljö</w:t>
            </w:r>
            <w:r w:rsidR="00AE77AF">
              <w:rPr>
                <w:noProof/>
                <w:webHidden/>
              </w:rPr>
              <w:tab/>
            </w:r>
            <w:r w:rsidR="00AE77AF">
              <w:rPr>
                <w:noProof/>
                <w:webHidden/>
              </w:rPr>
              <w:fldChar w:fldCharType="begin"/>
            </w:r>
            <w:r w:rsidR="00AE77AF">
              <w:rPr>
                <w:noProof/>
                <w:webHidden/>
              </w:rPr>
              <w:instrText xml:space="preserve"> PAGEREF _Toc11134165 \h </w:instrText>
            </w:r>
            <w:r w:rsidR="00AE77AF">
              <w:rPr>
                <w:noProof/>
                <w:webHidden/>
              </w:rPr>
            </w:r>
            <w:r w:rsidR="00AE77AF">
              <w:rPr>
                <w:noProof/>
                <w:webHidden/>
              </w:rPr>
              <w:fldChar w:fldCharType="separate"/>
            </w:r>
            <w:r w:rsidR="00AE77AF">
              <w:rPr>
                <w:noProof/>
                <w:webHidden/>
              </w:rPr>
              <w:t>11</w:t>
            </w:r>
            <w:r w:rsidR="00AE77AF">
              <w:rPr>
                <w:noProof/>
                <w:webHidden/>
              </w:rPr>
              <w:fldChar w:fldCharType="end"/>
            </w:r>
          </w:hyperlink>
        </w:p>
        <w:p w14:paraId="62675D97" w14:textId="77777777" w:rsidR="00AE77AF" w:rsidRDefault="00000000">
          <w:pPr>
            <w:pStyle w:val="Innehll2"/>
            <w:tabs>
              <w:tab w:val="left" w:pos="1100"/>
            </w:tabs>
            <w:rPr>
              <w:noProof/>
              <w:sz w:val="22"/>
              <w:szCs w:val="28"/>
              <w:lang w:eastAsia="ja-JP" w:bidi="th-TH"/>
            </w:rPr>
          </w:pPr>
          <w:hyperlink w:anchor="_Toc11134166" w:history="1">
            <w:r w:rsidR="00AE77AF" w:rsidRPr="006D0442">
              <w:rPr>
                <w:rStyle w:val="Hyperlnk"/>
                <w:noProof/>
              </w:rPr>
              <w:t>4.17</w:t>
            </w:r>
            <w:r w:rsidR="00AE77AF">
              <w:rPr>
                <w:noProof/>
                <w:sz w:val="22"/>
                <w:szCs w:val="28"/>
                <w:lang w:eastAsia="ja-JP" w:bidi="th-TH"/>
              </w:rPr>
              <w:tab/>
            </w:r>
            <w:r w:rsidR="00AE77AF" w:rsidRPr="006D0442">
              <w:rPr>
                <w:rStyle w:val="Hyperlnk"/>
                <w:noProof/>
              </w:rPr>
              <w:t>Minderåriga/APL</w:t>
            </w:r>
            <w:r w:rsidR="00AE77AF">
              <w:rPr>
                <w:noProof/>
                <w:webHidden/>
              </w:rPr>
              <w:tab/>
            </w:r>
            <w:r w:rsidR="00AE77AF">
              <w:rPr>
                <w:noProof/>
                <w:webHidden/>
              </w:rPr>
              <w:fldChar w:fldCharType="begin"/>
            </w:r>
            <w:r w:rsidR="00AE77AF">
              <w:rPr>
                <w:noProof/>
                <w:webHidden/>
              </w:rPr>
              <w:instrText xml:space="preserve"> PAGEREF _Toc11134166 \h </w:instrText>
            </w:r>
            <w:r w:rsidR="00AE77AF">
              <w:rPr>
                <w:noProof/>
                <w:webHidden/>
              </w:rPr>
            </w:r>
            <w:r w:rsidR="00AE77AF">
              <w:rPr>
                <w:noProof/>
                <w:webHidden/>
              </w:rPr>
              <w:fldChar w:fldCharType="separate"/>
            </w:r>
            <w:r w:rsidR="00AE77AF">
              <w:rPr>
                <w:noProof/>
                <w:webHidden/>
              </w:rPr>
              <w:t>11</w:t>
            </w:r>
            <w:r w:rsidR="00AE77AF">
              <w:rPr>
                <w:noProof/>
                <w:webHidden/>
              </w:rPr>
              <w:fldChar w:fldCharType="end"/>
            </w:r>
          </w:hyperlink>
        </w:p>
        <w:p w14:paraId="327E4F62" w14:textId="77777777" w:rsidR="00AE77AF" w:rsidRDefault="00000000">
          <w:pPr>
            <w:pStyle w:val="Innehll2"/>
            <w:tabs>
              <w:tab w:val="left" w:pos="1100"/>
            </w:tabs>
            <w:rPr>
              <w:noProof/>
              <w:sz w:val="22"/>
              <w:szCs w:val="28"/>
              <w:lang w:eastAsia="ja-JP" w:bidi="th-TH"/>
            </w:rPr>
          </w:pPr>
          <w:hyperlink w:anchor="_Toc11134167" w:history="1">
            <w:r w:rsidR="00AE77AF" w:rsidRPr="006D0442">
              <w:rPr>
                <w:rStyle w:val="Hyperlnk"/>
                <w:noProof/>
              </w:rPr>
              <w:t>4.18</w:t>
            </w:r>
            <w:r w:rsidR="00AE77AF">
              <w:rPr>
                <w:noProof/>
                <w:sz w:val="22"/>
                <w:szCs w:val="28"/>
                <w:lang w:eastAsia="ja-JP" w:bidi="th-TH"/>
              </w:rPr>
              <w:tab/>
            </w:r>
            <w:r w:rsidR="00AE77AF" w:rsidRPr="006D0442">
              <w:rPr>
                <w:rStyle w:val="Hyperlnk"/>
                <w:noProof/>
              </w:rPr>
              <w:t>Uppmärksamhet</w:t>
            </w:r>
            <w:r w:rsidR="00AE77AF">
              <w:rPr>
                <w:noProof/>
                <w:webHidden/>
              </w:rPr>
              <w:tab/>
            </w:r>
            <w:r w:rsidR="00AE77AF">
              <w:rPr>
                <w:noProof/>
                <w:webHidden/>
              </w:rPr>
              <w:fldChar w:fldCharType="begin"/>
            </w:r>
            <w:r w:rsidR="00AE77AF">
              <w:rPr>
                <w:noProof/>
                <w:webHidden/>
              </w:rPr>
              <w:instrText xml:space="preserve"> PAGEREF _Toc11134167 \h </w:instrText>
            </w:r>
            <w:r w:rsidR="00AE77AF">
              <w:rPr>
                <w:noProof/>
                <w:webHidden/>
              </w:rPr>
            </w:r>
            <w:r w:rsidR="00AE77AF">
              <w:rPr>
                <w:noProof/>
                <w:webHidden/>
              </w:rPr>
              <w:fldChar w:fldCharType="separate"/>
            </w:r>
            <w:r w:rsidR="00AE77AF">
              <w:rPr>
                <w:noProof/>
                <w:webHidden/>
              </w:rPr>
              <w:t>11</w:t>
            </w:r>
            <w:r w:rsidR="00AE77AF">
              <w:rPr>
                <w:noProof/>
                <w:webHidden/>
              </w:rPr>
              <w:fldChar w:fldCharType="end"/>
            </w:r>
          </w:hyperlink>
        </w:p>
        <w:p w14:paraId="32B8412A" w14:textId="77777777" w:rsidR="00AE77AF" w:rsidRDefault="00000000">
          <w:pPr>
            <w:pStyle w:val="Innehll2"/>
            <w:tabs>
              <w:tab w:val="left" w:pos="1100"/>
            </w:tabs>
            <w:rPr>
              <w:noProof/>
              <w:sz w:val="22"/>
              <w:szCs w:val="28"/>
              <w:lang w:eastAsia="ja-JP" w:bidi="th-TH"/>
            </w:rPr>
          </w:pPr>
          <w:hyperlink w:anchor="_Toc11134168" w:history="1">
            <w:r w:rsidR="00AE77AF" w:rsidRPr="006D0442">
              <w:rPr>
                <w:rStyle w:val="Hyperlnk"/>
                <w:noProof/>
              </w:rPr>
              <w:t>4.19</w:t>
            </w:r>
            <w:r w:rsidR="00AE77AF">
              <w:rPr>
                <w:noProof/>
                <w:sz w:val="22"/>
                <w:szCs w:val="28"/>
                <w:lang w:eastAsia="ja-JP" w:bidi="th-TH"/>
              </w:rPr>
              <w:tab/>
            </w:r>
            <w:r w:rsidR="00AE77AF" w:rsidRPr="006D0442">
              <w:rPr>
                <w:rStyle w:val="Hyperlnk"/>
                <w:noProof/>
              </w:rPr>
              <w:t>Övrigt</w:t>
            </w:r>
            <w:r w:rsidR="00AE77AF">
              <w:rPr>
                <w:noProof/>
                <w:webHidden/>
              </w:rPr>
              <w:tab/>
            </w:r>
            <w:r w:rsidR="00AE77AF">
              <w:rPr>
                <w:noProof/>
                <w:webHidden/>
              </w:rPr>
              <w:fldChar w:fldCharType="begin"/>
            </w:r>
            <w:r w:rsidR="00AE77AF">
              <w:rPr>
                <w:noProof/>
                <w:webHidden/>
              </w:rPr>
              <w:instrText xml:space="preserve"> PAGEREF _Toc11134168 \h </w:instrText>
            </w:r>
            <w:r w:rsidR="00AE77AF">
              <w:rPr>
                <w:noProof/>
                <w:webHidden/>
              </w:rPr>
            </w:r>
            <w:r w:rsidR="00AE77AF">
              <w:rPr>
                <w:noProof/>
                <w:webHidden/>
              </w:rPr>
              <w:fldChar w:fldCharType="separate"/>
            </w:r>
            <w:r w:rsidR="00AE77AF">
              <w:rPr>
                <w:noProof/>
                <w:webHidden/>
              </w:rPr>
              <w:t>11</w:t>
            </w:r>
            <w:r w:rsidR="00AE77AF">
              <w:rPr>
                <w:noProof/>
                <w:webHidden/>
              </w:rPr>
              <w:fldChar w:fldCharType="end"/>
            </w:r>
          </w:hyperlink>
        </w:p>
        <w:p w14:paraId="61A8A493" w14:textId="77777777" w:rsidR="00AE77AF" w:rsidRDefault="00000000">
          <w:pPr>
            <w:pStyle w:val="Innehll1"/>
            <w:rPr>
              <w:noProof/>
              <w:sz w:val="22"/>
              <w:szCs w:val="28"/>
              <w:lang w:eastAsia="ja-JP" w:bidi="th-TH"/>
            </w:rPr>
          </w:pPr>
          <w:hyperlink w:anchor="_Toc11134169" w:history="1">
            <w:r w:rsidR="00AE77AF" w:rsidRPr="006D0442">
              <w:rPr>
                <w:rStyle w:val="Hyperlnk"/>
                <w:noProof/>
              </w:rPr>
              <w:t>5</w:t>
            </w:r>
            <w:r w:rsidR="00AE77AF">
              <w:rPr>
                <w:noProof/>
                <w:sz w:val="22"/>
                <w:szCs w:val="28"/>
                <w:lang w:eastAsia="ja-JP" w:bidi="th-TH"/>
              </w:rPr>
              <w:tab/>
            </w:r>
            <w:r w:rsidR="00AE77AF" w:rsidRPr="006D0442">
              <w:rPr>
                <w:rStyle w:val="Hyperlnk"/>
                <w:noProof/>
              </w:rPr>
              <w:t>Risköversikt och handlingsplan</w:t>
            </w:r>
            <w:r w:rsidR="00AE77AF">
              <w:rPr>
                <w:noProof/>
                <w:webHidden/>
              </w:rPr>
              <w:tab/>
            </w:r>
            <w:r w:rsidR="00AE77AF">
              <w:rPr>
                <w:noProof/>
                <w:webHidden/>
              </w:rPr>
              <w:fldChar w:fldCharType="begin"/>
            </w:r>
            <w:r w:rsidR="00AE77AF">
              <w:rPr>
                <w:noProof/>
                <w:webHidden/>
              </w:rPr>
              <w:instrText xml:space="preserve"> PAGEREF _Toc11134169 \h </w:instrText>
            </w:r>
            <w:r w:rsidR="00AE77AF">
              <w:rPr>
                <w:noProof/>
                <w:webHidden/>
              </w:rPr>
            </w:r>
            <w:r w:rsidR="00AE77AF">
              <w:rPr>
                <w:noProof/>
                <w:webHidden/>
              </w:rPr>
              <w:fldChar w:fldCharType="separate"/>
            </w:r>
            <w:r w:rsidR="00AE77AF">
              <w:rPr>
                <w:noProof/>
                <w:webHidden/>
              </w:rPr>
              <w:t>12</w:t>
            </w:r>
            <w:r w:rsidR="00AE77AF">
              <w:rPr>
                <w:noProof/>
                <w:webHidden/>
              </w:rPr>
              <w:fldChar w:fldCharType="end"/>
            </w:r>
          </w:hyperlink>
        </w:p>
        <w:p w14:paraId="1DBE7DB6" w14:textId="77777777" w:rsidR="00AE77AF" w:rsidRDefault="00000000">
          <w:pPr>
            <w:pStyle w:val="Innehll2"/>
            <w:tabs>
              <w:tab w:val="left" w:pos="880"/>
            </w:tabs>
            <w:rPr>
              <w:noProof/>
              <w:sz w:val="22"/>
              <w:szCs w:val="28"/>
              <w:lang w:eastAsia="ja-JP" w:bidi="th-TH"/>
            </w:rPr>
          </w:pPr>
          <w:hyperlink w:anchor="_Toc11134170" w:history="1">
            <w:r w:rsidR="00AE77AF" w:rsidRPr="006D0442">
              <w:rPr>
                <w:rStyle w:val="Hyperlnk"/>
                <w:noProof/>
              </w:rPr>
              <w:t>5.1</w:t>
            </w:r>
            <w:r w:rsidR="00AE77AF">
              <w:rPr>
                <w:noProof/>
                <w:sz w:val="22"/>
                <w:szCs w:val="28"/>
                <w:lang w:eastAsia="ja-JP" w:bidi="th-TH"/>
              </w:rPr>
              <w:tab/>
            </w:r>
            <w:r w:rsidR="00AE77AF" w:rsidRPr="006D0442">
              <w:rPr>
                <w:rStyle w:val="Hyperlnk"/>
                <w:noProof/>
              </w:rPr>
              <w:t>Arbeten som är förenade med särskild risk</w:t>
            </w:r>
            <w:r w:rsidR="00AE77AF">
              <w:rPr>
                <w:noProof/>
                <w:webHidden/>
              </w:rPr>
              <w:tab/>
            </w:r>
            <w:r w:rsidR="00AE77AF">
              <w:rPr>
                <w:noProof/>
                <w:webHidden/>
              </w:rPr>
              <w:fldChar w:fldCharType="begin"/>
            </w:r>
            <w:r w:rsidR="00AE77AF">
              <w:rPr>
                <w:noProof/>
                <w:webHidden/>
              </w:rPr>
              <w:instrText xml:space="preserve"> PAGEREF _Toc11134170 \h </w:instrText>
            </w:r>
            <w:r w:rsidR="00AE77AF">
              <w:rPr>
                <w:noProof/>
                <w:webHidden/>
              </w:rPr>
            </w:r>
            <w:r w:rsidR="00AE77AF">
              <w:rPr>
                <w:noProof/>
                <w:webHidden/>
              </w:rPr>
              <w:fldChar w:fldCharType="separate"/>
            </w:r>
            <w:r w:rsidR="00AE77AF">
              <w:rPr>
                <w:noProof/>
                <w:webHidden/>
              </w:rPr>
              <w:t>12</w:t>
            </w:r>
            <w:r w:rsidR="00AE77AF">
              <w:rPr>
                <w:noProof/>
                <w:webHidden/>
              </w:rPr>
              <w:fldChar w:fldCharType="end"/>
            </w:r>
          </w:hyperlink>
        </w:p>
        <w:p w14:paraId="2FE96E95" w14:textId="77777777" w:rsidR="00AE77AF" w:rsidRDefault="00000000">
          <w:pPr>
            <w:pStyle w:val="Innehll2"/>
            <w:tabs>
              <w:tab w:val="left" w:pos="880"/>
            </w:tabs>
            <w:rPr>
              <w:noProof/>
              <w:sz w:val="22"/>
              <w:szCs w:val="28"/>
              <w:lang w:eastAsia="ja-JP" w:bidi="th-TH"/>
            </w:rPr>
          </w:pPr>
          <w:hyperlink w:anchor="_Toc11134171" w:history="1">
            <w:r w:rsidR="00AE77AF" w:rsidRPr="006D0442">
              <w:rPr>
                <w:rStyle w:val="Hyperlnk"/>
                <w:noProof/>
              </w:rPr>
              <w:t>5.2</w:t>
            </w:r>
            <w:r w:rsidR="00AE77AF">
              <w:rPr>
                <w:noProof/>
                <w:sz w:val="22"/>
                <w:szCs w:val="28"/>
                <w:lang w:eastAsia="ja-JP" w:bidi="th-TH"/>
              </w:rPr>
              <w:tab/>
            </w:r>
            <w:r w:rsidR="00AE77AF" w:rsidRPr="006D0442">
              <w:rPr>
                <w:rStyle w:val="Hyperlnk"/>
                <w:noProof/>
              </w:rPr>
              <w:t>Åtgärder mot fallrisker</w:t>
            </w:r>
            <w:r w:rsidR="00AE77AF">
              <w:rPr>
                <w:noProof/>
                <w:webHidden/>
              </w:rPr>
              <w:tab/>
            </w:r>
            <w:r w:rsidR="00AE77AF">
              <w:rPr>
                <w:noProof/>
                <w:webHidden/>
              </w:rPr>
              <w:fldChar w:fldCharType="begin"/>
            </w:r>
            <w:r w:rsidR="00AE77AF">
              <w:rPr>
                <w:noProof/>
                <w:webHidden/>
              </w:rPr>
              <w:instrText xml:space="preserve"> PAGEREF _Toc11134171 \h </w:instrText>
            </w:r>
            <w:r w:rsidR="00AE77AF">
              <w:rPr>
                <w:noProof/>
                <w:webHidden/>
              </w:rPr>
            </w:r>
            <w:r w:rsidR="00AE77AF">
              <w:rPr>
                <w:noProof/>
                <w:webHidden/>
              </w:rPr>
              <w:fldChar w:fldCharType="separate"/>
            </w:r>
            <w:r w:rsidR="00AE77AF">
              <w:rPr>
                <w:noProof/>
                <w:webHidden/>
              </w:rPr>
              <w:t>13</w:t>
            </w:r>
            <w:r w:rsidR="00AE77AF">
              <w:rPr>
                <w:noProof/>
                <w:webHidden/>
              </w:rPr>
              <w:fldChar w:fldCharType="end"/>
            </w:r>
          </w:hyperlink>
        </w:p>
        <w:p w14:paraId="29441E33" w14:textId="77777777" w:rsidR="00AE77AF" w:rsidRDefault="00000000">
          <w:pPr>
            <w:pStyle w:val="Innehll2"/>
            <w:tabs>
              <w:tab w:val="left" w:pos="880"/>
            </w:tabs>
            <w:rPr>
              <w:noProof/>
              <w:sz w:val="22"/>
              <w:szCs w:val="28"/>
              <w:lang w:eastAsia="ja-JP" w:bidi="th-TH"/>
            </w:rPr>
          </w:pPr>
          <w:hyperlink w:anchor="_Toc11134172" w:history="1">
            <w:r w:rsidR="00AE77AF" w:rsidRPr="006D0442">
              <w:rPr>
                <w:rStyle w:val="Hyperlnk"/>
                <w:noProof/>
              </w:rPr>
              <w:t>5.3</w:t>
            </w:r>
            <w:r w:rsidR="00AE77AF">
              <w:rPr>
                <w:noProof/>
                <w:sz w:val="22"/>
                <w:szCs w:val="28"/>
                <w:lang w:eastAsia="ja-JP" w:bidi="th-TH"/>
              </w:rPr>
              <w:tab/>
            </w:r>
            <w:r w:rsidR="00AE77AF" w:rsidRPr="006D0442">
              <w:rPr>
                <w:rStyle w:val="Hyperlnk"/>
                <w:noProof/>
              </w:rPr>
              <w:t>Åtgärder mot risk för jordras</w:t>
            </w:r>
            <w:r w:rsidR="00AE77AF">
              <w:rPr>
                <w:noProof/>
                <w:webHidden/>
              </w:rPr>
              <w:tab/>
            </w:r>
            <w:r w:rsidR="00AE77AF">
              <w:rPr>
                <w:noProof/>
                <w:webHidden/>
              </w:rPr>
              <w:fldChar w:fldCharType="begin"/>
            </w:r>
            <w:r w:rsidR="00AE77AF">
              <w:rPr>
                <w:noProof/>
                <w:webHidden/>
              </w:rPr>
              <w:instrText xml:space="preserve"> PAGEREF _Toc11134172 \h </w:instrText>
            </w:r>
            <w:r w:rsidR="00AE77AF">
              <w:rPr>
                <w:noProof/>
                <w:webHidden/>
              </w:rPr>
            </w:r>
            <w:r w:rsidR="00AE77AF">
              <w:rPr>
                <w:noProof/>
                <w:webHidden/>
              </w:rPr>
              <w:fldChar w:fldCharType="separate"/>
            </w:r>
            <w:r w:rsidR="00AE77AF">
              <w:rPr>
                <w:noProof/>
                <w:webHidden/>
              </w:rPr>
              <w:t>13</w:t>
            </w:r>
            <w:r w:rsidR="00AE77AF">
              <w:rPr>
                <w:noProof/>
                <w:webHidden/>
              </w:rPr>
              <w:fldChar w:fldCharType="end"/>
            </w:r>
          </w:hyperlink>
        </w:p>
        <w:p w14:paraId="35475CBA" w14:textId="77777777" w:rsidR="00AE77AF" w:rsidRDefault="00000000">
          <w:pPr>
            <w:pStyle w:val="Innehll2"/>
            <w:tabs>
              <w:tab w:val="left" w:pos="880"/>
            </w:tabs>
            <w:rPr>
              <w:noProof/>
              <w:sz w:val="22"/>
              <w:szCs w:val="28"/>
              <w:lang w:eastAsia="ja-JP" w:bidi="th-TH"/>
            </w:rPr>
          </w:pPr>
          <w:hyperlink w:anchor="_Toc11134173" w:history="1">
            <w:r w:rsidR="00AE77AF" w:rsidRPr="006D0442">
              <w:rPr>
                <w:rStyle w:val="Hyperlnk"/>
                <w:noProof/>
              </w:rPr>
              <w:t>5.4</w:t>
            </w:r>
            <w:r w:rsidR="00AE77AF">
              <w:rPr>
                <w:noProof/>
                <w:sz w:val="22"/>
                <w:szCs w:val="28"/>
                <w:lang w:eastAsia="ja-JP" w:bidi="th-TH"/>
              </w:rPr>
              <w:tab/>
            </w:r>
            <w:r w:rsidR="00AE77AF" w:rsidRPr="006D0442">
              <w:rPr>
                <w:rStyle w:val="Hyperlnk"/>
                <w:noProof/>
              </w:rPr>
              <w:t>Åtgärder mot kemiska och biologiska ämnen</w:t>
            </w:r>
            <w:r w:rsidR="00AE77AF">
              <w:rPr>
                <w:noProof/>
                <w:webHidden/>
              </w:rPr>
              <w:tab/>
            </w:r>
            <w:r w:rsidR="00AE77AF">
              <w:rPr>
                <w:noProof/>
                <w:webHidden/>
              </w:rPr>
              <w:fldChar w:fldCharType="begin"/>
            </w:r>
            <w:r w:rsidR="00AE77AF">
              <w:rPr>
                <w:noProof/>
                <w:webHidden/>
              </w:rPr>
              <w:instrText xml:space="preserve"> PAGEREF _Toc11134173 \h </w:instrText>
            </w:r>
            <w:r w:rsidR="00AE77AF">
              <w:rPr>
                <w:noProof/>
                <w:webHidden/>
              </w:rPr>
            </w:r>
            <w:r w:rsidR="00AE77AF">
              <w:rPr>
                <w:noProof/>
                <w:webHidden/>
              </w:rPr>
              <w:fldChar w:fldCharType="separate"/>
            </w:r>
            <w:r w:rsidR="00AE77AF">
              <w:rPr>
                <w:noProof/>
                <w:webHidden/>
              </w:rPr>
              <w:t>14</w:t>
            </w:r>
            <w:r w:rsidR="00AE77AF">
              <w:rPr>
                <w:noProof/>
                <w:webHidden/>
              </w:rPr>
              <w:fldChar w:fldCharType="end"/>
            </w:r>
          </w:hyperlink>
        </w:p>
        <w:p w14:paraId="0DBD0904" w14:textId="77777777" w:rsidR="00AE77AF" w:rsidRDefault="00000000">
          <w:pPr>
            <w:pStyle w:val="Innehll2"/>
            <w:tabs>
              <w:tab w:val="left" w:pos="880"/>
            </w:tabs>
            <w:rPr>
              <w:noProof/>
              <w:sz w:val="22"/>
              <w:szCs w:val="28"/>
              <w:lang w:eastAsia="ja-JP" w:bidi="th-TH"/>
            </w:rPr>
          </w:pPr>
          <w:hyperlink w:anchor="_Toc11134174" w:history="1">
            <w:r w:rsidR="00AE77AF" w:rsidRPr="006D0442">
              <w:rPr>
                <w:rStyle w:val="Hyperlnk"/>
                <w:noProof/>
              </w:rPr>
              <w:t>5.5</w:t>
            </w:r>
            <w:r w:rsidR="00AE77AF">
              <w:rPr>
                <w:noProof/>
                <w:sz w:val="22"/>
                <w:szCs w:val="28"/>
                <w:lang w:eastAsia="ja-JP" w:bidi="th-TH"/>
              </w:rPr>
              <w:tab/>
            </w:r>
            <w:r w:rsidR="00AE77AF" w:rsidRPr="006D0442">
              <w:rPr>
                <w:rStyle w:val="Hyperlnk"/>
                <w:noProof/>
              </w:rPr>
              <w:t>Åtgärder mot joniserande strålning</w:t>
            </w:r>
            <w:r w:rsidR="00AE77AF">
              <w:rPr>
                <w:noProof/>
                <w:webHidden/>
              </w:rPr>
              <w:tab/>
            </w:r>
            <w:r w:rsidR="00AE77AF">
              <w:rPr>
                <w:noProof/>
                <w:webHidden/>
              </w:rPr>
              <w:fldChar w:fldCharType="begin"/>
            </w:r>
            <w:r w:rsidR="00AE77AF">
              <w:rPr>
                <w:noProof/>
                <w:webHidden/>
              </w:rPr>
              <w:instrText xml:space="preserve"> PAGEREF _Toc11134174 \h </w:instrText>
            </w:r>
            <w:r w:rsidR="00AE77AF">
              <w:rPr>
                <w:noProof/>
                <w:webHidden/>
              </w:rPr>
            </w:r>
            <w:r w:rsidR="00AE77AF">
              <w:rPr>
                <w:noProof/>
                <w:webHidden/>
              </w:rPr>
              <w:fldChar w:fldCharType="separate"/>
            </w:r>
            <w:r w:rsidR="00AE77AF">
              <w:rPr>
                <w:noProof/>
                <w:webHidden/>
              </w:rPr>
              <w:t>14</w:t>
            </w:r>
            <w:r w:rsidR="00AE77AF">
              <w:rPr>
                <w:noProof/>
                <w:webHidden/>
              </w:rPr>
              <w:fldChar w:fldCharType="end"/>
            </w:r>
          </w:hyperlink>
        </w:p>
        <w:p w14:paraId="280F8FD5" w14:textId="77777777" w:rsidR="00AE77AF" w:rsidRDefault="00000000">
          <w:pPr>
            <w:pStyle w:val="Innehll2"/>
            <w:tabs>
              <w:tab w:val="left" w:pos="880"/>
            </w:tabs>
            <w:rPr>
              <w:noProof/>
              <w:sz w:val="22"/>
              <w:szCs w:val="28"/>
              <w:lang w:eastAsia="ja-JP" w:bidi="th-TH"/>
            </w:rPr>
          </w:pPr>
          <w:hyperlink w:anchor="_Toc11134175" w:history="1">
            <w:r w:rsidR="00AE77AF" w:rsidRPr="006D0442">
              <w:rPr>
                <w:rStyle w:val="Hyperlnk"/>
                <w:noProof/>
              </w:rPr>
              <w:t>5.6</w:t>
            </w:r>
            <w:r w:rsidR="00AE77AF">
              <w:rPr>
                <w:noProof/>
                <w:sz w:val="22"/>
                <w:szCs w:val="28"/>
                <w:lang w:eastAsia="ja-JP" w:bidi="th-TH"/>
              </w:rPr>
              <w:tab/>
            </w:r>
            <w:r w:rsidR="00AE77AF" w:rsidRPr="006D0442">
              <w:rPr>
                <w:rStyle w:val="Hyperlnk"/>
                <w:noProof/>
              </w:rPr>
              <w:t>Åtgärder mot arbete i närhet av högspänningsledning</w:t>
            </w:r>
            <w:r w:rsidR="00AE77AF">
              <w:rPr>
                <w:noProof/>
                <w:webHidden/>
              </w:rPr>
              <w:tab/>
            </w:r>
            <w:r w:rsidR="00AE77AF">
              <w:rPr>
                <w:noProof/>
                <w:webHidden/>
              </w:rPr>
              <w:fldChar w:fldCharType="begin"/>
            </w:r>
            <w:r w:rsidR="00AE77AF">
              <w:rPr>
                <w:noProof/>
                <w:webHidden/>
              </w:rPr>
              <w:instrText xml:space="preserve"> PAGEREF _Toc11134175 \h </w:instrText>
            </w:r>
            <w:r w:rsidR="00AE77AF">
              <w:rPr>
                <w:noProof/>
                <w:webHidden/>
              </w:rPr>
            </w:r>
            <w:r w:rsidR="00AE77AF">
              <w:rPr>
                <w:noProof/>
                <w:webHidden/>
              </w:rPr>
              <w:fldChar w:fldCharType="separate"/>
            </w:r>
            <w:r w:rsidR="00AE77AF">
              <w:rPr>
                <w:noProof/>
                <w:webHidden/>
              </w:rPr>
              <w:t>15</w:t>
            </w:r>
            <w:r w:rsidR="00AE77AF">
              <w:rPr>
                <w:noProof/>
                <w:webHidden/>
              </w:rPr>
              <w:fldChar w:fldCharType="end"/>
            </w:r>
          </w:hyperlink>
        </w:p>
        <w:p w14:paraId="780DACC0" w14:textId="77777777" w:rsidR="00AE77AF" w:rsidRDefault="00000000">
          <w:pPr>
            <w:pStyle w:val="Innehll2"/>
            <w:tabs>
              <w:tab w:val="left" w:pos="880"/>
            </w:tabs>
            <w:rPr>
              <w:noProof/>
              <w:sz w:val="22"/>
              <w:szCs w:val="28"/>
              <w:lang w:eastAsia="ja-JP" w:bidi="th-TH"/>
            </w:rPr>
          </w:pPr>
          <w:hyperlink w:anchor="_Toc11134176" w:history="1">
            <w:r w:rsidR="00AE77AF" w:rsidRPr="006D0442">
              <w:rPr>
                <w:rStyle w:val="Hyperlnk"/>
                <w:noProof/>
              </w:rPr>
              <w:t>5.7</w:t>
            </w:r>
            <w:r w:rsidR="00AE77AF">
              <w:rPr>
                <w:noProof/>
                <w:sz w:val="22"/>
                <w:szCs w:val="28"/>
                <w:lang w:eastAsia="ja-JP" w:bidi="th-TH"/>
              </w:rPr>
              <w:tab/>
            </w:r>
            <w:r w:rsidR="00AE77AF" w:rsidRPr="006D0442">
              <w:rPr>
                <w:rStyle w:val="Hyperlnk"/>
                <w:noProof/>
              </w:rPr>
              <w:t>Åtgärder mot risk för drunkning</w:t>
            </w:r>
            <w:r w:rsidR="00AE77AF">
              <w:rPr>
                <w:noProof/>
                <w:webHidden/>
              </w:rPr>
              <w:tab/>
            </w:r>
            <w:r w:rsidR="00AE77AF">
              <w:rPr>
                <w:noProof/>
                <w:webHidden/>
              </w:rPr>
              <w:fldChar w:fldCharType="begin"/>
            </w:r>
            <w:r w:rsidR="00AE77AF">
              <w:rPr>
                <w:noProof/>
                <w:webHidden/>
              </w:rPr>
              <w:instrText xml:space="preserve"> PAGEREF _Toc11134176 \h </w:instrText>
            </w:r>
            <w:r w:rsidR="00AE77AF">
              <w:rPr>
                <w:noProof/>
                <w:webHidden/>
              </w:rPr>
            </w:r>
            <w:r w:rsidR="00AE77AF">
              <w:rPr>
                <w:noProof/>
                <w:webHidden/>
              </w:rPr>
              <w:fldChar w:fldCharType="separate"/>
            </w:r>
            <w:r w:rsidR="00AE77AF">
              <w:rPr>
                <w:noProof/>
                <w:webHidden/>
              </w:rPr>
              <w:t>15</w:t>
            </w:r>
            <w:r w:rsidR="00AE77AF">
              <w:rPr>
                <w:noProof/>
                <w:webHidden/>
              </w:rPr>
              <w:fldChar w:fldCharType="end"/>
            </w:r>
          </w:hyperlink>
        </w:p>
        <w:p w14:paraId="3FA941CE" w14:textId="77777777" w:rsidR="00AE77AF" w:rsidRDefault="00000000">
          <w:pPr>
            <w:pStyle w:val="Innehll2"/>
            <w:tabs>
              <w:tab w:val="left" w:pos="880"/>
            </w:tabs>
            <w:rPr>
              <w:noProof/>
              <w:sz w:val="22"/>
              <w:szCs w:val="28"/>
              <w:lang w:eastAsia="ja-JP" w:bidi="th-TH"/>
            </w:rPr>
          </w:pPr>
          <w:hyperlink w:anchor="_Toc11134177" w:history="1">
            <w:r w:rsidR="00AE77AF" w:rsidRPr="006D0442">
              <w:rPr>
                <w:rStyle w:val="Hyperlnk"/>
                <w:noProof/>
              </w:rPr>
              <w:t>5.8</w:t>
            </w:r>
            <w:r w:rsidR="00AE77AF">
              <w:rPr>
                <w:noProof/>
                <w:sz w:val="22"/>
                <w:szCs w:val="28"/>
                <w:lang w:eastAsia="ja-JP" w:bidi="th-TH"/>
              </w:rPr>
              <w:tab/>
            </w:r>
            <w:r w:rsidR="00AE77AF" w:rsidRPr="006D0442">
              <w:rPr>
                <w:rStyle w:val="Hyperlnk"/>
                <w:noProof/>
              </w:rPr>
              <w:t>Åtgärder vid arbete i brunnar eller tunnlar</w:t>
            </w:r>
            <w:r w:rsidR="00AE77AF">
              <w:rPr>
                <w:noProof/>
                <w:webHidden/>
              </w:rPr>
              <w:tab/>
            </w:r>
            <w:r w:rsidR="00AE77AF">
              <w:rPr>
                <w:noProof/>
                <w:webHidden/>
              </w:rPr>
              <w:fldChar w:fldCharType="begin"/>
            </w:r>
            <w:r w:rsidR="00AE77AF">
              <w:rPr>
                <w:noProof/>
                <w:webHidden/>
              </w:rPr>
              <w:instrText xml:space="preserve"> PAGEREF _Toc11134177 \h </w:instrText>
            </w:r>
            <w:r w:rsidR="00AE77AF">
              <w:rPr>
                <w:noProof/>
                <w:webHidden/>
              </w:rPr>
            </w:r>
            <w:r w:rsidR="00AE77AF">
              <w:rPr>
                <w:noProof/>
                <w:webHidden/>
              </w:rPr>
              <w:fldChar w:fldCharType="separate"/>
            </w:r>
            <w:r w:rsidR="00AE77AF">
              <w:rPr>
                <w:noProof/>
                <w:webHidden/>
              </w:rPr>
              <w:t>16</w:t>
            </w:r>
            <w:r w:rsidR="00AE77AF">
              <w:rPr>
                <w:noProof/>
                <w:webHidden/>
              </w:rPr>
              <w:fldChar w:fldCharType="end"/>
            </w:r>
          </w:hyperlink>
        </w:p>
        <w:p w14:paraId="5B4E3FA5" w14:textId="77777777" w:rsidR="00AE77AF" w:rsidRDefault="00000000">
          <w:pPr>
            <w:pStyle w:val="Innehll2"/>
            <w:tabs>
              <w:tab w:val="left" w:pos="880"/>
            </w:tabs>
            <w:rPr>
              <w:noProof/>
              <w:sz w:val="22"/>
              <w:szCs w:val="28"/>
              <w:lang w:eastAsia="ja-JP" w:bidi="th-TH"/>
            </w:rPr>
          </w:pPr>
          <w:hyperlink w:anchor="_Toc11134178" w:history="1">
            <w:r w:rsidR="00AE77AF" w:rsidRPr="006D0442">
              <w:rPr>
                <w:rStyle w:val="Hyperlnk"/>
                <w:noProof/>
              </w:rPr>
              <w:t>5.9</w:t>
            </w:r>
            <w:r w:rsidR="00AE77AF">
              <w:rPr>
                <w:noProof/>
                <w:sz w:val="22"/>
                <w:szCs w:val="28"/>
                <w:lang w:eastAsia="ja-JP" w:bidi="th-TH"/>
              </w:rPr>
              <w:tab/>
            </w:r>
            <w:r w:rsidR="00AE77AF" w:rsidRPr="006D0442">
              <w:rPr>
                <w:rStyle w:val="Hyperlnk"/>
                <w:noProof/>
              </w:rPr>
              <w:t>Åtgärder vid dykeriarbete</w:t>
            </w:r>
            <w:r w:rsidR="00AE77AF">
              <w:rPr>
                <w:noProof/>
                <w:webHidden/>
              </w:rPr>
              <w:tab/>
            </w:r>
            <w:r w:rsidR="00AE77AF">
              <w:rPr>
                <w:noProof/>
                <w:webHidden/>
              </w:rPr>
              <w:fldChar w:fldCharType="begin"/>
            </w:r>
            <w:r w:rsidR="00AE77AF">
              <w:rPr>
                <w:noProof/>
                <w:webHidden/>
              </w:rPr>
              <w:instrText xml:space="preserve"> PAGEREF _Toc11134178 \h </w:instrText>
            </w:r>
            <w:r w:rsidR="00AE77AF">
              <w:rPr>
                <w:noProof/>
                <w:webHidden/>
              </w:rPr>
            </w:r>
            <w:r w:rsidR="00AE77AF">
              <w:rPr>
                <w:noProof/>
                <w:webHidden/>
              </w:rPr>
              <w:fldChar w:fldCharType="separate"/>
            </w:r>
            <w:r w:rsidR="00AE77AF">
              <w:rPr>
                <w:noProof/>
                <w:webHidden/>
              </w:rPr>
              <w:t>16</w:t>
            </w:r>
            <w:r w:rsidR="00AE77AF">
              <w:rPr>
                <w:noProof/>
                <w:webHidden/>
              </w:rPr>
              <w:fldChar w:fldCharType="end"/>
            </w:r>
          </w:hyperlink>
        </w:p>
        <w:p w14:paraId="63EC858A" w14:textId="77777777" w:rsidR="00AE77AF" w:rsidRDefault="00000000">
          <w:pPr>
            <w:pStyle w:val="Innehll2"/>
            <w:tabs>
              <w:tab w:val="left" w:pos="1100"/>
            </w:tabs>
            <w:rPr>
              <w:noProof/>
              <w:sz w:val="22"/>
              <w:szCs w:val="28"/>
              <w:lang w:eastAsia="ja-JP" w:bidi="th-TH"/>
            </w:rPr>
          </w:pPr>
          <w:hyperlink w:anchor="_Toc11134179" w:history="1">
            <w:r w:rsidR="00AE77AF" w:rsidRPr="006D0442">
              <w:rPr>
                <w:rStyle w:val="Hyperlnk"/>
                <w:noProof/>
              </w:rPr>
              <w:t>5.10</w:t>
            </w:r>
            <w:r w:rsidR="00AE77AF">
              <w:rPr>
                <w:noProof/>
                <w:sz w:val="22"/>
                <w:szCs w:val="28"/>
                <w:lang w:eastAsia="ja-JP" w:bidi="th-TH"/>
              </w:rPr>
              <w:tab/>
            </w:r>
            <w:r w:rsidR="00AE77AF" w:rsidRPr="006D0442">
              <w:rPr>
                <w:rStyle w:val="Hyperlnk"/>
                <w:noProof/>
              </w:rPr>
              <w:t>Åtgärder vid arbete i kassun</w:t>
            </w:r>
            <w:r w:rsidR="00AE77AF">
              <w:rPr>
                <w:noProof/>
                <w:webHidden/>
              </w:rPr>
              <w:tab/>
            </w:r>
            <w:r w:rsidR="00AE77AF">
              <w:rPr>
                <w:noProof/>
                <w:webHidden/>
              </w:rPr>
              <w:fldChar w:fldCharType="begin"/>
            </w:r>
            <w:r w:rsidR="00AE77AF">
              <w:rPr>
                <w:noProof/>
                <w:webHidden/>
              </w:rPr>
              <w:instrText xml:space="preserve"> PAGEREF _Toc11134179 \h </w:instrText>
            </w:r>
            <w:r w:rsidR="00AE77AF">
              <w:rPr>
                <w:noProof/>
                <w:webHidden/>
              </w:rPr>
            </w:r>
            <w:r w:rsidR="00AE77AF">
              <w:rPr>
                <w:noProof/>
                <w:webHidden/>
              </w:rPr>
              <w:fldChar w:fldCharType="separate"/>
            </w:r>
            <w:r w:rsidR="00AE77AF">
              <w:rPr>
                <w:noProof/>
                <w:webHidden/>
              </w:rPr>
              <w:t>17</w:t>
            </w:r>
            <w:r w:rsidR="00AE77AF">
              <w:rPr>
                <w:noProof/>
                <w:webHidden/>
              </w:rPr>
              <w:fldChar w:fldCharType="end"/>
            </w:r>
          </w:hyperlink>
        </w:p>
        <w:p w14:paraId="03CBEEDB" w14:textId="77777777" w:rsidR="00AE77AF" w:rsidRDefault="00000000">
          <w:pPr>
            <w:pStyle w:val="Innehll2"/>
            <w:tabs>
              <w:tab w:val="left" w:pos="1100"/>
            </w:tabs>
            <w:rPr>
              <w:noProof/>
              <w:sz w:val="22"/>
              <w:szCs w:val="28"/>
              <w:lang w:eastAsia="ja-JP" w:bidi="th-TH"/>
            </w:rPr>
          </w:pPr>
          <w:hyperlink w:anchor="_Toc11134180" w:history="1">
            <w:r w:rsidR="00AE77AF" w:rsidRPr="006D0442">
              <w:rPr>
                <w:rStyle w:val="Hyperlnk"/>
                <w:noProof/>
              </w:rPr>
              <w:t>5.11</w:t>
            </w:r>
            <w:r w:rsidR="00AE77AF">
              <w:rPr>
                <w:noProof/>
                <w:sz w:val="22"/>
                <w:szCs w:val="28"/>
                <w:lang w:eastAsia="ja-JP" w:bidi="th-TH"/>
              </w:rPr>
              <w:tab/>
            </w:r>
            <w:r w:rsidR="00AE77AF" w:rsidRPr="006D0442">
              <w:rPr>
                <w:rStyle w:val="Hyperlnk"/>
                <w:noProof/>
              </w:rPr>
              <w:t>Åtgärder vid sprängningsarbete</w:t>
            </w:r>
            <w:r w:rsidR="00AE77AF">
              <w:rPr>
                <w:noProof/>
                <w:webHidden/>
              </w:rPr>
              <w:tab/>
            </w:r>
            <w:r w:rsidR="00AE77AF">
              <w:rPr>
                <w:noProof/>
                <w:webHidden/>
              </w:rPr>
              <w:fldChar w:fldCharType="begin"/>
            </w:r>
            <w:r w:rsidR="00AE77AF">
              <w:rPr>
                <w:noProof/>
                <w:webHidden/>
              </w:rPr>
              <w:instrText xml:space="preserve"> PAGEREF _Toc11134180 \h </w:instrText>
            </w:r>
            <w:r w:rsidR="00AE77AF">
              <w:rPr>
                <w:noProof/>
                <w:webHidden/>
              </w:rPr>
            </w:r>
            <w:r w:rsidR="00AE77AF">
              <w:rPr>
                <w:noProof/>
                <w:webHidden/>
              </w:rPr>
              <w:fldChar w:fldCharType="separate"/>
            </w:r>
            <w:r w:rsidR="00AE77AF">
              <w:rPr>
                <w:noProof/>
                <w:webHidden/>
              </w:rPr>
              <w:t>17</w:t>
            </w:r>
            <w:r w:rsidR="00AE77AF">
              <w:rPr>
                <w:noProof/>
                <w:webHidden/>
              </w:rPr>
              <w:fldChar w:fldCharType="end"/>
            </w:r>
          </w:hyperlink>
        </w:p>
        <w:p w14:paraId="4196F45E" w14:textId="77777777" w:rsidR="00AE77AF" w:rsidRDefault="00000000">
          <w:pPr>
            <w:pStyle w:val="Innehll2"/>
            <w:tabs>
              <w:tab w:val="left" w:pos="1100"/>
            </w:tabs>
            <w:rPr>
              <w:noProof/>
              <w:sz w:val="22"/>
              <w:szCs w:val="28"/>
              <w:lang w:eastAsia="ja-JP" w:bidi="th-TH"/>
            </w:rPr>
          </w:pPr>
          <w:hyperlink w:anchor="_Toc11134181" w:history="1">
            <w:r w:rsidR="00AE77AF" w:rsidRPr="006D0442">
              <w:rPr>
                <w:rStyle w:val="Hyperlnk"/>
                <w:noProof/>
              </w:rPr>
              <w:t>5.12</w:t>
            </w:r>
            <w:r w:rsidR="00AE77AF">
              <w:rPr>
                <w:noProof/>
                <w:sz w:val="22"/>
                <w:szCs w:val="28"/>
                <w:lang w:eastAsia="ja-JP" w:bidi="th-TH"/>
              </w:rPr>
              <w:tab/>
            </w:r>
            <w:r w:rsidR="00AE77AF" w:rsidRPr="006D0442">
              <w:rPr>
                <w:rStyle w:val="Hyperlnk"/>
                <w:noProof/>
              </w:rPr>
              <w:t>Åtgärder vid arbete med tunga element</w:t>
            </w:r>
            <w:r w:rsidR="00AE77AF">
              <w:rPr>
                <w:noProof/>
                <w:webHidden/>
              </w:rPr>
              <w:tab/>
            </w:r>
            <w:r w:rsidR="00AE77AF">
              <w:rPr>
                <w:noProof/>
                <w:webHidden/>
              </w:rPr>
              <w:fldChar w:fldCharType="begin"/>
            </w:r>
            <w:r w:rsidR="00AE77AF">
              <w:rPr>
                <w:noProof/>
                <w:webHidden/>
              </w:rPr>
              <w:instrText xml:space="preserve"> PAGEREF _Toc11134181 \h </w:instrText>
            </w:r>
            <w:r w:rsidR="00AE77AF">
              <w:rPr>
                <w:noProof/>
                <w:webHidden/>
              </w:rPr>
            </w:r>
            <w:r w:rsidR="00AE77AF">
              <w:rPr>
                <w:noProof/>
                <w:webHidden/>
              </w:rPr>
              <w:fldChar w:fldCharType="separate"/>
            </w:r>
            <w:r w:rsidR="00AE77AF">
              <w:rPr>
                <w:noProof/>
                <w:webHidden/>
              </w:rPr>
              <w:t>18</w:t>
            </w:r>
            <w:r w:rsidR="00AE77AF">
              <w:rPr>
                <w:noProof/>
                <w:webHidden/>
              </w:rPr>
              <w:fldChar w:fldCharType="end"/>
            </w:r>
          </w:hyperlink>
        </w:p>
        <w:p w14:paraId="57298573" w14:textId="77777777" w:rsidR="00AE77AF" w:rsidRDefault="00000000">
          <w:pPr>
            <w:pStyle w:val="Innehll2"/>
            <w:tabs>
              <w:tab w:val="left" w:pos="1100"/>
            </w:tabs>
            <w:rPr>
              <w:noProof/>
              <w:sz w:val="22"/>
              <w:szCs w:val="28"/>
              <w:lang w:eastAsia="ja-JP" w:bidi="th-TH"/>
            </w:rPr>
          </w:pPr>
          <w:hyperlink w:anchor="_Toc11134182" w:history="1">
            <w:r w:rsidR="00AE77AF" w:rsidRPr="006D0442">
              <w:rPr>
                <w:rStyle w:val="Hyperlnk"/>
                <w:noProof/>
              </w:rPr>
              <w:t>5.13</w:t>
            </w:r>
            <w:r w:rsidR="00AE77AF">
              <w:rPr>
                <w:noProof/>
                <w:sz w:val="22"/>
                <w:szCs w:val="28"/>
                <w:lang w:eastAsia="ja-JP" w:bidi="th-TH"/>
              </w:rPr>
              <w:tab/>
            </w:r>
            <w:r w:rsidR="00AE77AF" w:rsidRPr="006D0442">
              <w:rPr>
                <w:rStyle w:val="Hyperlnk"/>
                <w:noProof/>
              </w:rPr>
              <w:t>Åtgärder vid passerande fordonstrafik</w:t>
            </w:r>
            <w:r w:rsidR="00AE77AF">
              <w:rPr>
                <w:noProof/>
                <w:webHidden/>
              </w:rPr>
              <w:tab/>
            </w:r>
            <w:r w:rsidR="00AE77AF">
              <w:rPr>
                <w:noProof/>
                <w:webHidden/>
              </w:rPr>
              <w:fldChar w:fldCharType="begin"/>
            </w:r>
            <w:r w:rsidR="00AE77AF">
              <w:rPr>
                <w:noProof/>
                <w:webHidden/>
              </w:rPr>
              <w:instrText xml:space="preserve"> PAGEREF _Toc11134182 \h </w:instrText>
            </w:r>
            <w:r w:rsidR="00AE77AF">
              <w:rPr>
                <w:noProof/>
                <w:webHidden/>
              </w:rPr>
            </w:r>
            <w:r w:rsidR="00AE77AF">
              <w:rPr>
                <w:noProof/>
                <w:webHidden/>
              </w:rPr>
              <w:fldChar w:fldCharType="separate"/>
            </w:r>
            <w:r w:rsidR="00AE77AF">
              <w:rPr>
                <w:noProof/>
                <w:webHidden/>
              </w:rPr>
              <w:t>18</w:t>
            </w:r>
            <w:r w:rsidR="00AE77AF">
              <w:rPr>
                <w:noProof/>
                <w:webHidden/>
              </w:rPr>
              <w:fldChar w:fldCharType="end"/>
            </w:r>
          </w:hyperlink>
        </w:p>
        <w:p w14:paraId="6EF17BAB" w14:textId="77777777" w:rsidR="00AE77AF" w:rsidRDefault="00000000">
          <w:pPr>
            <w:pStyle w:val="Innehll2"/>
            <w:tabs>
              <w:tab w:val="left" w:pos="1100"/>
            </w:tabs>
            <w:rPr>
              <w:noProof/>
              <w:sz w:val="22"/>
              <w:szCs w:val="28"/>
              <w:lang w:eastAsia="ja-JP" w:bidi="th-TH"/>
            </w:rPr>
          </w:pPr>
          <w:hyperlink w:anchor="_Toc11134183" w:history="1">
            <w:r w:rsidR="00AE77AF" w:rsidRPr="006D0442">
              <w:rPr>
                <w:rStyle w:val="Hyperlnk"/>
                <w:noProof/>
              </w:rPr>
              <w:t>5.14</w:t>
            </w:r>
            <w:r w:rsidR="00AE77AF">
              <w:rPr>
                <w:noProof/>
                <w:sz w:val="22"/>
                <w:szCs w:val="28"/>
                <w:lang w:eastAsia="ja-JP" w:bidi="th-TH"/>
              </w:rPr>
              <w:tab/>
            </w:r>
            <w:r w:rsidR="00AE77AF" w:rsidRPr="006D0442">
              <w:rPr>
                <w:rStyle w:val="Hyperlnk"/>
                <w:noProof/>
              </w:rPr>
              <w:t>Åtgärder vid rivningsarbeten</w:t>
            </w:r>
            <w:r w:rsidR="00AE77AF">
              <w:rPr>
                <w:noProof/>
                <w:webHidden/>
              </w:rPr>
              <w:tab/>
            </w:r>
            <w:r w:rsidR="00AE77AF">
              <w:rPr>
                <w:noProof/>
                <w:webHidden/>
              </w:rPr>
              <w:fldChar w:fldCharType="begin"/>
            </w:r>
            <w:r w:rsidR="00AE77AF">
              <w:rPr>
                <w:noProof/>
                <w:webHidden/>
              </w:rPr>
              <w:instrText xml:space="preserve"> PAGEREF _Toc11134183 \h </w:instrText>
            </w:r>
            <w:r w:rsidR="00AE77AF">
              <w:rPr>
                <w:noProof/>
                <w:webHidden/>
              </w:rPr>
            </w:r>
            <w:r w:rsidR="00AE77AF">
              <w:rPr>
                <w:noProof/>
                <w:webHidden/>
              </w:rPr>
              <w:fldChar w:fldCharType="separate"/>
            </w:r>
            <w:r w:rsidR="00AE77AF">
              <w:rPr>
                <w:noProof/>
                <w:webHidden/>
              </w:rPr>
              <w:t>19</w:t>
            </w:r>
            <w:r w:rsidR="00AE77AF">
              <w:rPr>
                <w:noProof/>
                <w:webHidden/>
              </w:rPr>
              <w:fldChar w:fldCharType="end"/>
            </w:r>
          </w:hyperlink>
        </w:p>
        <w:p w14:paraId="412248BB" w14:textId="77777777" w:rsidR="00AE77AF" w:rsidRDefault="00000000">
          <w:pPr>
            <w:pStyle w:val="Innehll1"/>
            <w:rPr>
              <w:noProof/>
              <w:sz w:val="22"/>
              <w:szCs w:val="28"/>
              <w:lang w:eastAsia="ja-JP" w:bidi="th-TH"/>
            </w:rPr>
          </w:pPr>
          <w:hyperlink w:anchor="_Toc11134184" w:history="1">
            <w:r w:rsidR="00AE77AF" w:rsidRPr="006D0442">
              <w:rPr>
                <w:rStyle w:val="Hyperlnk"/>
                <w:noProof/>
              </w:rPr>
              <w:t>6</w:t>
            </w:r>
            <w:r w:rsidR="00AE77AF">
              <w:rPr>
                <w:noProof/>
                <w:sz w:val="22"/>
                <w:szCs w:val="28"/>
                <w:lang w:eastAsia="ja-JP" w:bidi="th-TH"/>
              </w:rPr>
              <w:tab/>
            </w:r>
            <w:r w:rsidR="00AE77AF" w:rsidRPr="006D0442">
              <w:rPr>
                <w:rStyle w:val="Hyperlnk"/>
                <w:noProof/>
              </w:rPr>
              <w:t>Förhandsanmälan</w:t>
            </w:r>
            <w:r w:rsidR="00AE77AF">
              <w:rPr>
                <w:noProof/>
                <w:webHidden/>
              </w:rPr>
              <w:tab/>
            </w:r>
            <w:r w:rsidR="00AE77AF">
              <w:rPr>
                <w:noProof/>
                <w:webHidden/>
              </w:rPr>
              <w:fldChar w:fldCharType="begin"/>
            </w:r>
            <w:r w:rsidR="00AE77AF">
              <w:rPr>
                <w:noProof/>
                <w:webHidden/>
              </w:rPr>
              <w:instrText xml:space="preserve"> PAGEREF _Toc11134184 \h </w:instrText>
            </w:r>
            <w:r w:rsidR="00AE77AF">
              <w:rPr>
                <w:noProof/>
                <w:webHidden/>
              </w:rPr>
            </w:r>
            <w:r w:rsidR="00AE77AF">
              <w:rPr>
                <w:noProof/>
                <w:webHidden/>
              </w:rPr>
              <w:fldChar w:fldCharType="separate"/>
            </w:r>
            <w:r w:rsidR="00AE77AF">
              <w:rPr>
                <w:noProof/>
                <w:webHidden/>
              </w:rPr>
              <w:t>19</w:t>
            </w:r>
            <w:r w:rsidR="00AE77AF">
              <w:rPr>
                <w:noProof/>
                <w:webHidden/>
              </w:rPr>
              <w:fldChar w:fldCharType="end"/>
            </w:r>
          </w:hyperlink>
        </w:p>
        <w:p w14:paraId="5B4D0047" w14:textId="77777777" w:rsidR="00AE77AF" w:rsidRDefault="00000000">
          <w:pPr>
            <w:pStyle w:val="Innehll1"/>
            <w:rPr>
              <w:noProof/>
              <w:sz w:val="22"/>
              <w:szCs w:val="28"/>
              <w:lang w:eastAsia="ja-JP" w:bidi="th-TH"/>
            </w:rPr>
          </w:pPr>
          <w:hyperlink w:anchor="_Toc11134185" w:history="1">
            <w:r w:rsidR="00AE77AF" w:rsidRPr="006D0442">
              <w:rPr>
                <w:rStyle w:val="Hyperlnk"/>
                <w:noProof/>
              </w:rPr>
              <w:t>7</w:t>
            </w:r>
            <w:r w:rsidR="00AE77AF">
              <w:rPr>
                <w:noProof/>
                <w:sz w:val="22"/>
                <w:szCs w:val="28"/>
                <w:lang w:eastAsia="ja-JP" w:bidi="th-TH"/>
              </w:rPr>
              <w:tab/>
            </w:r>
            <w:r w:rsidR="00AE77AF" w:rsidRPr="006D0442">
              <w:rPr>
                <w:rStyle w:val="Hyperlnk"/>
                <w:noProof/>
              </w:rPr>
              <w:t>Arbete på arbetsställe som är gemensamt med pågående ordinarie verksamhet</w:t>
            </w:r>
            <w:r w:rsidR="00AE77AF">
              <w:rPr>
                <w:noProof/>
                <w:webHidden/>
              </w:rPr>
              <w:tab/>
            </w:r>
            <w:r w:rsidR="00AE77AF">
              <w:rPr>
                <w:noProof/>
                <w:webHidden/>
              </w:rPr>
              <w:fldChar w:fldCharType="begin"/>
            </w:r>
            <w:r w:rsidR="00AE77AF">
              <w:rPr>
                <w:noProof/>
                <w:webHidden/>
              </w:rPr>
              <w:instrText xml:space="preserve"> PAGEREF _Toc11134185 \h </w:instrText>
            </w:r>
            <w:r w:rsidR="00AE77AF">
              <w:rPr>
                <w:noProof/>
                <w:webHidden/>
              </w:rPr>
            </w:r>
            <w:r w:rsidR="00AE77AF">
              <w:rPr>
                <w:noProof/>
                <w:webHidden/>
              </w:rPr>
              <w:fldChar w:fldCharType="separate"/>
            </w:r>
            <w:r w:rsidR="00AE77AF">
              <w:rPr>
                <w:noProof/>
                <w:webHidden/>
              </w:rPr>
              <w:t>20</w:t>
            </w:r>
            <w:r w:rsidR="00AE77AF">
              <w:rPr>
                <w:noProof/>
                <w:webHidden/>
              </w:rPr>
              <w:fldChar w:fldCharType="end"/>
            </w:r>
          </w:hyperlink>
        </w:p>
        <w:p w14:paraId="34109589" w14:textId="77777777" w:rsidR="00A7248B" w:rsidRDefault="00D51464">
          <w:r>
            <w:rPr>
              <w:sz w:val="20"/>
            </w:rPr>
            <w:fldChar w:fldCharType="end"/>
          </w:r>
        </w:p>
      </w:sdtContent>
    </w:sdt>
    <w:p w14:paraId="7B457844" w14:textId="77777777" w:rsidR="00A7248B" w:rsidRDefault="00A7248B">
      <w:pPr>
        <w:spacing w:after="210" w:line="276" w:lineRule="auto"/>
        <w:rPr>
          <w:lang w:eastAsia="ja-JP"/>
        </w:rPr>
      </w:pPr>
      <w:r>
        <w:rPr>
          <w:lang w:eastAsia="ja-JP"/>
        </w:rPr>
        <w:br w:type="page"/>
      </w:r>
    </w:p>
    <w:p w14:paraId="3323BE31" w14:textId="77777777" w:rsidR="00022256" w:rsidRDefault="005A21A9" w:rsidP="005A21A9">
      <w:pPr>
        <w:pStyle w:val="DMNumHeading1"/>
      </w:pPr>
      <w:bookmarkStart w:id="0" w:name="_Toc11134146"/>
      <w:r w:rsidRPr="005A21A9">
        <w:lastRenderedPageBreak/>
        <w:t>Om arbetsmiljöplanen</w:t>
      </w:r>
      <w:bookmarkEnd w:id="0"/>
    </w:p>
    <w:p w14:paraId="7D443071" w14:textId="77777777" w:rsidR="005A21A9" w:rsidRDefault="005A21A9" w:rsidP="00930802">
      <w:pPr>
        <w:pStyle w:val="Brdtext"/>
        <w:spacing w:after="240" w:line="280" w:lineRule="atLeast"/>
      </w:pPr>
      <w:r>
        <w:t xml:space="preserve">På en byggarbetsplats jobbar nästan alltid flera olika företag sida vid sida. För att minska riskerna är det viktigt att parterna samordnar sina risker. </w:t>
      </w:r>
    </w:p>
    <w:p w14:paraId="3C036CAA" w14:textId="77777777" w:rsidR="005A21A9" w:rsidRDefault="005A21A9" w:rsidP="00930802">
      <w:pPr>
        <w:pStyle w:val="Brdtext"/>
        <w:spacing w:after="240" w:line="280" w:lineRule="atLeast"/>
      </w:pPr>
      <w:r>
        <w:t>Det finns särskilda regler för byggarbetsplatser, och det är inte endast arbetsgivaren som har ett ansvar. Det har även byggherren (beställaren), projektörer, Bas-P och Bas-U. Byggherren har vad som kallas för ett ”back-</w:t>
      </w:r>
      <w:proofErr w:type="spellStart"/>
      <w:r>
        <w:t>up</w:t>
      </w:r>
      <w:proofErr w:type="spellEnd"/>
      <w:r>
        <w:t>-ansvar” som innebär att denne ska se till att alla utför sina arbetsmiljöuppgifter. Byggherren ska, för att leva upp till detta, utse kompetenta Bas-P och Bas-U som samordnar det gemensamma arbetsmiljöarbetet genom hela byggprocessen, från början till slut. Det är möjligt för byggherrar att överlåta detta ansvar till en uppdragstagare.</w:t>
      </w:r>
    </w:p>
    <w:p w14:paraId="6A6C9B49" w14:textId="77777777" w:rsidR="005A21A9" w:rsidRDefault="005A21A9" w:rsidP="005A21A9">
      <w:pPr>
        <w:pStyle w:val="DMNumHeading1"/>
      </w:pPr>
      <w:bookmarkStart w:id="1" w:name="_Toc11134147"/>
      <w:r>
        <w:t>Beskrivning av projektet</w:t>
      </w:r>
      <w:bookmarkEnd w:id="1"/>
    </w:p>
    <w:tbl>
      <w:tblPr>
        <w:tblStyle w:val="Tabellrutnt"/>
        <w:tblW w:w="9869" w:type="dxa"/>
        <w:tblInd w:w="-397" w:type="dxa"/>
        <w:tblLook w:val="04A0" w:firstRow="1" w:lastRow="0" w:firstColumn="1" w:lastColumn="0" w:noHBand="0" w:noVBand="1"/>
      </w:tblPr>
      <w:tblGrid>
        <w:gridCol w:w="4312"/>
        <w:gridCol w:w="5557"/>
      </w:tblGrid>
      <w:tr w:rsidR="005A21A9" w14:paraId="44177138" w14:textId="77777777" w:rsidTr="00E20D98">
        <w:tc>
          <w:tcPr>
            <w:tcW w:w="4312" w:type="dxa"/>
          </w:tcPr>
          <w:p w14:paraId="638E1E14" w14:textId="77777777" w:rsidR="005A21A9" w:rsidRDefault="005A21A9" w:rsidP="005A21A9">
            <w:pPr>
              <w:pStyle w:val="DMTableHeading"/>
            </w:pPr>
            <w:bookmarkStart w:id="2" w:name="_Hlk10449898"/>
            <w:r>
              <w:t>Projektnamn</w:t>
            </w:r>
          </w:p>
        </w:tc>
        <w:tc>
          <w:tcPr>
            <w:tcW w:w="5557" w:type="dxa"/>
          </w:tcPr>
          <w:p w14:paraId="5E24C7F2" w14:textId="77777777" w:rsidR="005A21A9" w:rsidRDefault="005A21A9" w:rsidP="005A21A9">
            <w:pPr>
              <w:pStyle w:val="DMTableHeading"/>
            </w:pPr>
            <w:r w:rsidRPr="005A21A9">
              <w:t>Beskrivning av projektet samt entreprenadform</w:t>
            </w:r>
          </w:p>
        </w:tc>
      </w:tr>
      <w:tr w:rsidR="005A21A9" w14:paraId="4C3B7648" w14:textId="77777777" w:rsidTr="00E20D98">
        <w:tc>
          <w:tcPr>
            <w:tcW w:w="4312" w:type="dxa"/>
          </w:tcPr>
          <w:p w14:paraId="525F572C" w14:textId="77777777" w:rsidR="005A21A9" w:rsidRDefault="005A21A9" w:rsidP="005A21A9">
            <w:pPr>
              <w:pStyle w:val="DMTableBody"/>
            </w:pPr>
          </w:p>
        </w:tc>
        <w:tc>
          <w:tcPr>
            <w:tcW w:w="5557" w:type="dxa"/>
          </w:tcPr>
          <w:p w14:paraId="2EA0070E" w14:textId="77777777" w:rsidR="005A21A9" w:rsidRDefault="005A21A9" w:rsidP="005A21A9">
            <w:pPr>
              <w:pStyle w:val="DMTableBody"/>
            </w:pPr>
          </w:p>
        </w:tc>
      </w:tr>
      <w:tr w:rsidR="005A21A9" w14:paraId="63A6E48C" w14:textId="77777777" w:rsidTr="00E20D98">
        <w:tc>
          <w:tcPr>
            <w:tcW w:w="4312" w:type="dxa"/>
          </w:tcPr>
          <w:p w14:paraId="20358BF7" w14:textId="77777777" w:rsidR="005A21A9" w:rsidRDefault="005A21A9" w:rsidP="005A21A9">
            <w:pPr>
              <w:pStyle w:val="DMTableHeading"/>
            </w:pPr>
            <w:r w:rsidRPr="005A21A9">
              <w:t>Byggherre; företagsnamn, org.nr.</w:t>
            </w:r>
          </w:p>
        </w:tc>
        <w:tc>
          <w:tcPr>
            <w:tcW w:w="5557" w:type="dxa"/>
          </w:tcPr>
          <w:p w14:paraId="4147341C" w14:textId="77777777" w:rsidR="005A21A9" w:rsidRDefault="005A21A9" w:rsidP="005A21A9">
            <w:pPr>
              <w:pStyle w:val="DMTableHeading"/>
              <w:rPr>
                <w:lang w:eastAsia="ja-JP"/>
              </w:rPr>
            </w:pPr>
            <w:r w:rsidRPr="005A21A9">
              <w:t>Kontaktperson; namn, telefonnummer och mailadress</w:t>
            </w:r>
          </w:p>
        </w:tc>
      </w:tr>
      <w:tr w:rsidR="005A21A9" w14:paraId="31CF54A3" w14:textId="77777777" w:rsidTr="00E20D98">
        <w:tc>
          <w:tcPr>
            <w:tcW w:w="4312" w:type="dxa"/>
          </w:tcPr>
          <w:p w14:paraId="149AA88D" w14:textId="77777777" w:rsidR="005A21A9" w:rsidRDefault="005A21A9" w:rsidP="005A21A9">
            <w:pPr>
              <w:pStyle w:val="DMTableBody"/>
            </w:pPr>
          </w:p>
        </w:tc>
        <w:tc>
          <w:tcPr>
            <w:tcW w:w="5557" w:type="dxa"/>
          </w:tcPr>
          <w:p w14:paraId="0C40ECF6" w14:textId="77777777" w:rsidR="005A21A9" w:rsidRDefault="005A21A9" w:rsidP="005A21A9">
            <w:pPr>
              <w:pStyle w:val="DMTableBody"/>
            </w:pPr>
          </w:p>
        </w:tc>
      </w:tr>
      <w:tr w:rsidR="005A21A9" w14:paraId="104B10FC" w14:textId="77777777" w:rsidTr="00E20D98">
        <w:tc>
          <w:tcPr>
            <w:tcW w:w="4312" w:type="dxa"/>
          </w:tcPr>
          <w:p w14:paraId="79EEBEB0" w14:textId="77777777" w:rsidR="005A21A9" w:rsidRDefault="00832D8C" w:rsidP="00832D8C">
            <w:pPr>
              <w:pStyle w:val="DMTableHeading"/>
            </w:pPr>
            <w:r w:rsidRPr="00832D8C">
              <w:t>BAS-P; företagsnamn, org.nr.</w:t>
            </w:r>
          </w:p>
        </w:tc>
        <w:tc>
          <w:tcPr>
            <w:tcW w:w="5557" w:type="dxa"/>
          </w:tcPr>
          <w:p w14:paraId="57165F18" w14:textId="77777777" w:rsidR="005A21A9" w:rsidRDefault="00832D8C" w:rsidP="00832D8C">
            <w:pPr>
              <w:pStyle w:val="DMTableHeading"/>
            </w:pPr>
            <w:r w:rsidRPr="00832D8C">
              <w:t>Kontaktperson; namn, telefonnummer och mailadress</w:t>
            </w:r>
          </w:p>
        </w:tc>
      </w:tr>
      <w:tr w:rsidR="005A21A9" w14:paraId="0773699C" w14:textId="77777777" w:rsidTr="00E20D98">
        <w:tc>
          <w:tcPr>
            <w:tcW w:w="4312" w:type="dxa"/>
          </w:tcPr>
          <w:p w14:paraId="2AD7514A" w14:textId="77777777" w:rsidR="005A21A9" w:rsidRDefault="005A21A9" w:rsidP="005A21A9">
            <w:pPr>
              <w:pStyle w:val="DMTableBody"/>
            </w:pPr>
          </w:p>
        </w:tc>
        <w:tc>
          <w:tcPr>
            <w:tcW w:w="5557" w:type="dxa"/>
          </w:tcPr>
          <w:p w14:paraId="21565123" w14:textId="77777777" w:rsidR="005A21A9" w:rsidRDefault="005A21A9" w:rsidP="005A21A9">
            <w:pPr>
              <w:pStyle w:val="DMTableBody"/>
            </w:pPr>
          </w:p>
        </w:tc>
      </w:tr>
      <w:tr w:rsidR="005A21A9" w14:paraId="299EEBBE" w14:textId="77777777" w:rsidTr="00E20D98">
        <w:tc>
          <w:tcPr>
            <w:tcW w:w="4312" w:type="dxa"/>
          </w:tcPr>
          <w:p w14:paraId="71A73A7E" w14:textId="77777777" w:rsidR="005A21A9" w:rsidRDefault="00832D8C" w:rsidP="00832D8C">
            <w:pPr>
              <w:pStyle w:val="DMTableHeading"/>
            </w:pPr>
            <w:r w:rsidRPr="00832D8C">
              <w:t>BAS-U; företagsnamn, org.nr.</w:t>
            </w:r>
          </w:p>
        </w:tc>
        <w:tc>
          <w:tcPr>
            <w:tcW w:w="5557" w:type="dxa"/>
          </w:tcPr>
          <w:p w14:paraId="377BF626" w14:textId="77777777" w:rsidR="005A21A9" w:rsidRDefault="00832D8C" w:rsidP="00832D8C">
            <w:pPr>
              <w:pStyle w:val="DMTableHeading"/>
            </w:pPr>
            <w:r w:rsidRPr="00832D8C">
              <w:t>Kontaktperson; namn, telefonnummer och mailadress</w:t>
            </w:r>
          </w:p>
        </w:tc>
      </w:tr>
      <w:tr w:rsidR="00832D8C" w14:paraId="7828797F" w14:textId="77777777" w:rsidTr="00E20D98">
        <w:tc>
          <w:tcPr>
            <w:tcW w:w="4312" w:type="dxa"/>
          </w:tcPr>
          <w:p w14:paraId="50C6ACFE" w14:textId="77777777" w:rsidR="00832D8C" w:rsidRPr="00832D8C" w:rsidRDefault="00832D8C" w:rsidP="00832D8C">
            <w:pPr>
              <w:pStyle w:val="DMTableHeading"/>
            </w:pPr>
          </w:p>
        </w:tc>
        <w:tc>
          <w:tcPr>
            <w:tcW w:w="5557" w:type="dxa"/>
          </w:tcPr>
          <w:p w14:paraId="70E7655C" w14:textId="77777777" w:rsidR="00832D8C" w:rsidRPr="00832D8C" w:rsidRDefault="00832D8C" w:rsidP="00832D8C">
            <w:pPr>
              <w:pStyle w:val="DMTableHeading"/>
            </w:pPr>
          </w:p>
        </w:tc>
      </w:tr>
      <w:tr w:rsidR="00832D8C" w14:paraId="3764C037" w14:textId="77777777" w:rsidTr="00832D8C">
        <w:tc>
          <w:tcPr>
            <w:tcW w:w="9869" w:type="dxa"/>
            <w:gridSpan w:val="2"/>
          </w:tcPr>
          <w:p w14:paraId="43C9FFBD" w14:textId="77777777" w:rsidR="00832D8C" w:rsidRPr="00832D8C" w:rsidRDefault="00832D8C" w:rsidP="00832D8C">
            <w:pPr>
              <w:pStyle w:val="DMTableHeading"/>
            </w:pPr>
            <w:r w:rsidRPr="00832D8C">
              <w:t xml:space="preserve">Vid överlåtelse av arbetsmiljöansvaret till en s.k. </w:t>
            </w:r>
            <w:r w:rsidR="00FC2CB1">
              <w:t>u</w:t>
            </w:r>
            <w:r w:rsidRPr="00832D8C">
              <w:t>ppdragstagare enligt arbetsmiljölagen</w:t>
            </w:r>
          </w:p>
        </w:tc>
      </w:tr>
      <w:tr w:rsidR="00832D8C" w14:paraId="12F15FBD" w14:textId="77777777" w:rsidTr="00E20D98">
        <w:tc>
          <w:tcPr>
            <w:tcW w:w="4312" w:type="dxa"/>
          </w:tcPr>
          <w:p w14:paraId="2F2ECD8E" w14:textId="77777777" w:rsidR="00832D8C" w:rsidRPr="00832D8C" w:rsidRDefault="00832D8C" w:rsidP="00832D8C">
            <w:pPr>
              <w:pStyle w:val="DMTableHeading"/>
            </w:pPr>
            <w:r w:rsidRPr="00832D8C">
              <w:t>Uppdragstagare; företagsnamn, org.nr.</w:t>
            </w:r>
          </w:p>
        </w:tc>
        <w:tc>
          <w:tcPr>
            <w:tcW w:w="5557" w:type="dxa"/>
          </w:tcPr>
          <w:p w14:paraId="319096AE" w14:textId="77777777" w:rsidR="00832D8C" w:rsidRPr="00832D8C" w:rsidRDefault="00832D8C" w:rsidP="00832D8C">
            <w:pPr>
              <w:pStyle w:val="DMTableHeading"/>
            </w:pPr>
            <w:r w:rsidRPr="00832D8C">
              <w:t xml:space="preserve">Kontaktperson för </w:t>
            </w:r>
            <w:r w:rsidR="00FC2CB1">
              <w:t>u</w:t>
            </w:r>
            <w:r w:rsidRPr="00832D8C">
              <w:t>ppdragstagaren; namn, telefonnummer och mailadress</w:t>
            </w:r>
          </w:p>
        </w:tc>
      </w:tr>
      <w:tr w:rsidR="00832D8C" w14:paraId="363A2C3D" w14:textId="77777777" w:rsidTr="00E20D98">
        <w:trPr>
          <w:trHeight w:val="340"/>
        </w:trPr>
        <w:tc>
          <w:tcPr>
            <w:tcW w:w="4312" w:type="dxa"/>
          </w:tcPr>
          <w:p w14:paraId="50F296EC" w14:textId="77777777" w:rsidR="00832D8C" w:rsidRPr="00832D8C" w:rsidRDefault="00832D8C" w:rsidP="00832D8C">
            <w:pPr>
              <w:pStyle w:val="DMTableBody"/>
            </w:pPr>
          </w:p>
        </w:tc>
        <w:tc>
          <w:tcPr>
            <w:tcW w:w="5557" w:type="dxa"/>
          </w:tcPr>
          <w:p w14:paraId="0594BD98" w14:textId="77777777" w:rsidR="00832D8C" w:rsidRPr="00832D8C" w:rsidRDefault="00832D8C" w:rsidP="00832D8C">
            <w:pPr>
              <w:pStyle w:val="DMTableBody"/>
            </w:pPr>
          </w:p>
        </w:tc>
      </w:tr>
      <w:tr w:rsidR="00832D8C" w14:paraId="0CFE252C" w14:textId="77777777" w:rsidTr="00CA19C0">
        <w:tc>
          <w:tcPr>
            <w:tcW w:w="9869" w:type="dxa"/>
            <w:gridSpan w:val="2"/>
          </w:tcPr>
          <w:p w14:paraId="70BFE697" w14:textId="77777777" w:rsidR="00832D8C" w:rsidRPr="00832D8C" w:rsidRDefault="00832D8C" w:rsidP="00832D8C">
            <w:pPr>
              <w:pStyle w:val="DMTableHeading"/>
            </w:pPr>
            <w:r w:rsidRPr="00832D8C">
              <w:t>Arbetsmiljöplanens giltighetstid</w:t>
            </w:r>
          </w:p>
        </w:tc>
      </w:tr>
      <w:tr w:rsidR="00832D8C" w14:paraId="3D0AD8F4" w14:textId="77777777" w:rsidTr="00CA19C0">
        <w:tc>
          <w:tcPr>
            <w:tcW w:w="9869" w:type="dxa"/>
            <w:gridSpan w:val="2"/>
          </w:tcPr>
          <w:p w14:paraId="0CE4B545" w14:textId="77777777" w:rsidR="00832D8C" w:rsidRPr="00832D8C" w:rsidRDefault="00832D8C" w:rsidP="00832D8C">
            <w:pPr>
              <w:pStyle w:val="DMTableBody"/>
            </w:pPr>
          </w:p>
        </w:tc>
      </w:tr>
    </w:tbl>
    <w:bookmarkEnd w:id="2"/>
    <w:p w14:paraId="6431EE04" w14:textId="77777777" w:rsidR="005A21A9" w:rsidRDefault="00183A1F" w:rsidP="00183A1F">
      <w:pPr>
        <w:pStyle w:val="Rubrik1"/>
      </w:pPr>
      <w:r w:rsidRPr="00183A1F">
        <w:t>Denna arbetsmiljöplan upprättades av byggherren/BAS-P</w:t>
      </w:r>
    </w:p>
    <w:tbl>
      <w:tblPr>
        <w:tblStyle w:val="Tabellrutnt"/>
        <w:tblW w:w="9869" w:type="dxa"/>
        <w:tblInd w:w="-397" w:type="dxa"/>
        <w:tblLook w:val="04A0" w:firstRow="1" w:lastRow="0" w:firstColumn="1" w:lastColumn="0" w:noHBand="0" w:noVBand="1"/>
      </w:tblPr>
      <w:tblGrid>
        <w:gridCol w:w="1526"/>
        <w:gridCol w:w="5529"/>
        <w:gridCol w:w="2814"/>
      </w:tblGrid>
      <w:tr w:rsidR="00183A1F" w14:paraId="3518AE0B" w14:textId="77777777" w:rsidTr="0019716C">
        <w:tc>
          <w:tcPr>
            <w:tcW w:w="1526" w:type="dxa"/>
          </w:tcPr>
          <w:p w14:paraId="6A850670" w14:textId="77777777" w:rsidR="00183A1F" w:rsidRDefault="00183A1F" w:rsidP="00CA19C0">
            <w:pPr>
              <w:pStyle w:val="DMTableHeading"/>
            </w:pPr>
            <w:r>
              <w:t>Datum</w:t>
            </w:r>
          </w:p>
        </w:tc>
        <w:tc>
          <w:tcPr>
            <w:tcW w:w="5529" w:type="dxa"/>
          </w:tcPr>
          <w:p w14:paraId="0C54E19D" w14:textId="77777777" w:rsidR="00183A1F" w:rsidRDefault="00183A1F" w:rsidP="00183A1F">
            <w:pPr>
              <w:pStyle w:val="DMTableHeading"/>
            </w:pPr>
            <w:r>
              <w:t>BAS-P</w:t>
            </w:r>
          </w:p>
          <w:p w14:paraId="2F5FFF3B" w14:textId="77777777" w:rsidR="00183A1F" w:rsidRDefault="00183A1F" w:rsidP="00183A1F">
            <w:pPr>
              <w:pStyle w:val="DMTableHeading"/>
            </w:pPr>
            <w:r>
              <w:t>Namn och namnteckning</w:t>
            </w:r>
          </w:p>
        </w:tc>
        <w:tc>
          <w:tcPr>
            <w:tcW w:w="2814" w:type="dxa"/>
          </w:tcPr>
          <w:p w14:paraId="10CF40F2" w14:textId="77777777" w:rsidR="00183A1F" w:rsidRDefault="00183A1F" w:rsidP="00183A1F">
            <w:pPr>
              <w:pStyle w:val="DMTableHeading"/>
            </w:pPr>
            <w:r>
              <w:t>Byggherre/</w:t>
            </w:r>
            <w:r w:rsidR="00FC2CB1">
              <w:t>u</w:t>
            </w:r>
            <w:r>
              <w:t>ppdragstagare</w:t>
            </w:r>
          </w:p>
          <w:p w14:paraId="79FB3477" w14:textId="77777777" w:rsidR="00183A1F" w:rsidRDefault="00183A1F" w:rsidP="00183A1F">
            <w:pPr>
              <w:pStyle w:val="DMTableHeading"/>
              <w:rPr>
                <w:lang w:eastAsia="ja-JP"/>
              </w:rPr>
            </w:pPr>
            <w:r>
              <w:t>Namn och namnteckning</w:t>
            </w:r>
          </w:p>
        </w:tc>
      </w:tr>
      <w:tr w:rsidR="00183A1F" w14:paraId="4D4BCB6F" w14:textId="77777777" w:rsidTr="003C65E8">
        <w:trPr>
          <w:trHeight w:val="567"/>
        </w:trPr>
        <w:tc>
          <w:tcPr>
            <w:tcW w:w="1526" w:type="dxa"/>
          </w:tcPr>
          <w:p w14:paraId="0ED9BCBB" w14:textId="77777777" w:rsidR="00183A1F" w:rsidRDefault="00183A1F" w:rsidP="00CA19C0">
            <w:pPr>
              <w:pStyle w:val="DMTableBody"/>
            </w:pPr>
          </w:p>
        </w:tc>
        <w:tc>
          <w:tcPr>
            <w:tcW w:w="5529" w:type="dxa"/>
          </w:tcPr>
          <w:p w14:paraId="522A1884" w14:textId="77777777" w:rsidR="00183A1F" w:rsidRDefault="00183A1F" w:rsidP="00CA19C0">
            <w:pPr>
              <w:pStyle w:val="DMTableBody"/>
            </w:pPr>
          </w:p>
        </w:tc>
        <w:tc>
          <w:tcPr>
            <w:tcW w:w="2814" w:type="dxa"/>
          </w:tcPr>
          <w:p w14:paraId="33FB5DD7" w14:textId="77777777" w:rsidR="00183A1F" w:rsidRDefault="00183A1F" w:rsidP="00CA19C0">
            <w:pPr>
              <w:pStyle w:val="DMTableBody"/>
            </w:pPr>
          </w:p>
        </w:tc>
      </w:tr>
    </w:tbl>
    <w:p w14:paraId="6FC8425B" w14:textId="77777777" w:rsidR="00183A1F" w:rsidRDefault="00183A1F" w:rsidP="00183A1F">
      <w:pPr>
        <w:pStyle w:val="Rubrik1"/>
      </w:pPr>
      <w:r w:rsidRPr="00183A1F">
        <w:t>Revisionshistorik, BAS-P</w:t>
      </w:r>
    </w:p>
    <w:tbl>
      <w:tblPr>
        <w:tblStyle w:val="Tabellrutnt"/>
        <w:tblW w:w="9869" w:type="dxa"/>
        <w:tblInd w:w="-397" w:type="dxa"/>
        <w:tblLook w:val="04A0" w:firstRow="1" w:lastRow="0" w:firstColumn="1" w:lastColumn="0" w:noHBand="0" w:noVBand="1"/>
      </w:tblPr>
      <w:tblGrid>
        <w:gridCol w:w="1526"/>
        <w:gridCol w:w="2781"/>
        <w:gridCol w:w="2781"/>
        <w:gridCol w:w="2781"/>
      </w:tblGrid>
      <w:tr w:rsidR="0019716C" w14:paraId="33A0BCDC" w14:textId="77777777" w:rsidTr="0019716C">
        <w:tc>
          <w:tcPr>
            <w:tcW w:w="1526" w:type="dxa"/>
          </w:tcPr>
          <w:p w14:paraId="70A67F83" w14:textId="77777777" w:rsidR="0019716C" w:rsidRDefault="0019716C" w:rsidP="00CA19C0">
            <w:pPr>
              <w:pStyle w:val="DMTableHeading"/>
            </w:pPr>
            <w:r>
              <w:t>Datum</w:t>
            </w:r>
          </w:p>
        </w:tc>
        <w:tc>
          <w:tcPr>
            <w:tcW w:w="2781" w:type="dxa"/>
          </w:tcPr>
          <w:p w14:paraId="3E76B881" w14:textId="77777777" w:rsidR="0019716C" w:rsidRDefault="0019716C" w:rsidP="0019716C">
            <w:pPr>
              <w:pStyle w:val="DMTableHeading"/>
            </w:pPr>
            <w:r w:rsidRPr="0019716C">
              <w:t>Komplettering/ändring av planen</w:t>
            </w:r>
          </w:p>
        </w:tc>
        <w:tc>
          <w:tcPr>
            <w:tcW w:w="2781" w:type="dxa"/>
          </w:tcPr>
          <w:p w14:paraId="6B9106B3" w14:textId="77777777" w:rsidR="0019716C" w:rsidRDefault="0019716C" w:rsidP="0019716C">
            <w:pPr>
              <w:pStyle w:val="DMTableHeading"/>
              <w:rPr>
                <w:lang w:eastAsia="ja-JP"/>
              </w:rPr>
            </w:pPr>
            <w:r>
              <w:rPr>
                <w:lang w:eastAsia="ja-JP"/>
              </w:rPr>
              <w:t>Ev. ny utsedd BAS-P</w:t>
            </w:r>
          </w:p>
          <w:p w14:paraId="35BAF910" w14:textId="77777777" w:rsidR="0019716C" w:rsidRDefault="0019716C" w:rsidP="0019716C">
            <w:pPr>
              <w:pStyle w:val="DMTableHeading"/>
              <w:rPr>
                <w:lang w:eastAsia="ja-JP"/>
              </w:rPr>
            </w:pPr>
            <w:r>
              <w:rPr>
                <w:lang w:eastAsia="ja-JP"/>
              </w:rPr>
              <w:t>Företag eller handläggare</w:t>
            </w:r>
          </w:p>
        </w:tc>
        <w:tc>
          <w:tcPr>
            <w:tcW w:w="2781" w:type="dxa"/>
          </w:tcPr>
          <w:p w14:paraId="60F1B45A" w14:textId="77777777" w:rsidR="0019716C" w:rsidRDefault="0019716C" w:rsidP="00CA19C0">
            <w:pPr>
              <w:pStyle w:val="DMTableHeading"/>
              <w:rPr>
                <w:lang w:eastAsia="ja-JP"/>
              </w:rPr>
            </w:pPr>
            <w:r w:rsidRPr="0019716C">
              <w:rPr>
                <w:lang w:eastAsia="ja-JP"/>
              </w:rPr>
              <w:t>Signatur BAS-P</w:t>
            </w:r>
          </w:p>
        </w:tc>
      </w:tr>
      <w:tr w:rsidR="0019716C" w14:paraId="08A55C17" w14:textId="77777777" w:rsidTr="003C65E8">
        <w:trPr>
          <w:trHeight w:val="567"/>
        </w:trPr>
        <w:tc>
          <w:tcPr>
            <w:tcW w:w="1526" w:type="dxa"/>
          </w:tcPr>
          <w:p w14:paraId="387A076F" w14:textId="77777777" w:rsidR="0019716C" w:rsidRDefault="0019716C" w:rsidP="00CA19C0">
            <w:pPr>
              <w:pStyle w:val="DMTableBody"/>
            </w:pPr>
          </w:p>
        </w:tc>
        <w:tc>
          <w:tcPr>
            <w:tcW w:w="2781" w:type="dxa"/>
          </w:tcPr>
          <w:p w14:paraId="3C7BFA0D" w14:textId="77777777" w:rsidR="0019716C" w:rsidRDefault="0019716C" w:rsidP="00CA19C0">
            <w:pPr>
              <w:pStyle w:val="DMTableBody"/>
            </w:pPr>
          </w:p>
        </w:tc>
        <w:tc>
          <w:tcPr>
            <w:tcW w:w="2781" w:type="dxa"/>
          </w:tcPr>
          <w:p w14:paraId="7B349E8F" w14:textId="77777777" w:rsidR="0019716C" w:rsidRDefault="0019716C" w:rsidP="00CA19C0">
            <w:pPr>
              <w:pStyle w:val="DMTableBody"/>
            </w:pPr>
          </w:p>
        </w:tc>
        <w:tc>
          <w:tcPr>
            <w:tcW w:w="2781" w:type="dxa"/>
          </w:tcPr>
          <w:p w14:paraId="2CB3CBFC" w14:textId="77777777" w:rsidR="0019716C" w:rsidRDefault="0019716C" w:rsidP="00CA19C0">
            <w:pPr>
              <w:pStyle w:val="DMTableBody"/>
            </w:pPr>
          </w:p>
        </w:tc>
      </w:tr>
    </w:tbl>
    <w:p w14:paraId="4ACA9427" w14:textId="77777777" w:rsidR="00183A1F" w:rsidRDefault="00E20D98" w:rsidP="00E20D98">
      <w:pPr>
        <w:pStyle w:val="Rubrik1"/>
      </w:pPr>
      <w:r w:rsidRPr="00E20D98">
        <w:t>Denna arbetsmiljöplan överlämnades till BAS-U</w:t>
      </w:r>
    </w:p>
    <w:tbl>
      <w:tblPr>
        <w:tblStyle w:val="Tabellrutnt"/>
        <w:tblW w:w="9869" w:type="dxa"/>
        <w:tblInd w:w="-397" w:type="dxa"/>
        <w:tblLook w:val="04A0" w:firstRow="1" w:lastRow="0" w:firstColumn="1" w:lastColumn="0" w:noHBand="0" w:noVBand="1"/>
      </w:tblPr>
      <w:tblGrid>
        <w:gridCol w:w="1526"/>
        <w:gridCol w:w="5529"/>
        <w:gridCol w:w="2814"/>
      </w:tblGrid>
      <w:tr w:rsidR="00E20D98" w14:paraId="6074005F" w14:textId="77777777" w:rsidTr="00CA19C0">
        <w:tc>
          <w:tcPr>
            <w:tcW w:w="1526" w:type="dxa"/>
          </w:tcPr>
          <w:p w14:paraId="58A2860A" w14:textId="77777777" w:rsidR="00E20D98" w:rsidRDefault="00E20D98" w:rsidP="00CA19C0">
            <w:pPr>
              <w:pStyle w:val="DMTableHeading"/>
            </w:pPr>
            <w:r>
              <w:t>Datum</w:t>
            </w:r>
          </w:p>
          <w:p w14:paraId="6DFD20B8" w14:textId="77777777" w:rsidR="00FC2CB1" w:rsidRPr="00FC2CB1" w:rsidRDefault="00FC2CB1" w:rsidP="00FC2CB1"/>
          <w:p w14:paraId="22DD330C" w14:textId="77777777" w:rsidR="00FC2CB1" w:rsidRPr="00FC2CB1" w:rsidRDefault="00FC2CB1" w:rsidP="00FC2CB1"/>
          <w:p w14:paraId="1AFC251C" w14:textId="77777777" w:rsidR="00FC2CB1" w:rsidRPr="00FC2CB1" w:rsidRDefault="00FC2CB1" w:rsidP="00FC2CB1"/>
          <w:p w14:paraId="56285D2A" w14:textId="77777777" w:rsidR="00FC2CB1" w:rsidRPr="00FC2CB1" w:rsidRDefault="00FC2CB1" w:rsidP="00FC2CB1"/>
          <w:p w14:paraId="658B04B9" w14:textId="77777777" w:rsidR="00FC2CB1" w:rsidRPr="00FC2CB1" w:rsidRDefault="00FC2CB1" w:rsidP="00FC2CB1"/>
          <w:p w14:paraId="21411FB3" w14:textId="77777777" w:rsidR="00FC2CB1" w:rsidRPr="00FC2CB1" w:rsidRDefault="00FC2CB1" w:rsidP="00FC2CB1"/>
          <w:p w14:paraId="5A69DE7B" w14:textId="77777777" w:rsidR="00FC2CB1" w:rsidRPr="00FC2CB1" w:rsidRDefault="00FC2CB1" w:rsidP="00FC2CB1"/>
          <w:p w14:paraId="2A890753" w14:textId="77777777" w:rsidR="00FC2CB1" w:rsidRPr="00FC2CB1" w:rsidRDefault="00FC2CB1" w:rsidP="00FC2CB1"/>
          <w:p w14:paraId="65EAD18B" w14:textId="77777777" w:rsidR="00FC2CB1" w:rsidRPr="00FC2CB1" w:rsidRDefault="00FC2CB1" w:rsidP="00FC2CB1"/>
          <w:p w14:paraId="7C75ABE4" w14:textId="77777777" w:rsidR="00FC2CB1" w:rsidRPr="00FC2CB1" w:rsidRDefault="00FC2CB1" w:rsidP="00FC2CB1"/>
          <w:p w14:paraId="49504755" w14:textId="77777777" w:rsidR="00FC2CB1" w:rsidRPr="00FC2CB1" w:rsidRDefault="00FC2CB1" w:rsidP="00FC2CB1"/>
          <w:p w14:paraId="27CD6B50" w14:textId="77777777" w:rsidR="00FC2CB1" w:rsidRPr="00FC2CB1" w:rsidRDefault="00FC2CB1" w:rsidP="00FC2CB1"/>
        </w:tc>
        <w:tc>
          <w:tcPr>
            <w:tcW w:w="5529" w:type="dxa"/>
          </w:tcPr>
          <w:p w14:paraId="0E9A90F7" w14:textId="77777777" w:rsidR="00E20D98" w:rsidRDefault="00E20D98" w:rsidP="00CA19C0">
            <w:pPr>
              <w:pStyle w:val="DMTableHeading"/>
            </w:pPr>
            <w:r>
              <w:lastRenderedPageBreak/>
              <w:t>BAS-U</w:t>
            </w:r>
          </w:p>
          <w:p w14:paraId="5AB81059" w14:textId="77777777" w:rsidR="00E20D98" w:rsidRDefault="00E20D98" w:rsidP="00CA19C0">
            <w:pPr>
              <w:pStyle w:val="DMTableHeading"/>
            </w:pPr>
            <w:r>
              <w:lastRenderedPageBreak/>
              <w:t>Namn och namnteckning</w:t>
            </w:r>
          </w:p>
        </w:tc>
        <w:tc>
          <w:tcPr>
            <w:tcW w:w="2814" w:type="dxa"/>
          </w:tcPr>
          <w:p w14:paraId="6257FE25" w14:textId="77777777" w:rsidR="00E20D98" w:rsidRDefault="00E20D98" w:rsidP="00CA19C0">
            <w:pPr>
              <w:pStyle w:val="DMTableHeading"/>
            </w:pPr>
            <w:r>
              <w:lastRenderedPageBreak/>
              <w:t>Byggherre/</w:t>
            </w:r>
            <w:r w:rsidR="00FC2CB1">
              <w:t>u</w:t>
            </w:r>
            <w:r>
              <w:t>ppdragstagare</w:t>
            </w:r>
          </w:p>
          <w:p w14:paraId="64BDCD25" w14:textId="77777777" w:rsidR="00E20D98" w:rsidRDefault="00E20D98" w:rsidP="00CA19C0">
            <w:pPr>
              <w:pStyle w:val="DMTableHeading"/>
              <w:rPr>
                <w:lang w:eastAsia="ja-JP"/>
              </w:rPr>
            </w:pPr>
            <w:r>
              <w:lastRenderedPageBreak/>
              <w:t>Namn och namnteckning</w:t>
            </w:r>
          </w:p>
        </w:tc>
      </w:tr>
      <w:tr w:rsidR="00E20D98" w14:paraId="723A885F" w14:textId="77777777" w:rsidTr="003C65E8">
        <w:trPr>
          <w:trHeight w:val="567"/>
        </w:trPr>
        <w:tc>
          <w:tcPr>
            <w:tcW w:w="1526" w:type="dxa"/>
          </w:tcPr>
          <w:p w14:paraId="5D3F26FC" w14:textId="77777777" w:rsidR="00E20D98" w:rsidRDefault="00E20D98" w:rsidP="00CA19C0">
            <w:pPr>
              <w:pStyle w:val="DMTableBody"/>
            </w:pPr>
          </w:p>
        </w:tc>
        <w:tc>
          <w:tcPr>
            <w:tcW w:w="5529" w:type="dxa"/>
          </w:tcPr>
          <w:p w14:paraId="5AC76FA8" w14:textId="77777777" w:rsidR="00E20D98" w:rsidRDefault="00E20D98" w:rsidP="00CA19C0">
            <w:pPr>
              <w:pStyle w:val="DMTableBody"/>
            </w:pPr>
          </w:p>
        </w:tc>
        <w:tc>
          <w:tcPr>
            <w:tcW w:w="2814" w:type="dxa"/>
          </w:tcPr>
          <w:p w14:paraId="30135F44" w14:textId="77777777" w:rsidR="00E20D98" w:rsidRDefault="00E20D98" w:rsidP="00CA19C0">
            <w:pPr>
              <w:pStyle w:val="DMTableBody"/>
            </w:pPr>
          </w:p>
        </w:tc>
      </w:tr>
    </w:tbl>
    <w:p w14:paraId="4A8E8817" w14:textId="77777777" w:rsidR="00E20D98" w:rsidRDefault="00E20D98" w:rsidP="00E20D98">
      <w:pPr>
        <w:pStyle w:val="Rubrik1"/>
      </w:pPr>
      <w:r w:rsidRPr="00E20D98">
        <w:t>Revisionshistorik, BAS-U</w:t>
      </w:r>
    </w:p>
    <w:tbl>
      <w:tblPr>
        <w:tblStyle w:val="Tabellrutnt"/>
        <w:tblW w:w="9869" w:type="dxa"/>
        <w:tblInd w:w="-397" w:type="dxa"/>
        <w:tblLook w:val="04A0" w:firstRow="1" w:lastRow="0" w:firstColumn="1" w:lastColumn="0" w:noHBand="0" w:noVBand="1"/>
      </w:tblPr>
      <w:tblGrid>
        <w:gridCol w:w="1526"/>
        <w:gridCol w:w="2781"/>
        <w:gridCol w:w="2781"/>
        <w:gridCol w:w="2781"/>
      </w:tblGrid>
      <w:tr w:rsidR="00E20D98" w14:paraId="60185605" w14:textId="77777777" w:rsidTr="00CA19C0">
        <w:tc>
          <w:tcPr>
            <w:tcW w:w="1526" w:type="dxa"/>
          </w:tcPr>
          <w:p w14:paraId="5907C3A1" w14:textId="77777777" w:rsidR="00E20D98" w:rsidRDefault="00E20D98" w:rsidP="00CA19C0">
            <w:pPr>
              <w:pStyle w:val="DMTableHeading"/>
            </w:pPr>
            <w:r>
              <w:t>Datum</w:t>
            </w:r>
          </w:p>
        </w:tc>
        <w:tc>
          <w:tcPr>
            <w:tcW w:w="2781" w:type="dxa"/>
          </w:tcPr>
          <w:p w14:paraId="19E8D933" w14:textId="77777777" w:rsidR="00E20D98" w:rsidRDefault="00E20D98" w:rsidP="00CA19C0">
            <w:pPr>
              <w:pStyle w:val="DMTableHeading"/>
            </w:pPr>
            <w:r w:rsidRPr="00E20D98">
              <w:t>Komplettering/ändring av planen</w:t>
            </w:r>
          </w:p>
        </w:tc>
        <w:tc>
          <w:tcPr>
            <w:tcW w:w="2781" w:type="dxa"/>
          </w:tcPr>
          <w:p w14:paraId="14E1279C" w14:textId="77777777" w:rsidR="00E20D98" w:rsidRDefault="00E20D98" w:rsidP="00CA19C0">
            <w:pPr>
              <w:pStyle w:val="DMTableHeading"/>
              <w:rPr>
                <w:lang w:eastAsia="ja-JP"/>
              </w:rPr>
            </w:pPr>
            <w:r>
              <w:rPr>
                <w:lang w:eastAsia="ja-JP"/>
              </w:rPr>
              <w:t>Ev. ny utsedd BAS-U</w:t>
            </w:r>
          </w:p>
          <w:p w14:paraId="1CB95A59" w14:textId="77777777" w:rsidR="00E20D98" w:rsidRDefault="00E20D98" w:rsidP="00CA19C0">
            <w:pPr>
              <w:pStyle w:val="DMTableHeading"/>
              <w:rPr>
                <w:lang w:eastAsia="ja-JP"/>
              </w:rPr>
            </w:pPr>
            <w:r>
              <w:rPr>
                <w:lang w:eastAsia="ja-JP"/>
              </w:rPr>
              <w:t>Företag eller handläggare</w:t>
            </w:r>
          </w:p>
        </w:tc>
        <w:tc>
          <w:tcPr>
            <w:tcW w:w="2781" w:type="dxa"/>
          </w:tcPr>
          <w:p w14:paraId="0DCBD789" w14:textId="77777777" w:rsidR="00E20D98" w:rsidRDefault="00E20D98" w:rsidP="00CA19C0">
            <w:pPr>
              <w:pStyle w:val="DMTableHeading"/>
              <w:rPr>
                <w:lang w:eastAsia="ja-JP"/>
              </w:rPr>
            </w:pPr>
            <w:r w:rsidRPr="0019716C">
              <w:rPr>
                <w:lang w:eastAsia="ja-JP"/>
              </w:rPr>
              <w:t>Signatur BAS-</w:t>
            </w:r>
            <w:r>
              <w:rPr>
                <w:lang w:eastAsia="ja-JP"/>
              </w:rPr>
              <w:t>U</w:t>
            </w:r>
          </w:p>
        </w:tc>
      </w:tr>
      <w:tr w:rsidR="00E20D98" w14:paraId="77D9489B" w14:textId="77777777" w:rsidTr="003C65E8">
        <w:trPr>
          <w:trHeight w:val="567"/>
        </w:trPr>
        <w:tc>
          <w:tcPr>
            <w:tcW w:w="1526" w:type="dxa"/>
          </w:tcPr>
          <w:p w14:paraId="20A8E0F3" w14:textId="77777777" w:rsidR="00E20D98" w:rsidRDefault="00E20D98" w:rsidP="00CA19C0">
            <w:pPr>
              <w:pStyle w:val="DMTableBody"/>
            </w:pPr>
          </w:p>
        </w:tc>
        <w:tc>
          <w:tcPr>
            <w:tcW w:w="2781" w:type="dxa"/>
          </w:tcPr>
          <w:p w14:paraId="09CA89AC" w14:textId="77777777" w:rsidR="00E20D98" w:rsidRDefault="00E20D98" w:rsidP="00CA19C0">
            <w:pPr>
              <w:pStyle w:val="DMTableBody"/>
            </w:pPr>
          </w:p>
        </w:tc>
        <w:tc>
          <w:tcPr>
            <w:tcW w:w="2781" w:type="dxa"/>
          </w:tcPr>
          <w:p w14:paraId="3A103239" w14:textId="77777777" w:rsidR="00E20D98" w:rsidRDefault="00E20D98" w:rsidP="00CA19C0">
            <w:pPr>
              <w:pStyle w:val="DMTableBody"/>
            </w:pPr>
          </w:p>
        </w:tc>
        <w:tc>
          <w:tcPr>
            <w:tcW w:w="2781" w:type="dxa"/>
          </w:tcPr>
          <w:p w14:paraId="1A638B07" w14:textId="77777777" w:rsidR="00E20D98" w:rsidRDefault="00E20D98" w:rsidP="00CA19C0">
            <w:pPr>
              <w:pStyle w:val="DMTableBody"/>
            </w:pPr>
          </w:p>
        </w:tc>
      </w:tr>
    </w:tbl>
    <w:p w14:paraId="65C363EF" w14:textId="77777777" w:rsidR="00E20D98" w:rsidRDefault="00E20D98" w:rsidP="00E20D98">
      <w:pPr>
        <w:pStyle w:val="DMNumHeading1"/>
      </w:pPr>
      <w:bookmarkStart w:id="3" w:name="_Toc11134148"/>
      <w:r w:rsidRPr="00E20D98">
        <w:t>Arbetsmiljöorganisation</w:t>
      </w:r>
      <w:bookmarkEnd w:id="3"/>
    </w:p>
    <w:p w14:paraId="13DDAAF5" w14:textId="77777777" w:rsidR="00E20D98" w:rsidRDefault="00E20D98" w:rsidP="00E20D98">
      <w:pPr>
        <w:pStyle w:val="Rubrik2"/>
      </w:pPr>
      <w:r w:rsidRPr="00E20D98">
        <w:t>Byggarbetsmiljösamordnare för planering och projektering ”BAS-P”</w:t>
      </w:r>
    </w:p>
    <w:tbl>
      <w:tblPr>
        <w:tblStyle w:val="Tabellrutnt"/>
        <w:tblW w:w="9869" w:type="dxa"/>
        <w:tblInd w:w="-397" w:type="dxa"/>
        <w:tblLook w:val="04A0" w:firstRow="1" w:lastRow="0" w:firstColumn="1" w:lastColumn="0" w:noHBand="0" w:noVBand="1"/>
      </w:tblPr>
      <w:tblGrid>
        <w:gridCol w:w="4934"/>
        <w:gridCol w:w="4935"/>
      </w:tblGrid>
      <w:tr w:rsidR="00E20D98" w14:paraId="2FE30D11" w14:textId="77777777" w:rsidTr="00E20D98">
        <w:tc>
          <w:tcPr>
            <w:tcW w:w="4934" w:type="dxa"/>
          </w:tcPr>
          <w:p w14:paraId="39F43865" w14:textId="77777777" w:rsidR="00E20D98" w:rsidRDefault="00E20D98" w:rsidP="00CA19C0">
            <w:pPr>
              <w:pStyle w:val="DMTableHeading"/>
            </w:pPr>
            <w:r w:rsidRPr="00E20D98">
              <w:t>BAS-P företagsnamn</w:t>
            </w:r>
          </w:p>
        </w:tc>
        <w:tc>
          <w:tcPr>
            <w:tcW w:w="4935" w:type="dxa"/>
          </w:tcPr>
          <w:p w14:paraId="692447CA" w14:textId="77777777" w:rsidR="00E20D98" w:rsidRDefault="00E20D98" w:rsidP="00CA19C0">
            <w:pPr>
              <w:pStyle w:val="DMTableHeading"/>
            </w:pPr>
            <w:r w:rsidRPr="00E20D98">
              <w:t>Namn på kontaktperson för BAS-P handläggaren/handläggarna</w:t>
            </w:r>
          </w:p>
        </w:tc>
      </w:tr>
      <w:tr w:rsidR="00E20D98" w14:paraId="43310500" w14:textId="77777777" w:rsidTr="00E20D98">
        <w:tc>
          <w:tcPr>
            <w:tcW w:w="4934" w:type="dxa"/>
          </w:tcPr>
          <w:p w14:paraId="3479023E" w14:textId="77777777" w:rsidR="00E20D98" w:rsidRDefault="00E20D98" w:rsidP="00CA19C0">
            <w:pPr>
              <w:pStyle w:val="DMTableBody"/>
            </w:pPr>
          </w:p>
        </w:tc>
        <w:tc>
          <w:tcPr>
            <w:tcW w:w="4935" w:type="dxa"/>
          </w:tcPr>
          <w:p w14:paraId="2157DFCA" w14:textId="77777777" w:rsidR="00E20D98" w:rsidRDefault="00E20D98" w:rsidP="00CA19C0">
            <w:pPr>
              <w:pStyle w:val="DMTableBody"/>
            </w:pPr>
          </w:p>
        </w:tc>
      </w:tr>
      <w:tr w:rsidR="00E20D98" w14:paraId="63983FA2" w14:textId="77777777" w:rsidTr="00E20D98">
        <w:tc>
          <w:tcPr>
            <w:tcW w:w="4934" w:type="dxa"/>
          </w:tcPr>
          <w:p w14:paraId="4A99A8D1" w14:textId="77777777" w:rsidR="00E20D98" w:rsidRDefault="00E20D98" w:rsidP="00CA19C0">
            <w:pPr>
              <w:pStyle w:val="DMTableHeading"/>
            </w:pPr>
            <w:r w:rsidRPr="00E20D98">
              <w:t>Namn på handläggare av BAS-P uppgifterna och telefonnummer</w:t>
            </w:r>
          </w:p>
        </w:tc>
        <w:tc>
          <w:tcPr>
            <w:tcW w:w="4935" w:type="dxa"/>
          </w:tcPr>
          <w:p w14:paraId="03EE2F46" w14:textId="77777777" w:rsidR="00E20D98" w:rsidRDefault="00E20D98" w:rsidP="00CA19C0">
            <w:pPr>
              <w:pStyle w:val="DMTableHeading"/>
              <w:rPr>
                <w:lang w:eastAsia="ja-JP"/>
              </w:rPr>
            </w:pPr>
            <w:r w:rsidRPr="00E20D98">
              <w:rPr>
                <w:lang w:eastAsia="ja-JP"/>
              </w:rPr>
              <w:t>Namn på kontaktperson för BAS-P handläggaren/handläggarna</w:t>
            </w:r>
          </w:p>
        </w:tc>
      </w:tr>
      <w:tr w:rsidR="00E20D98" w14:paraId="596DF393" w14:textId="77777777" w:rsidTr="00E20D98">
        <w:tc>
          <w:tcPr>
            <w:tcW w:w="4934" w:type="dxa"/>
          </w:tcPr>
          <w:p w14:paraId="62CE1453" w14:textId="77777777" w:rsidR="00E20D98" w:rsidRDefault="00E20D98" w:rsidP="00CA19C0">
            <w:pPr>
              <w:pStyle w:val="DMTableBody"/>
            </w:pPr>
          </w:p>
        </w:tc>
        <w:tc>
          <w:tcPr>
            <w:tcW w:w="4935" w:type="dxa"/>
          </w:tcPr>
          <w:p w14:paraId="16EE9244" w14:textId="77777777" w:rsidR="00E20D98" w:rsidRDefault="00E20D98" w:rsidP="00CA19C0">
            <w:pPr>
              <w:pStyle w:val="DMTableBody"/>
            </w:pPr>
          </w:p>
        </w:tc>
      </w:tr>
    </w:tbl>
    <w:p w14:paraId="6A262312" w14:textId="77777777" w:rsidR="00E20D98" w:rsidRDefault="00E20D98" w:rsidP="00E20D98">
      <w:pPr>
        <w:pStyle w:val="Rubrik2"/>
      </w:pPr>
      <w:r w:rsidRPr="00E20D98">
        <w:t>Byggarbetsmiljösamordnare för utförandet ”BAS-U”</w:t>
      </w:r>
    </w:p>
    <w:tbl>
      <w:tblPr>
        <w:tblStyle w:val="Tabellrutnt"/>
        <w:tblW w:w="9869" w:type="dxa"/>
        <w:tblInd w:w="-397" w:type="dxa"/>
        <w:tblLook w:val="04A0" w:firstRow="1" w:lastRow="0" w:firstColumn="1" w:lastColumn="0" w:noHBand="0" w:noVBand="1"/>
      </w:tblPr>
      <w:tblGrid>
        <w:gridCol w:w="4934"/>
        <w:gridCol w:w="4935"/>
      </w:tblGrid>
      <w:tr w:rsidR="00E20D98" w14:paraId="67E4D6D1" w14:textId="77777777" w:rsidTr="00CA19C0">
        <w:tc>
          <w:tcPr>
            <w:tcW w:w="4934" w:type="dxa"/>
          </w:tcPr>
          <w:p w14:paraId="541C4D1E" w14:textId="77777777" w:rsidR="00E20D98" w:rsidRDefault="00E20D98" w:rsidP="00CA19C0">
            <w:pPr>
              <w:pStyle w:val="DMTableHeading"/>
            </w:pPr>
            <w:r w:rsidRPr="00E20D98">
              <w:t>BAS-U företagsnamn</w:t>
            </w:r>
          </w:p>
        </w:tc>
        <w:tc>
          <w:tcPr>
            <w:tcW w:w="4935" w:type="dxa"/>
          </w:tcPr>
          <w:p w14:paraId="5CC76119" w14:textId="77777777" w:rsidR="00E20D98" w:rsidRDefault="00E20D98" w:rsidP="00CA19C0">
            <w:pPr>
              <w:pStyle w:val="DMTableHeading"/>
            </w:pPr>
            <w:r w:rsidRPr="00E20D98">
              <w:t>Namn på kontaktperson för BAS-U handläggaren/handläggarna</w:t>
            </w:r>
          </w:p>
        </w:tc>
      </w:tr>
      <w:tr w:rsidR="00E20D98" w14:paraId="2DDD8BA5" w14:textId="77777777" w:rsidTr="00CA19C0">
        <w:tc>
          <w:tcPr>
            <w:tcW w:w="4934" w:type="dxa"/>
          </w:tcPr>
          <w:p w14:paraId="51120EDB" w14:textId="77777777" w:rsidR="00E20D98" w:rsidRDefault="00E20D98" w:rsidP="00CA19C0">
            <w:pPr>
              <w:pStyle w:val="DMTableBody"/>
            </w:pPr>
          </w:p>
        </w:tc>
        <w:tc>
          <w:tcPr>
            <w:tcW w:w="4935" w:type="dxa"/>
          </w:tcPr>
          <w:p w14:paraId="3CD0B5DC" w14:textId="77777777" w:rsidR="00E20D98" w:rsidRDefault="00E20D98" w:rsidP="00CA19C0">
            <w:pPr>
              <w:pStyle w:val="DMTableBody"/>
            </w:pPr>
          </w:p>
        </w:tc>
      </w:tr>
      <w:tr w:rsidR="00E20D98" w14:paraId="3790AE26" w14:textId="77777777" w:rsidTr="00CA19C0">
        <w:tc>
          <w:tcPr>
            <w:tcW w:w="4934" w:type="dxa"/>
          </w:tcPr>
          <w:p w14:paraId="274300CD" w14:textId="77777777" w:rsidR="00E20D98" w:rsidRDefault="00E20D98" w:rsidP="00CA19C0">
            <w:pPr>
              <w:pStyle w:val="DMTableHeading"/>
            </w:pPr>
            <w:r w:rsidRPr="00E20D98">
              <w:lastRenderedPageBreak/>
              <w:t>Namn på handläggare av BAS-U</w:t>
            </w:r>
            <w:r w:rsidR="00FC2CB1">
              <w:t>-</w:t>
            </w:r>
            <w:r w:rsidRPr="00E20D98">
              <w:t>uppgifterna och telefonnummer</w:t>
            </w:r>
          </w:p>
        </w:tc>
        <w:tc>
          <w:tcPr>
            <w:tcW w:w="4935" w:type="dxa"/>
          </w:tcPr>
          <w:p w14:paraId="5082735E" w14:textId="77777777" w:rsidR="00E20D98" w:rsidRDefault="00E20D98" w:rsidP="00CA19C0">
            <w:pPr>
              <w:pStyle w:val="DMTableHeading"/>
              <w:rPr>
                <w:lang w:eastAsia="ja-JP"/>
              </w:rPr>
            </w:pPr>
            <w:r w:rsidRPr="00E20D98">
              <w:rPr>
                <w:lang w:eastAsia="ja-JP"/>
              </w:rPr>
              <w:t>Namn på kontaktperson för BAS-U handläggaren/handläggarna</w:t>
            </w:r>
          </w:p>
        </w:tc>
      </w:tr>
      <w:tr w:rsidR="00E20D98" w14:paraId="24507E9E" w14:textId="77777777" w:rsidTr="00CA19C0">
        <w:tc>
          <w:tcPr>
            <w:tcW w:w="4934" w:type="dxa"/>
          </w:tcPr>
          <w:p w14:paraId="4475A8D8" w14:textId="77777777" w:rsidR="00E20D98" w:rsidRDefault="00E20D98" w:rsidP="00CA19C0">
            <w:pPr>
              <w:pStyle w:val="DMTableBody"/>
            </w:pPr>
          </w:p>
        </w:tc>
        <w:tc>
          <w:tcPr>
            <w:tcW w:w="4935" w:type="dxa"/>
          </w:tcPr>
          <w:p w14:paraId="70DB336B" w14:textId="77777777" w:rsidR="00E20D98" w:rsidRDefault="00E20D98" w:rsidP="00CA19C0">
            <w:pPr>
              <w:pStyle w:val="DMTableBody"/>
            </w:pPr>
          </w:p>
        </w:tc>
      </w:tr>
    </w:tbl>
    <w:p w14:paraId="3F1638DB" w14:textId="77777777" w:rsidR="00E20D98" w:rsidRDefault="00E20D98" w:rsidP="00E20D98">
      <w:pPr>
        <w:pStyle w:val="Rubrik2"/>
      </w:pPr>
      <w:r w:rsidRPr="00E20D98">
        <w:t>Arbete på fast driftställe – samordningsansvarig för ordinarie drift och arbetsmiljöfrågor</w:t>
      </w:r>
    </w:p>
    <w:tbl>
      <w:tblPr>
        <w:tblStyle w:val="Tabellrutnt"/>
        <w:tblW w:w="9869" w:type="dxa"/>
        <w:tblInd w:w="-397" w:type="dxa"/>
        <w:tblLook w:val="04A0" w:firstRow="1" w:lastRow="0" w:firstColumn="1" w:lastColumn="0" w:noHBand="0" w:noVBand="1"/>
      </w:tblPr>
      <w:tblGrid>
        <w:gridCol w:w="4934"/>
        <w:gridCol w:w="4935"/>
      </w:tblGrid>
      <w:tr w:rsidR="00E20D98" w14:paraId="02262EA5" w14:textId="77777777" w:rsidTr="00CA19C0">
        <w:tc>
          <w:tcPr>
            <w:tcW w:w="4934" w:type="dxa"/>
          </w:tcPr>
          <w:p w14:paraId="52901202" w14:textId="77777777" w:rsidR="00E20D98" w:rsidRDefault="00E20D98" w:rsidP="00CA19C0">
            <w:pPr>
              <w:pStyle w:val="DMTableHeading"/>
            </w:pPr>
            <w:bookmarkStart w:id="4" w:name="_Hlk10455705"/>
            <w:r w:rsidRPr="00E20D98">
              <w:t>Namn och företag</w:t>
            </w:r>
          </w:p>
        </w:tc>
        <w:tc>
          <w:tcPr>
            <w:tcW w:w="4935" w:type="dxa"/>
          </w:tcPr>
          <w:p w14:paraId="7C0FB881" w14:textId="77777777" w:rsidR="00E20D98" w:rsidRDefault="00E20D98" w:rsidP="00CA19C0">
            <w:pPr>
              <w:pStyle w:val="DMTableHeading"/>
            </w:pPr>
            <w:r w:rsidRPr="00E20D98">
              <w:t>Telefon</w:t>
            </w:r>
          </w:p>
        </w:tc>
      </w:tr>
      <w:tr w:rsidR="00E20D98" w14:paraId="6A671031" w14:textId="77777777" w:rsidTr="00CA19C0">
        <w:tc>
          <w:tcPr>
            <w:tcW w:w="4934" w:type="dxa"/>
          </w:tcPr>
          <w:p w14:paraId="0DD81423" w14:textId="77777777" w:rsidR="00E20D98" w:rsidRDefault="00E20D98" w:rsidP="00CA19C0">
            <w:pPr>
              <w:pStyle w:val="DMTableBody"/>
            </w:pPr>
          </w:p>
        </w:tc>
        <w:tc>
          <w:tcPr>
            <w:tcW w:w="4935" w:type="dxa"/>
          </w:tcPr>
          <w:p w14:paraId="35892BEE" w14:textId="77777777" w:rsidR="00E20D98" w:rsidRDefault="00E20D98" w:rsidP="00CA19C0">
            <w:pPr>
              <w:pStyle w:val="DMTableBody"/>
            </w:pPr>
          </w:p>
        </w:tc>
      </w:tr>
    </w:tbl>
    <w:bookmarkEnd w:id="4"/>
    <w:p w14:paraId="0EE513A0" w14:textId="77777777" w:rsidR="00E20D98" w:rsidRDefault="00E20D98" w:rsidP="00E20D98">
      <w:pPr>
        <w:pStyle w:val="Rubrik2"/>
      </w:pPr>
      <w:r w:rsidRPr="00E20D98">
        <w:t>Brandskyddsansvarig under byggtiden</w:t>
      </w:r>
    </w:p>
    <w:tbl>
      <w:tblPr>
        <w:tblStyle w:val="Tabellrutnt"/>
        <w:tblW w:w="9869" w:type="dxa"/>
        <w:tblInd w:w="-397" w:type="dxa"/>
        <w:tblLook w:val="04A0" w:firstRow="1" w:lastRow="0" w:firstColumn="1" w:lastColumn="0" w:noHBand="0" w:noVBand="1"/>
      </w:tblPr>
      <w:tblGrid>
        <w:gridCol w:w="4934"/>
        <w:gridCol w:w="4935"/>
      </w:tblGrid>
      <w:tr w:rsidR="00E20D98" w14:paraId="2BA59478" w14:textId="77777777" w:rsidTr="00CA19C0">
        <w:tc>
          <w:tcPr>
            <w:tcW w:w="4934" w:type="dxa"/>
          </w:tcPr>
          <w:p w14:paraId="052EA337" w14:textId="77777777" w:rsidR="00E20D98" w:rsidRDefault="00E20D98" w:rsidP="00CA19C0">
            <w:pPr>
              <w:pStyle w:val="DMTableHeading"/>
            </w:pPr>
            <w:bookmarkStart w:id="5" w:name="_Hlk10456591"/>
            <w:r w:rsidRPr="00E20D98">
              <w:t>Namn och företag</w:t>
            </w:r>
          </w:p>
        </w:tc>
        <w:tc>
          <w:tcPr>
            <w:tcW w:w="4935" w:type="dxa"/>
          </w:tcPr>
          <w:p w14:paraId="69383065" w14:textId="77777777" w:rsidR="00E20D98" w:rsidRDefault="00E20D98" w:rsidP="00CA19C0">
            <w:pPr>
              <w:pStyle w:val="DMTableHeading"/>
            </w:pPr>
            <w:r w:rsidRPr="00E20D98">
              <w:t>Telefon</w:t>
            </w:r>
          </w:p>
        </w:tc>
      </w:tr>
      <w:tr w:rsidR="00E20D98" w14:paraId="1F2D9655" w14:textId="77777777" w:rsidTr="00CA19C0">
        <w:tc>
          <w:tcPr>
            <w:tcW w:w="4934" w:type="dxa"/>
          </w:tcPr>
          <w:p w14:paraId="0A3D8A27" w14:textId="77777777" w:rsidR="00E20D98" w:rsidRDefault="00E20D98" w:rsidP="00CA19C0">
            <w:pPr>
              <w:pStyle w:val="DMTableBody"/>
            </w:pPr>
          </w:p>
        </w:tc>
        <w:tc>
          <w:tcPr>
            <w:tcW w:w="4935" w:type="dxa"/>
          </w:tcPr>
          <w:p w14:paraId="75E9A360" w14:textId="77777777" w:rsidR="00E20D98" w:rsidRDefault="00E20D98" w:rsidP="00CA19C0">
            <w:pPr>
              <w:pStyle w:val="DMTableBody"/>
            </w:pPr>
          </w:p>
        </w:tc>
      </w:tr>
    </w:tbl>
    <w:bookmarkEnd w:id="5"/>
    <w:p w14:paraId="32ED097B" w14:textId="77777777" w:rsidR="00E20D98" w:rsidRDefault="00A83832" w:rsidP="00A83832">
      <w:pPr>
        <w:pStyle w:val="Rubrik2"/>
      </w:pPr>
      <w:r w:rsidRPr="00A83832">
        <w:t>Tillståndsansvarig Heta arbeten</w:t>
      </w:r>
    </w:p>
    <w:tbl>
      <w:tblPr>
        <w:tblStyle w:val="Tabellrutnt"/>
        <w:tblW w:w="9869" w:type="dxa"/>
        <w:tblInd w:w="-397" w:type="dxa"/>
        <w:tblLook w:val="04A0" w:firstRow="1" w:lastRow="0" w:firstColumn="1" w:lastColumn="0" w:noHBand="0" w:noVBand="1"/>
      </w:tblPr>
      <w:tblGrid>
        <w:gridCol w:w="4934"/>
        <w:gridCol w:w="4935"/>
      </w:tblGrid>
      <w:tr w:rsidR="00A83832" w14:paraId="51EF64C7" w14:textId="77777777" w:rsidTr="00CA19C0">
        <w:tc>
          <w:tcPr>
            <w:tcW w:w="4934" w:type="dxa"/>
          </w:tcPr>
          <w:p w14:paraId="4A917BEA" w14:textId="77777777" w:rsidR="00A83832" w:rsidRDefault="00A83832" w:rsidP="00CA19C0">
            <w:pPr>
              <w:pStyle w:val="DMTableHeading"/>
            </w:pPr>
            <w:r w:rsidRPr="00E20D98">
              <w:t>Namn och företag</w:t>
            </w:r>
          </w:p>
        </w:tc>
        <w:tc>
          <w:tcPr>
            <w:tcW w:w="4935" w:type="dxa"/>
          </w:tcPr>
          <w:p w14:paraId="4A4B9DBE" w14:textId="77777777" w:rsidR="00A83832" w:rsidRDefault="00A83832" w:rsidP="00CA19C0">
            <w:pPr>
              <w:pStyle w:val="DMTableHeading"/>
            </w:pPr>
            <w:r w:rsidRPr="00E20D98">
              <w:t>Telefon</w:t>
            </w:r>
          </w:p>
        </w:tc>
      </w:tr>
      <w:tr w:rsidR="00A83832" w14:paraId="0B3EF70D" w14:textId="77777777" w:rsidTr="00CA19C0">
        <w:tc>
          <w:tcPr>
            <w:tcW w:w="4934" w:type="dxa"/>
          </w:tcPr>
          <w:p w14:paraId="67FA0F91" w14:textId="77777777" w:rsidR="00A83832" w:rsidRDefault="00A83832" w:rsidP="00CA19C0">
            <w:pPr>
              <w:pStyle w:val="DMTableBody"/>
            </w:pPr>
          </w:p>
        </w:tc>
        <w:tc>
          <w:tcPr>
            <w:tcW w:w="4935" w:type="dxa"/>
          </w:tcPr>
          <w:p w14:paraId="7F340F61" w14:textId="77777777" w:rsidR="00A83832" w:rsidRDefault="00A83832" w:rsidP="00CA19C0">
            <w:pPr>
              <w:pStyle w:val="DMTableBody"/>
            </w:pPr>
          </w:p>
        </w:tc>
      </w:tr>
      <w:tr w:rsidR="00A83832" w14:paraId="21934D1A" w14:textId="77777777" w:rsidTr="00CA19C0">
        <w:tc>
          <w:tcPr>
            <w:tcW w:w="4934" w:type="dxa"/>
          </w:tcPr>
          <w:p w14:paraId="0998561D" w14:textId="77777777" w:rsidR="00A83832" w:rsidRDefault="00A83832" w:rsidP="00CA19C0">
            <w:pPr>
              <w:pStyle w:val="DMTableBody"/>
            </w:pPr>
          </w:p>
        </w:tc>
        <w:tc>
          <w:tcPr>
            <w:tcW w:w="4935" w:type="dxa"/>
          </w:tcPr>
          <w:p w14:paraId="342C4657" w14:textId="77777777" w:rsidR="00A83832" w:rsidRDefault="00A83832" w:rsidP="00CA19C0">
            <w:pPr>
              <w:pStyle w:val="DMTableBody"/>
            </w:pPr>
          </w:p>
        </w:tc>
      </w:tr>
    </w:tbl>
    <w:p w14:paraId="2B019B97" w14:textId="77777777" w:rsidR="00A83832" w:rsidRDefault="00A83832" w:rsidP="00A83832">
      <w:pPr>
        <w:pStyle w:val="Rubrik2"/>
      </w:pPr>
      <w:r w:rsidRPr="00A83832">
        <w:t>Kontaktperson/er för beredskap och utrymning i händelse av olycka eller tillbud</w:t>
      </w:r>
    </w:p>
    <w:tbl>
      <w:tblPr>
        <w:tblStyle w:val="Tabellrutnt"/>
        <w:tblW w:w="9869" w:type="dxa"/>
        <w:tblInd w:w="-397" w:type="dxa"/>
        <w:tblLook w:val="04A0" w:firstRow="1" w:lastRow="0" w:firstColumn="1" w:lastColumn="0" w:noHBand="0" w:noVBand="1"/>
      </w:tblPr>
      <w:tblGrid>
        <w:gridCol w:w="4934"/>
        <w:gridCol w:w="4935"/>
      </w:tblGrid>
      <w:tr w:rsidR="00A83832" w14:paraId="662DDF84" w14:textId="77777777" w:rsidTr="00CA19C0">
        <w:tc>
          <w:tcPr>
            <w:tcW w:w="4934" w:type="dxa"/>
          </w:tcPr>
          <w:p w14:paraId="77BAABB8" w14:textId="77777777" w:rsidR="00A83832" w:rsidRDefault="00A83832" w:rsidP="00CA19C0">
            <w:pPr>
              <w:pStyle w:val="DMTableHeading"/>
            </w:pPr>
            <w:r w:rsidRPr="00A83832">
              <w:t>Namn och företag (kontaktperson för beredskap på byggarbetsplatsen)</w:t>
            </w:r>
          </w:p>
        </w:tc>
        <w:tc>
          <w:tcPr>
            <w:tcW w:w="4935" w:type="dxa"/>
          </w:tcPr>
          <w:p w14:paraId="4F5AB711" w14:textId="77777777" w:rsidR="00A83832" w:rsidRDefault="00A83832" w:rsidP="00CA19C0">
            <w:pPr>
              <w:pStyle w:val="DMTableHeading"/>
            </w:pPr>
            <w:r w:rsidRPr="00E20D98">
              <w:t>Telefon</w:t>
            </w:r>
          </w:p>
        </w:tc>
      </w:tr>
      <w:tr w:rsidR="00A83832" w14:paraId="11337CA0" w14:textId="77777777" w:rsidTr="00CA19C0">
        <w:tc>
          <w:tcPr>
            <w:tcW w:w="4934" w:type="dxa"/>
          </w:tcPr>
          <w:p w14:paraId="08E4AAB7" w14:textId="77777777" w:rsidR="00A83832" w:rsidRDefault="00A83832" w:rsidP="00CA19C0">
            <w:pPr>
              <w:pStyle w:val="DMTableBody"/>
            </w:pPr>
          </w:p>
        </w:tc>
        <w:tc>
          <w:tcPr>
            <w:tcW w:w="4935" w:type="dxa"/>
          </w:tcPr>
          <w:p w14:paraId="4775E733" w14:textId="77777777" w:rsidR="00A83832" w:rsidRDefault="00A83832" w:rsidP="00CA19C0">
            <w:pPr>
              <w:pStyle w:val="DMTableBody"/>
            </w:pPr>
          </w:p>
        </w:tc>
      </w:tr>
      <w:tr w:rsidR="00A83832" w14:paraId="66963EB2" w14:textId="77777777" w:rsidTr="00CA19C0">
        <w:tc>
          <w:tcPr>
            <w:tcW w:w="4934" w:type="dxa"/>
          </w:tcPr>
          <w:p w14:paraId="7F40CB94" w14:textId="77777777" w:rsidR="00A83832" w:rsidRDefault="00A83832" w:rsidP="00CA19C0">
            <w:pPr>
              <w:pStyle w:val="DMTableBody"/>
            </w:pPr>
          </w:p>
        </w:tc>
        <w:tc>
          <w:tcPr>
            <w:tcW w:w="4935" w:type="dxa"/>
          </w:tcPr>
          <w:p w14:paraId="73CEFB93" w14:textId="77777777" w:rsidR="00A83832" w:rsidRDefault="00A83832" w:rsidP="00CA19C0">
            <w:pPr>
              <w:pStyle w:val="DMTableBody"/>
            </w:pPr>
          </w:p>
        </w:tc>
      </w:tr>
      <w:tr w:rsidR="00A83832" w14:paraId="49FEA46B" w14:textId="77777777" w:rsidTr="00CA19C0">
        <w:tc>
          <w:tcPr>
            <w:tcW w:w="4934" w:type="dxa"/>
          </w:tcPr>
          <w:p w14:paraId="2CF01C17" w14:textId="77777777" w:rsidR="00A83832" w:rsidRDefault="00A83832" w:rsidP="00A83832">
            <w:pPr>
              <w:pStyle w:val="DMTableHeading"/>
            </w:pPr>
            <w:r w:rsidRPr="00A83832">
              <w:t>Namn och företag (kontaktperson för beredskap på ev. fast driftställe)</w:t>
            </w:r>
          </w:p>
        </w:tc>
        <w:tc>
          <w:tcPr>
            <w:tcW w:w="4935" w:type="dxa"/>
          </w:tcPr>
          <w:p w14:paraId="127267A3" w14:textId="77777777" w:rsidR="00A83832" w:rsidRDefault="00A83832" w:rsidP="00A83832">
            <w:pPr>
              <w:pStyle w:val="DMTableHeading"/>
            </w:pPr>
            <w:r w:rsidRPr="00A83832">
              <w:t>Telefon</w:t>
            </w:r>
          </w:p>
        </w:tc>
      </w:tr>
      <w:tr w:rsidR="00A83832" w14:paraId="548AA0F8" w14:textId="77777777" w:rsidTr="00CA19C0">
        <w:tc>
          <w:tcPr>
            <w:tcW w:w="4934" w:type="dxa"/>
          </w:tcPr>
          <w:p w14:paraId="48F66C4B" w14:textId="77777777" w:rsidR="00A83832" w:rsidRDefault="00A83832" w:rsidP="00CA19C0">
            <w:pPr>
              <w:pStyle w:val="DMTableBody"/>
            </w:pPr>
          </w:p>
        </w:tc>
        <w:tc>
          <w:tcPr>
            <w:tcW w:w="4935" w:type="dxa"/>
          </w:tcPr>
          <w:p w14:paraId="30A567C4" w14:textId="77777777" w:rsidR="00A83832" w:rsidRDefault="00A83832" w:rsidP="00CA19C0">
            <w:pPr>
              <w:pStyle w:val="DMTableBody"/>
            </w:pPr>
          </w:p>
        </w:tc>
      </w:tr>
    </w:tbl>
    <w:p w14:paraId="654E30F8" w14:textId="77777777" w:rsidR="00A83832" w:rsidRDefault="001023C0" w:rsidP="001023C0">
      <w:pPr>
        <w:pStyle w:val="Rubrik1"/>
      </w:pPr>
      <w:r>
        <w:t>El-ansvarig</w:t>
      </w:r>
    </w:p>
    <w:tbl>
      <w:tblPr>
        <w:tblStyle w:val="Tabellrutnt"/>
        <w:tblW w:w="9869" w:type="dxa"/>
        <w:tblInd w:w="-397" w:type="dxa"/>
        <w:tblLook w:val="04A0" w:firstRow="1" w:lastRow="0" w:firstColumn="1" w:lastColumn="0" w:noHBand="0" w:noVBand="1"/>
      </w:tblPr>
      <w:tblGrid>
        <w:gridCol w:w="4934"/>
        <w:gridCol w:w="4935"/>
      </w:tblGrid>
      <w:tr w:rsidR="001023C0" w14:paraId="6CA22A8C" w14:textId="77777777" w:rsidTr="00CA19C0">
        <w:tc>
          <w:tcPr>
            <w:tcW w:w="4934" w:type="dxa"/>
          </w:tcPr>
          <w:p w14:paraId="03B982FF" w14:textId="77777777" w:rsidR="001023C0" w:rsidRDefault="001023C0" w:rsidP="00CA19C0">
            <w:pPr>
              <w:pStyle w:val="DMTableHeading"/>
            </w:pPr>
            <w:r w:rsidRPr="00E20D98">
              <w:t xml:space="preserve">Namn och </w:t>
            </w:r>
            <w:r w:rsidR="00E91E79">
              <w:t>telefon</w:t>
            </w:r>
          </w:p>
        </w:tc>
        <w:tc>
          <w:tcPr>
            <w:tcW w:w="4935" w:type="dxa"/>
          </w:tcPr>
          <w:p w14:paraId="7EE32F7F" w14:textId="77777777" w:rsidR="001023C0" w:rsidRDefault="001023C0" w:rsidP="00CA19C0">
            <w:pPr>
              <w:pStyle w:val="DMTableHeading"/>
            </w:pPr>
            <w:r>
              <w:t>Namn och telefon</w:t>
            </w:r>
          </w:p>
        </w:tc>
      </w:tr>
      <w:tr w:rsidR="001023C0" w14:paraId="317C091D" w14:textId="77777777" w:rsidTr="00CA19C0">
        <w:tc>
          <w:tcPr>
            <w:tcW w:w="4934" w:type="dxa"/>
          </w:tcPr>
          <w:p w14:paraId="2447302D" w14:textId="77777777" w:rsidR="001023C0" w:rsidRDefault="001023C0" w:rsidP="00CA19C0">
            <w:pPr>
              <w:pStyle w:val="DMTableBody"/>
            </w:pPr>
          </w:p>
        </w:tc>
        <w:tc>
          <w:tcPr>
            <w:tcW w:w="4935" w:type="dxa"/>
          </w:tcPr>
          <w:p w14:paraId="5A0FF6CD" w14:textId="77777777" w:rsidR="001023C0" w:rsidRDefault="001023C0" w:rsidP="00CA19C0">
            <w:pPr>
              <w:pStyle w:val="DMTableBody"/>
            </w:pPr>
          </w:p>
        </w:tc>
      </w:tr>
    </w:tbl>
    <w:p w14:paraId="7E7673ED" w14:textId="77777777" w:rsidR="001023C0" w:rsidRDefault="00E91E79" w:rsidP="00E91E79">
      <w:pPr>
        <w:pStyle w:val="Rubrik1"/>
      </w:pPr>
      <w:r>
        <w:t>Första hjälpen</w:t>
      </w:r>
      <w:r w:rsidR="00FC2CB1">
        <w:t>-</w:t>
      </w:r>
      <w:r>
        <w:t>utbildade</w:t>
      </w:r>
    </w:p>
    <w:tbl>
      <w:tblPr>
        <w:tblStyle w:val="Tabellrutnt"/>
        <w:tblW w:w="9869" w:type="dxa"/>
        <w:tblInd w:w="-397" w:type="dxa"/>
        <w:tblLook w:val="04A0" w:firstRow="1" w:lastRow="0" w:firstColumn="1" w:lastColumn="0" w:noHBand="0" w:noVBand="1"/>
      </w:tblPr>
      <w:tblGrid>
        <w:gridCol w:w="4934"/>
        <w:gridCol w:w="4935"/>
      </w:tblGrid>
      <w:tr w:rsidR="00E91E79" w14:paraId="282A2726" w14:textId="77777777" w:rsidTr="00CA19C0">
        <w:tc>
          <w:tcPr>
            <w:tcW w:w="4934" w:type="dxa"/>
          </w:tcPr>
          <w:p w14:paraId="214A357F" w14:textId="77777777" w:rsidR="00E91E79" w:rsidRDefault="00E91E79" w:rsidP="00CA19C0">
            <w:pPr>
              <w:pStyle w:val="DMTableHeading"/>
            </w:pPr>
            <w:r w:rsidRPr="00E20D98">
              <w:t>Namn och företag</w:t>
            </w:r>
          </w:p>
        </w:tc>
        <w:tc>
          <w:tcPr>
            <w:tcW w:w="4935" w:type="dxa"/>
          </w:tcPr>
          <w:p w14:paraId="36F32047" w14:textId="77777777" w:rsidR="00E91E79" w:rsidRDefault="00E91E79" w:rsidP="00CA19C0">
            <w:pPr>
              <w:pStyle w:val="DMTableHeading"/>
            </w:pPr>
            <w:r w:rsidRPr="00E20D98">
              <w:t>Telefon</w:t>
            </w:r>
          </w:p>
        </w:tc>
      </w:tr>
      <w:tr w:rsidR="00E91E79" w14:paraId="2D882984" w14:textId="77777777" w:rsidTr="00CA19C0">
        <w:tc>
          <w:tcPr>
            <w:tcW w:w="4934" w:type="dxa"/>
          </w:tcPr>
          <w:p w14:paraId="742CB119" w14:textId="77777777" w:rsidR="00E91E79" w:rsidRDefault="00E91E79" w:rsidP="00CA19C0">
            <w:pPr>
              <w:pStyle w:val="DMTableBody"/>
            </w:pPr>
          </w:p>
        </w:tc>
        <w:tc>
          <w:tcPr>
            <w:tcW w:w="4935" w:type="dxa"/>
          </w:tcPr>
          <w:p w14:paraId="7192F32E" w14:textId="77777777" w:rsidR="00E91E79" w:rsidRDefault="00E91E79" w:rsidP="00CA19C0">
            <w:pPr>
              <w:pStyle w:val="DMTableBody"/>
            </w:pPr>
          </w:p>
        </w:tc>
      </w:tr>
      <w:tr w:rsidR="00E91E79" w14:paraId="4ABF4A92" w14:textId="77777777" w:rsidTr="00CA19C0">
        <w:tc>
          <w:tcPr>
            <w:tcW w:w="4934" w:type="dxa"/>
          </w:tcPr>
          <w:p w14:paraId="5BAD85E4" w14:textId="77777777" w:rsidR="00E91E79" w:rsidRDefault="00E91E79" w:rsidP="00CA19C0">
            <w:pPr>
              <w:pStyle w:val="DMTableBody"/>
            </w:pPr>
          </w:p>
        </w:tc>
        <w:tc>
          <w:tcPr>
            <w:tcW w:w="4935" w:type="dxa"/>
          </w:tcPr>
          <w:p w14:paraId="2AF66CF9" w14:textId="77777777" w:rsidR="00E91E79" w:rsidRDefault="00E91E79" w:rsidP="00CA19C0">
            <w:pPr>
              <w:pStyle w:val="DMTableBody"/>
            </w:pPr>
          </w:p>
        </w:tc>
      </w:tr>
    </w:tbl>
    <w:p w14:paraId="279CB322" w14:textId="77777777" w:rsidR="00E91E79" w:rsidRDefault="00E91E79" w:rsidP="00E91E79">
      <w:pPr>
        <w:pStyle w:val="Rubrik1"/>
      </w:pPr>
      <w:r w:rsidRPr="00E91E79">
        <w:t>Skyddsombud, även ev. utsett samordnande skyddsombud</w:t>
      </w:r>
    </w:p>
    <w:tbl>
      <w:tblPr>
        <w:tblStyle w:val="Tabellrutnt"/>
        <w:tblW w:w="9869" w:type="dxa"/>
        <w:tblInd w:w="-397" w:type="dxa"/>
        <w:tblLook w:val="04A0" w:firstRow="1" w:lastRow="0" w:firstColumn="1" w:lastColumn="0" w:noHBand="0" w:noVBand="1"/>
      </w:tblPr>
      <w:tblGrid>
        <w:gridCol w:w="1526"/>
        <w:gridCol w:w="5529"/>
        <w:gridCol w:w="2814"/>
      </w:tblGrid>
      <w:tr w:rsidR="00E91E79" w14:paraId="4F88C60E" w14:textId="77777777" w:rsidTr="00CA19C0">
        <w:tc>
          <w:tcPr>
            <w:tcW w:w="1526" w:type="dxa"/>
          </w:tcPr>
          <w:p w14:paraId="4190EF00" w14:textId="77777777" w:rsidR="00E91E79" w:rsidRDefault="00E91E79" w:rsidP="00CA19C0">
            <w:pPr>
              <w:pStyle w:val="DMTableHeading"/>
            </w:pPr>
            <w:r>
              <w:t>Namn</w:t>
            </w:r>
          </w:p>
        </w:tc>
        <w:tc>
          <w:tcPr>
            <w:tcW w:w="5529" w:type="dxa"/>
          </w:tcPr>
          <w:p w14:paraId="702DB00F" w14:textId="77777777" w:rsidR="00E91E79" w:rsidRDefault="00E91E79" w:rsidP="00CA19C0">
            <w:pPr>
              <w:pStyle w:val="DMTableHeading"/>
            </w:pPr>
            <w:r>
              <w:t>Företag</w:t>
            </w:r>
          </w:p>
        </w:tc>
        <w:tc>
          <w:tcPr>
            <w:tcW w:w="2814" w:type="dxa"/>
          </w:tcPr>
          <w:p w14:paraId="23C82038" w14:textId="77777777" w:rsidR="00E91E79" w:rsidRDefault="00E91E79" w:rsidP="00CA19C0">
            <w:pPr>
              <w:pStyle w:val="DMTableHeading"/>
              <w:rPr>
                <w:lang w:eastAsia="ja-JP"/>
              </w:rPr>
            </w:pPr>
            <w:r>
              <w:rPr>
                <w:lang w:eastAsia="ja-JP"/>
              </w:rPr>
              <w:t>Telefon</w:t>
            </w:r>
          </w:p>
        </w:tc>
      </w:tr>
      <w:tr w:rsidR="00E91E79" w14:paraId="0F87B741" w14:textId="77777777" w:rsidTr="00E91E79">
        <w:trPr>
          <w:trHeight w:val="243"/>
        </w:trPr>
        <w:tc>
          <w:tcPr>
            <w:tcW w:w="1526" w:type="dxa"/>
          </w:tcPr>
          <w:p w14:paraId="4D22EC63" w14:textId="77777777" w:rsidR="00E91E79" w:rsidRDefault="00E91E79" w:rsidP="00CA19C0">
            <w:pPr>
              <w:pStyle w:val="DMTableBody"/>
            </w:pPr>
          </w:p>
        </w:tc>
        <w:tc>
          <w:tcPr>
            <w:tcW w:w="5529" w:type="dxa"/>
          </w:tcPr>
          <w:p w14:paraId="4FD381FB" w14:textId="77777777" w:rsidR="00E91E79" w:rsidRDefault="00E91E79" w:rsidP="00CA19C0">
            <w:pPr>
              <w:pStyle w:val="DMTableBody"/>
            </w:pPr>
          </w:p>
        </w:tc>
        <w:tc>
          <w:tcPr>
            <w:tcW w:w="2814" w:type="dxa"/>
          </w:tcPr>
          <w:p w14:paraId="002E693B" w14:textId="77777777" w:rsidR="00E91E79" w:rsidRDefault="00E91E79" w:rsidP="00CA19C0">
            <w:pPr>
              <w:pStyle w:val="DMTableBody"/>
            </w:pPr>
          </w:p>
        </w:tc>
      </w:tr>
    </w:tbl>
    <w:p w14:paraId="648E02A4" w14:textId="77777777" w:rsidR="00E91E79" w:rsidRDefault="00E91E79" w:rsidP="00E91E79">
      <w:pPr>
        <w:pStyle w:val="Rubrik1"/>
      </w:pPr>
      <w:r>
        <w:t>Skyddsrond</w:t>
      </w:r>
    </w:p>
    <w:tbl>
      <w:tblPr>
        <w:tblStyle w:val="Tabellrutnt"/>
        <w:tblW w:w="9869" w:type="dxa"/>
        <w:tblInd w:w="-397" w:type="dxa"/>
        <w:tblLook w:val="04A0" w:firstRow="1" w:lastRow="0" w:firstColumn="1" w:lastColumn="0" w:noHBand="0" w:noVBand="1"/>
      </w:tblPr>
      <w:tblGrid>
        <w:gridCol w:w="9869"/>
      </w:tblGrid>
      <w:tr w:rsidR="00E91E79" w14:paraId="53AA963E" w14:textId="77777777" w:rsidTr="00CA19C0">
        <w:tc>
          <w:tcPr>
            <w:tcW w:w="9869" w:type="dxa"/>
          </w:tcPr>
          <w:p w14:paraId="37084778" w14:textId="77777777" w:rsidR="00E91E79" w:rsidRDefault="00E91E79" w:rsidP="00CA19C0">
            <w:pPr>
              <w:pStyle w:val="DMTableHeading"/>
              <w:rPr>
                <w:lang w:eastAsia="ja-JP"/>
              </w:rPr>
            </w:pPr>
            <w:r w:rsidRPr="00E91E79">
              <w:rPr>
                <w:lang w:eastAsia="ja-JP"/>
              </w:rPr>
              <w:t>På denna arbetsplats genomförs skyddsrond (ange tidsintervall, exempelvis tisdag varje vecka)</w:t>
            </w:r>
          </w:p>
        </w:tc>
      </w:tr>
      <w:tr w:rsidR="00E91E79" w14:paraId="47A735E5" w14:textId="77777777" w:rsidTr="00CA19C0">
        <w:trPr>
          <w:trHeight w:val="243"/>
        </w:trPr>
        <w:tc>
          <w:tcPr>
            <w:tcW w:w="9869" w:type="dxa"/>
          </w:tcPr>
          <w:p w14:paraId="5252A595" w14:textId="77777777" w:rsidR="00E91E79" w:rsidRDefault="00E91E79" w:rsidP="00CA19C0">
            <w:pPr>
              <w:pStyle w:val="DMTableBody"/>
            </w:pPr>
          </w:p>
        </w:tc>
      </w:tr>
    </w:tbl>
    <w:p w14:paraId="74CB7A30" w14:textId="77777777" w:rsidR="00E91E79" w:rsidRDefault="00E91E79" w:rsidP="00E91E79">
      <w:pPr>
        <w:pStyle w:val="Rubrik1"/>
      </w:pPr>
      <w:r w:rsidRPr="00E91E79">
        <w:t>Projektörer och specialistkonsulter</w:t>
      </w:r>
    </w:p>
    <w:tbl>
      <w:tblPr>
        <w:tblStyle w:val="Tabellrutnt"/>
        <w:tblW w:w="9869" w:type="dxa"/>
        <w:tblInd w:w="-397" w:type="dxa"/>
        <w:tblLook w:val="04A0" w:firstRow="1" w:lastRow="0" w:firstColumn="1" w:lastColumn="0" w:noHBand="0" w:noVBand="1"/>
      </w:tblPr>
      <w:tblGrid>
        <w:gridCol w:w="4934"/>
        <w:gridCol w:w="4935"/>
      </w:tblGrid>
      <w:tr w:rsidR="00E91E79" w14:paraId="647EADF3" w14:textId="77777777" w:rsidTr="00CA19C0">
        <w:tc>
          <w:tcPr>
            <w:tcW w:w="4934" w:type="dxa"/>
          </w:tcPr>
          <w:p w14:paraId="3D1B8823" w14:textId="77777777" w:rsidR="00E91E79" w:rsidRDefault="00E91E79" w:rsidP="00CA19C0">
            <w:pPr>
              <w:pStyle w:val="DMTableHeading"/>
            </w:pPr>
            <w:r w:rsidRPr="00E91E79">
              <w:t>Kontaktperson/företag</w:t>
            </w:r>
          </w:p>
        </w:tc>
        <w:tc>
          <w:tcPr>
            <w:tcW w:w="4935" w:type="dxa"/>
          </w:tcPr>
          <w:p w14:paraId="64427490" w14:textId="77777777" w:rsidR="00E91E79" w:rsidRDefault="00E91E79" w:rsidP="00CA19C0">
            <w:pPr>
              <w:pStyle w:val="DMTableHeading"/>
            </w:pPr>
            <w:r w:rsidRPr="00E91E79">
              <w:t>Tele/E-post</w:t>
            </w:r>
          </w:p>
        </w:tc>
      </w:tr>
      <w:tr w:rsidR="00E91E79" w14:paraId="4091C997" w14:textId="77777777" w:rsidTr="00CA19C0">
        <w:tc>
          <w:tcPr>
            <w:tcW w:w="4934" w:type="dxa"/>
          </w:tcPr>
          <w:p w14:paraId="6AE423DC" w14:textId="77777777" w:rsidR="00E91E79" w:rsidRDefault="00E91E79" w:rsidP="00CA19C0">
            <w:pPr>
              <w:pStyle w:val="DMTableBody"/>
            </w:pPr>
          </w:p>
        </w:tc>
        <w:tc>
          <w:tcPr>
            <w:tcW w:w="4935" w:type="dxa"/>
          </w:tcPr>
          <w:p w14:paraId="4D408DEE" w14:textId="77777777" w:rsidR="00E91E79" w:rsidRDefault="00E91E79" w:rsidP="00CA19C0">
            <w:pPr>
              <w:pStyle w:val="DMTableBody"/>
            </w:pPr>
          </w:p>
        </w:tc>
      </w:tr>
      <w:tr w:rsidR="00E91E79" w14:paraId="3444775C" w14:textId="77777777" w:rsidTr="00CA19C0">
        <w:tc>
          <w:tcPr>
            <w:tcW w:w="4934" w:type="dxa"/>
          </w:tcPr>
          <w:p w14:paraId="33EF6F70" w14:textId="77777777" w:rsidR="00E91E79" w:rsidRDefault="00792730" w:rsidP="00792730">
            <w:pPr>
              <w:pStyle w:val="DMTableHeading"/>
            </w:pPr>
            <w:r w:rsidRPr="00792730">
              <w:t>Kontaktperson/företag</w:t>
            </w:r>
          </w:p>
        </w:tc>
        <w:tc>
          <w:tcPr>
            <w:tcW w:w="4935" w:type="dxa"/>
          </w:tcPr>
          <w:p w14:paraId="0392DD67" w14:textId="77777777" w:rsidR="00E91E79" w:rsidRDefault="00792730" w:rsidP="00792730">
            <w:pPr>
              <w:pStyle w:val="DMTableHeading"/>
            </w:pPr>
            <w:r w:rsidRPr="00792730">
              <w:t>Tele/E-post</w:t>
            </w:r>
          </w:p>
        </w:tc>
      </w:tr>
      <w:tr w:rsidR="00E91E79" w14:paraId="72292E18" w14:textId="77777777" w:rsidTr="00CA19C0">
        <w:tc>
          <w:tcPr>
            <w:tcW w:w="4934" w:type="dxa"/>
          </w:tcPr>
          <w:p w14:paraId="41A3CE14" w14:textId="77777777" w:rsidR="00E91E79" w:rsidRDefault="00E91E79" w:rsidP="00CA19C0">
            <w:pPr>
              <w:pStyle w:val="DMTableBody"/>
            </w:pPr>
          </w:p>
        </w:tc>
        <w:tc>
          <w:tcPr>
            <w:tcW w:w="4935" w:type="dxa"/>
          </w:tcPr>
          <w:p w14:paraId="44259DF2" w14:textId="77777777" w:rsidR="00E91E79" w:rsidRDefault="00E91E79" w:rsidP="00CA19C0">
            <w:pPr>
              <w:pStyle w:val="DMTableBody"/>
            </w:pPr>
          </w:p>
        </w:tc>
      </w:tr>
      <w:tr w:rsidR="00E91E79" w14:paraId="778B793D" w14:textId="77777777" w:rsidTr="00CA19C0">
        <w:tc>
          <w:tcPr>
            <w:tcW w:w="4934" w:type="dxa"/>
          </w:tcPr>
          <w:p w14:paraId="30DA3F1D" w14:textId="77777777" w:rsidR="00E91E79" w:rsidRDefault="00792730" w:rsidP="00792730">
            <w:pPr>
              <w:pStyle w:val="DMTableHeading"/>
            </w:pPr>
            <w:r w:rsidRPr="00792730">
              <w:t>Kontaktperson/företag</w:t>
            </w:r>
          </w:p>
        </w:tc>
        <w:tc>
          <w:tcPr>
            <w:tcW w:w="4935" w:type="dxa"/>
          </w:tcPr>
          <w:p w14:paraId="3FB400B2" w14:textId="77777777" w:rsidR="00E91E79" w:rsidRDefault="006E13BF" w:rsidP="00792730">
            <w:pPr>
              <w:pStyle w:val="DMTableHeading"/>
            </w:pPr>
            <w:r w:rsidRPr="006E13BF">
              <w:t>Tele/E-post</w:t>
            </w:r>
          </w:p>
        </w:tc>
      </w:tr>
      <w:tr w:rsidR="00E91E79" w14:paraId="4D8E101A" w14:textId="77777777" w:rsidTr="00CA19C0">
        <w:tc>
          <w:tcPr>
            <w:tcW w:w="4934" w:type="dxa"/>
          </w:tcPr>
          <w:p w14:paraId="3CB70B6D" w14:textId="77777777" w:rsidR="00E91E79" w:rsidRDefault="00E91E79" w:rsidP="00CA19C0">
            <w:pPr>
              <w:pStyle w:val="DMTableBody"/>
            </w:pPr>
          </w:p>
        </w:tc>
        <w:tc>
          <w:tcPr>
            <w:tcW w:w="4935" w:type="dxa"/>
          </w:tcPr>
          <w:p w14:paraId="553E2E96" w14:textId="77777777" w:rsidR="00E91E79" w:rsidRDefault="00E91E79" w:rsidP="00CA19C0">
            <w:pPr>
              <w:pStyle w:val="DMTableBody"/>
            </w:pPr>
          </w:p>
        </w:tc>
      </w:tr>
      <w:tr w:rsidR="00E91E79" w14:paraId="5008F6DF" w14:textId="77777777" w:rsidTr="00CA19C0">
        <w:tc>
          <w:tcPr>
            <w:tcW w:w="4934" w:type="dxa"/>
          </w:tcPr>
          <w:p w14:paraId="5E0C8697" w14:textId="77777777" w:rsidR="00E91E79" w:rsidRDefault="00792730" w:rsidP="00792730">
            <w:pPr>
              <w:pStyle w:val="DMTableHeading"/>
            </w:pPr>
            <w:r w:rsidRPr="00792730">
              <w:t>Kontaktperson/företag</w:t>
            </w:r>
          </w:p>
        </w:tc>
        <w:tc>
          <w:tcPr>
            <w:tcW w:w="4935" w:type="dxa"/>
          </w:tcPr>
          <w:p w14:paraId="21944432" w14:textId="77777777" w:rsidR="00E91E79" w:rsidRDefault="006E13BF" w:rsidP="00792730">
            <w:pPr>
              <w:pStyle w:val="DMTableHeading"/>
            </w:pPr>
            <w:r w:rsidRPr="00792730">
              <w:t>Tele/E-post</w:t>
            </w:r>
          </w:p>
        </w:tc>
      </w:tr>
      <w:tr w:rsidR="00E91E79" w14:paraId="467DE671" w14:textId="77777777" w:rsidTr="00CA19C0">
        <w:tc>
          <w:tcPr>
            <w:tcW w:w="4934" w:type="dxa"/>
          </w:tcPr>
          <w:p w14:paraId="02F3B882" w14:textId="77777777" w:rsidR="00E91E79" w:rsidRDefault="00E91E79" w:rsidP="00CA19C0">
            <w:pPr>
              <w:pStyle w:val="DMTableBody"/>
            </w:pPr>
          </w:p>
        </w:tc>
        <w:tc>
          <w:tcPr>
            <w:tcW w:w="4935" w:type="dxa"/>
          </w:tcPr>
          <w:p w14:paraId="5AFA117E" w14:textId="77777777" w:rsidR="00E91E79" w:rsidRDefault="00E91E79" w:rsidP="00CA19C0">
            <w:pPr>
              <w:pStyle w:val="DMTableBody"/>
            </w:pPr>
          </w:p>
        </w:tc>
      </w:tr>
      <w:tr w:rsidR="00E91E79" w14:paraId="08905539" w14:textId="77777777" w:rsidTr="00CA19C0">
        <w:tc>
          <w:tcPr>
            <w:tcW w:w="4934" w:type="dxa"/>
          </w:tcPr>
          <w:p w14:paraId="66FE5B75" w14:textId="77777777" w:rsidR="00E91E79" w:rsidRDefault="00792730" w:rsidP="00792730">
            <w:pPr>
              <w:pStyle w:val="DMTableHeading"/>
            </w:pPr>
            <w:r w:rsidRPr="00792730">
              <w:t>Kontaktperson/företag</w:t>
            </w:r>
          </w:p>
        </w:tc>
        <w:tc>
          <w:tcPr>
            <w:tcW w:w="4935" w:type="dxa"/>
          </w:tcPr>
          <w:p w14:paraId="4707929C" w14:textId="77777777" w:rsidR="00E91E79" w:rsidRDefault="006E13BF" w:rsidP="00792730">
            <w:pPr>
              <w:pStyle w:val="DMTableHeading"/>
            </w:pPr>
            <w:r w:rsidRPr="00792730">
              <w:t>Tele/E-post</w:t>
            </w:r>
          </w:p>
        </w:tc>
      </w:tr>
      <w:tr w:rsidR="00E91E79" w14:paraId="31F7C760" w14:textId="77777777" w:rsidTr="00CA19C0">
        <w:tc>
          <w:tcPr>
            <w:tcW w:w="4934" w:type="dxa"/>
          </w:tcPr>
          <w:p w14:paraId="24222A6D" w14:textId="77777777" w:rsidR="00E91E79" w:rsidRDefault="00E91E79" w:rsidP="00CA19C0">
            <w:pPr>
              <w:pStyle w:val="DMTableBody"/>
            </w:pPr>
          </w:p>
        </w:tc>
        <w:tc>
          <w:tcPr>
            <w:tcW w:w="4935" w:type="dxa"/>
          </w:tcPr>
          <w:p w14:paraId="4DC24C59" w14:textId="77777777" w:rsidR="00E91E79" w:rsidRDefault="00E91E79" w:rsidP="00CA19C0">
            <w:pPr>
              <w:pStyle w:val="DMTableBody"/>
            </w:pPr>
          </w:p>
        </w:tc>
      </w:tr>
      <w:tr w:rsidR="00E91E79" w14:paraId="6CB68B7B" w14:textId="77777777" w:rsidTr="00CA19C0">
        <w:tc>
          <w:tcPr>
            <w:tcW w:w="4934" w:type="dxa"/>
          </w:tcPr>
          <w:p w14:paraId="09A88DF0" w14:textId="77777777" w:rsidR="00E91E79" w:rsidRDefault="00792730" w:rsidP="00792730">
            <w:pPr>
              <w:pStyle w:val="DMTableHeading"/>
            </w:pPr>
            <w:r w:rsidRPr="00792730">
              <w:t>Kontaktperson/företag</w:t>
            </w:r>
          </w:p>
        </w:tc>
        <w:tc>
          <w:tcPr>
            <w:tcW w:w="4935" w:type="dxa"/>
          </w:tcPr>
          <w:p w14:paraId="2259DE6C" w14:textId="77777777" w:rsidR="00E91E79" w:rsidRDefault="006E13BF" w:rsidP="00792730">
            <w:pPr>
              <w:pStyle w:val="DMTableHeading"/>
            </w:pPr>
            <w:r w:rsidRPr="00792730">
              <w:t>Tele/E-post</w:t>
            </w:r>
          </w:p>
        </w:tc>
      </w:tr>
      <w:tr w:rsidR="00E91E79" w14:paraId="40988E87" w14:textId="77777777" w:rsidTr="00CA19C0">
        <w:tc>
          <w:tcPr>
            <w:tcW w:w="4934" w:type="dxa"/>
          </w:tcPr>
          <w:p w14:paraId="3211DB01" w14:textId="77777777" w:rsidR="00E91E79" w:rsidRDefault="00E91E79" w:rsidP="00CA19C0">
            <w:pPr>
              <w:pStyle w:val="DMTableBody"/>
            </w:pPr>
          </w:p>
        </w:tc>
        <w:tc>
          <w:tcPr>
            <w:tcW w:w="4935" w:type="dxa"/>
          </w:tcPr>
          <w:p w14:paraId="720B8FCD" w14:textId="77777777" w:rsidR="00E91E79" w:rsidRDefault="00E91E79" w:rsidP="00CA19C0">
            <w:pPr>
              <w:pStyle w:val="DMTableBody"/>
            </w:pPr>
          </w:p>
        </w:tc>
      </w:tr>
      <w:tr w:rsidR="006E13BF" w14:paraId="5475B2E2" w14:textId="77777777" w:rsidTr="00CA19C0">
        <w:tc>
          <w:tcPr>
            <w:tcW w:w="4934" w:type="dxa"/>
          </w:tcPr>
          <w:p w14:paraId="37A0AFFA" w14:textId="77777777" w:rsidR="006E13BF" w:rsidRDefault="006E13BF" w:rsidP="006E13BF">
            <w:pPr>
              <w:pStyle w:val="DMTableHeading"/>
            </w:pPr>
            <w:r w:rsidRPr="00792730">
              <w:t>Kontaktperson/företag</w:t>
            </w:r>
          </w:p>
        </w:tc>
        <w:tc>
          <w:tcPr>
            <w:tcW w:w="4935" w:type="dxa"/>
          </w:tcPr>
          <w:p w14:paraId="2A8BE8FB" w14:textId="77777777" w:rsidR="006E13BF" w:rsidRDefault="006E13BF" w:rsidP="006E13BF">
            <w:pPr>
              <w:pStyle w:val="DMTableHeading"/>
            </w:pPr>
            <w:r w:rsidRPr="00792730">
              <w:t>Tele/E-post</w:t>
            </w:r>
          </w:p>
        </w:tc>
      </w:tr>
      <w:tr w:rsidR="006E13BF" w14:paraId="1D5DE5DF" w14:textId="77777777" w:rsidTr="00CA19C0">
        <w:tc>
          <w:tcPr>
            <w:tcW w:w="4934" w:type="dxa"/>
          </w:tcPr>
          <w:p w14:paraId="425C6FCD" w14:textId="77777777" w:rsidR="006E13BF" w:rsidRDefault="006E13BF" w:rsidP="00CA19C0">
            <w:pPr>
              <w:pStyle w:val="DMTableBody"/>
            </w:pPr>
          </w:p>
        </w:tc>
        <w:tc>
          <w:tcPr>
            <w:tcW w:w="4935" w:type="dxa"/>
          </w:tcPr>
          <w:p w14:paraId="6F39F44B" w14:textId="77777777" w:rsidR="006E13BF" w:rsidRDefault="006E13BF" w:rsidP="00CA19C0">
            <w:pPr>
              <w:pStyle w:val="DMTableBody"/>
            </w:pPr>
          </w:p>
        </w:tc>
      </w:tr>
      <w:tr w:rsidR="006E13BF" w14:paraId="1610CA98" w14:textId="77777777" w:rsidTr="00CA19C0">
        <w:tc>
          <w:tcPr>
            <w:tcW w:w="4934" w:type="dxa"/>
          </w:tcPr>
          <w:p w14:paraId="364862F8" w14:textId="77777777" w:rsidR="006E13BF" w:rsidRDefault="006E13BF" w:rsidP="006E13BF">
            <w:pPr>
              <w:pStyle w:val="DMTableHeading"/>
            </w:pPr>
            <w:r w:rsidRPr="00792730">
              <w:t>Kontaktperson/företag</w:t>
            </w:r>
          </w:p>
        </w:tc>
        <w:tc>
          <w:tcPr>
            <w:tcW w:w="4935" w:type="dxa"/>
          </w:tcPr>
          <w:p w14:paraId="12099E76" w14:textId="77777777" w:rsidR="006E13BF" w:rsidRDefault="006E13BF" w:rsidP="006E13BF">
            <w:pPr>
              <w:pStyle w:val="DMTableHeading"/>
            </w:pPr>
            <w:r w:rsidRPr="00792730">
              <w:t>Tele/E-post</w:t>
            </w:r>
          </w:p>
        </w:tc>
      </w:tr>
      <w:tr w:rsidR="006E13BF" w14:paraId="047F4B68" w14:textId="77777777" w:rsidTr="00CA19C0">
        <w:tc>
          <w:tcPr>
            <w:tcW w:w="4934" w:type="dxa"/>
          </w:tcPr>
          <w:p w14:paraId="1D38E5C3" w14:textId="77777777" w:rsidR="006E13BF" w:rsidRDefault="006E13BF" w:rsidP="00CA19C0">
            <w:pPr>
              <w:pStyle w:val="DMTableBody"/>
            </w:pPr>
          </w:p>
        </w:tc>
        <w:tc>
          <w:tcPr>
            <w:tcW w:w="4935" w:type="dxa"/>
          </w:tcPr>
          <w:p w14:paraId="2AD33AB0" w14:textId="77777777" w:rsidR="006E13BF" w:rsidRDefault="006E13BF" w:rsidP="00CA19C0">
            <w:pPr>
              <w:pStyle w:val="DMTableBody"/>
            </w:pPr>
          </w:p>
        </w:tc>
      </w:tr>
      <w:tr w:rsidR="006E13BF" w14:paraId="18649D7A" w14:textId="77777777" w:rsidTr="00CA19C0">
        <w:tc>
          <w:tcPr>
            <w:tcW w:w="4934" w:type="dxa"/>
          </w:tcPr>
          <w:p w14:paraId="227C839D" w14:textId="77777777" w:rsidR="006E13BF" w:rsidRDefault="006E13BF" w:rsidP="006E13BF">
            <w:pPr>
              <w:pStyle w:val="DMTableHeading"/>
            </w:pPr>
            <w:r w:rsidRPr="00792730">
              <w:t>Kontaktperson/företag</w:t>
            </w:r>
          </w:p>
        </w:tc>
        <w:tc>
          <w:tcPr>
            <w:tcW w:w="4935" w:type="dxa"/>
          </w:tcPr>
          <w:p w14:paraId="1DD1E5AB" w14:textId="77777777" w:rsidR="006E13BF" w:rsidRDefault="006E13BF" w:rsidP="006E13BF">
            <w:pPr>
              <w:pStyle w:val="DMTableHeading"/>
            </w:pPr>
            <w:r w:rsidRPr="00792730">
              <w:t>Tele/E-post</w:t>
            </w:r>
          </w:p>
        </w:tc>
      </w:tr>
      <w:tr w:rsidR="006E13BF" w14:paraId="14CE5DE9" w14:textId="77777777" w:rsidTr="00CA19C0">
        <w:tc>
          <w:tcPr>
            <w:tcW w:w="4934" w:type="dxa"/>
          </w:tcPr>
          <w:p w14:paraId="66FA0851" w14:textId="77777777" w:rsidR="006E13BF" w:rsidRDefault="006E13BF" w:rsidP="00CA19C0">
            <w:pPr>
              <w:pStyle w:val="DMTableBody"/>
            </w:pPr>
          </w:p>
        </w:tc>
        <w:tc>
          <w:tcPr>
            <w:tcW w:w="4935" w:type="dxa"/>
          </w:tcPr>
          <w:p w14:paraId="211DF1B5" w14:textId="77777777" w:rsidR="006E13BF" w:rsidRDefault="006E13BF" w:rsidP="00CA19C0">
            <w:pPr>
              <w:pStyle w:val="DMTableBody"/>
            </w:pPr>
          </w:p>
        </w:tc>
      </w:tr>
      <w:tr w:rsidR="006E13BF" w14:paraId="27C67E78" w14:textId="77777777" w:rsidTr="00CA19C0">
        <w:tc>
          <w:tcPr>
            <w:tcW w:w="4934" w:type="dxa"/>
          </w:tcPr>
          <w:p w14:paraId="4BF56D1D" w14:textId="77777777" w:rsidR="006E13BF" w:rsidRDefault="006E13BF" w:rsidP="006E13BF">
            <w:pPr>
              <w:pStyle w:val="DMTableHeading"/>
            </w:pPr>
            <w:r w:rsidRPr="00792730">
              <w:t>Kontaktperson/företag</w:t>
            </w:r>
          </w:p>
        </w:tc>
        <w:tc>
          <w:tcPr>
            <w:tcW w:w="4935" w:type="dxa"/>
          </w:tcPr>
          <w:p w14:paraId="2167D797" w14:textId="77777777" w:rsidR="006E13BF" w:rsidRDefault="006E13BF" w:rsidP="006E13BF">
            <w:pPr>
              <w:pStyle w:val="DMTableHeading"/>
            </w:pPr>
            <w:r w:rsidRPr="00792730">
              <w:t>Tele/E-post</w:t>
            </w:r>
          </w:p>
        </w:tc>
      </w:tr>
      <w:tr w:rsidR="006E13BF" w14:paraId="7D4E1937" w14:textId="77777777" w:rsidTr="00CA19C0">
        <w:tc>
          <w:tcPr>
            <w:tcW w:w="4934" w:type="dxa"/>
          </w:tcPr>
          <w:p w14:paraId="04EE876E" w14:textId="77777777" w:rsidR="006E13BF" w:rsidRDefault="006E13BF" w:rsidP="00CA19C0">
            <w:pPr>
              <w:pStyle w:val="DMTableBody"/>
            </w:pPr>
          </w:p>
        </w:tc>
        <w:tc>
          <w:tcPr>
            <w:tcW w:w="4935" w:type="dxa"/>
          </w:tcPr>
          <w:p w14:paraId="4DCE4587" w14:textId="77777777" w:rsidR="006E13BF" w:rsidRDefault="006E13BF" w:rsidP="00CA19C0">
            <w:pPr>
              <w:pStyle w:val="DMTableBody"/>
            </w:pPr>
          </w:p>
        </w:tc>
      </w:tr>
    </w:tbl>
    <w:p w14:paraId="382A56A1" w14:textId="77777777" w:rsidR="00E91E79" w:rsidRDefault="003D766D" w:rsidP="003D766D">
      <w:pPr>
        <w:pStyle w:val="DMNumHeading1"/>
      </w:pPr>
      <w:bookmarkStart w:id="6" w:name="_Toc11134149"/>
      <w:r w:rsidRPr="003D766D">
        <w:t>Ordnings- och skyddsregler på arbetsplatsen</w:t>
      </w:r>
      <w:bookmarkEnd w:id="6"/>
    </w:p>
    <w:p w14:paraId="4B4A3DDF" w14:textId="77777777" w:rsidR="003D766D" w:rsidRDefault="003D766D" w:rsidP="003D766D">
      <w:pPr>
        <w:pStyle w:val="DMNumHeading2"/>
      </w:pPr>
      <w:bookmarkStart w:id="7" w:name="_Toc11134150"/>
      <w:r w:rsidRPr="003D766D">
        <w:t>Ordning på arbetsplatsen</w:t>
      </w:r>
      <w:bookmarkEnd w:id="7"/>
    </w:p>
    <w:p w14:paraId="7A34769D" w14:textId="77777777" w:rsidR="003D766D" w:rsidRDefault="003D766D" w:rsidP="00FC2CB1">
      <w:pPr>
        <w:pStyle w:val="Brdtext"/>
        <w:spacing w:after="240" w:line="280" w:lineRule="atLeast"/>
      </w:pPr>
      <w:r w:rsidRPr="003D766D">
        <w:t>En god ordning på byggarbetsplatsen är av stor vikt för att efterleva de arbetsmiljökrav som ställs. Rutiner och riktlinjer för god ordning på arbetsplatsen kan exempelvis avse</w:t>
      </w:r>
    </w:p>
    <w:p w14:paraId="49B766BC" w14:textId="77777777" w:rsidR="003D766D" w:rsidRDefault="003D766D" w:rsidP="00FC2CB1">
      <w:pPr>
        <w:pStyle w:val="Punktlista"/>
        <w:spacing w:after="240" w:line="280" w:lineRule="atLeast"/>
      </w:pPr>
      <w:r>
        <w:t xml:space="preserve">Tidpunkter när arbete inte får pågå </w:t>
      </w:r>
    </w:p>
    <w:p w14:paraId="1BED2453" w14:textId="77777777" w:rsidR="003D766D" w:rsidRDefault="003D766D" w:rsidP="00FC2CB1">
      <w:pPr>
        <w:pStyle w:val="Punktlista"/>
        <w:spacing w:after="240" w:line="280" w:lineRule="atLeast"/>
      </w:pPr>
      <w:r>
        <w:t xml:space="preserve">Inskränkningar i vissa typer av arbete (exempelvis bullerstörande) </w:t>
      </w:r>
    </w:p>
    <w:p w14:paraId="73973873" w14:textId="77777777" w:rsidR="003D766D" w:rsidRDefault="003D766D" w:rsidP="00FC2CB1">
      <w:pPr>
        <w:pStyle w:val="Punktlista"/>
        <w:spacing w:after="240" w:line="280" w:lineRule="atLeast"/>
      </w:pPr>
      <w:r>
        <w:t xml:space="preserve">Områden/ytor/lokaler som får/inte får användas </w:t>
      </w:r>
    </w:p>
    <w:p w14:paraId="0B5D8BBE" w14:textId="77777777" w:rsidR="003D766D" w:rsidRDefault="003D766D" w:rsidP="00FC2CB1">
      <w:pPr>
        <w:pStyle w:val="Punktlista"/>
        <w:spacing w:after="240" w:line="280" w:lineRule="atLeast"/>
      </w:pPr>
      <w:r>
        <w:t xml:space="preserve">Anvisningar om transportleder, lagringsplatser uppställning av bodar </w:t>
      </w:r>
      <w:proofErr w:type="gramStart"/>
      <w:r>
        <w:t>m.m.</w:t>
      </w:r>
      <w:proofErr w:type="gramEnd"/>
    </w:p>
    <w:p w14:paraId="1EC6A429" w14:textId="77777777" w:rsidR="003D766D" w:rsidRDefault="003D766D" w:rsidP="00FC2CB1">
      <w:pPr>
        <w:pStyle w:val="Punktlista"/>
        <w:spacing w:after="240" w:line="280" w:lineRule="atLeast"/>
      </w:pPr>
      <w:r>
        <w:t>Regler för inpassering/anmälan vid arbete vid industrier och vid ankomst till arbetsplatsen</w:t>
      </w:r>
    </w:p>
    <w:p w14:paraId="45946BD9" w14:textId="77777777" w:rsidR="003D766D" w:rsidRDefault="003D766D" w:rsidP="00FC2CB1">
      <w:pPr>
        <w:pStyle w:val="Punktlista"/>
        <w:spacing w:after="240" w:line="280" w:lineRule="atLeast"/>
      </w:pPr>
      <w:r>
        <w:t xml:space="preserve">Efterlevnad av reglerna om ID06 </w:t>
      </w:r>
    </w:p>
    <w:p w14:paraId="69FA2B16" w14:textId="77777777" w:rsidR="003D766D" w:rsidRDefault="003D766D" w:rsidP="00FC2CB1">
      <w:pPr>
        <w:pStyle w:val="Punktlista"/>
        <w:spacing w:after="240" w:line="280" w:lineRule="atLeast"/>
      </w:pPr>
      <w:r>
        <w:t>Platser för var material för läggas</w:t>
      </w:r>
    </w:p>
    <w:p w14:paraId="3D53E13B" w14:textId="77777777" w:rsidR="003D766D" w:rsidRDefault="003D766D" w:rsidP="00FC2CB1">
      <w:pPr>
        <w:pStyle w:val="Punktlista"/>
        <w:spacing w:after="240" w:line="280" w:lineRule="atLeast"/>
      </w:pPr>
      <w:r>
        <w:t xml:space="preserve">Regler om att transportvägar, förbindelseleder och utrymningsvägar ej får blockeras </w:t>
      </w:r>
    </w:p>
    <w:p w14:paraId="55F46009" w14:textId="77777777" w:rsidR="003D766D" w:rsidRDefault="003D766D" w:rsidP="00FC2CB1">
      <w:pPr>
        <w:pStyle w:val="Punktlista"/>
        <w:spacing w:after="240" w:line="280" w:lineRule="atLeast"/>
      </w:pPr>
      <w:r>
        <w:t xml:space="preserve">Regler om att varje entreprenör städar arbetsplatsen efter slutfört arbetsmoment </w:t>
      </w:r>
    </w:p>
    <w:p w14:paraId="1B151DAD" w14:textId="77777777" w:rsidR="003D766D" w:rsidRDefault="003D766D" w:rsidP="00FC2CB1">
      <w:pPr>
        <w:pStyle w:val="Punktlista"/>
        <w:spacing w:after="240" w:line="280" w:lineRule="atLeast"/>
      </w:pPr>
      <w:r>
        <w:t xml:space="preserve">Skyndsamt omhändertagande av spillmaterial </w:t>
      </w:r>
    </w:p>
    <w:p w14:paraId="1420389D" w14:textId="77777777" w:rsidR="003D766D" w:rsidRDefault="003D766D" w:rsidP="00FC2CB1">
      <w:pPr>
        <w:pStyle w:val="Punktlista"/>
        <w:spacing w:after="240" w:line="280" w:lineRule="atLeast"/>
      </w:pPr>
      <w:r>
        <w:t xml:space="preserve">Regler för hur parkering får ske </w:t>
      </w:r>
    </w:p>
    <w:p w14:paraId="33288C71" w14:textId="77777777" w:rsidR="003D766D" w:rsidRDefault="003D766D" w:rsidP="00FC2CB1">
      <w:pPr>
        <w:pStyle w:val="Punktlista"/>
        <w:spacing w:after="240" w:line="280" w:lineRule="atLeast"/>
      </w:pPr>
      <w:r>
        <w:t>Regler om att utrymnings</w:t>
      </w:r>
    </w:p>
    <w:p w14:paraId="35A0A7BD" w14:textId="77777777" w:rsidR="003D766D" w:rsidRDefault="003D766D" w:rsidP="003D766D">
      <w:pPr>
        <w:pStyle w:val="Punktlista"/>
      </w:pPr>
      <w:r>
        <w:t xml:space="preserve">Regler för hur personalutrymmen ska skötas och hållas rena </w:t>
      </w:r>
    </w:p>
    <w:p w14:paraId="6F4FCB95" w14:textId="77777777" w:rsidR="003D766D" w:rsidRDefault="003D766D" w:rsidP="00FC2CB1">
      <w:pPr>
        <w:pStyle w:val="Punktlista"/>
        <w:spacing w:after="240" w:line="280" w:lineRule="atLeast"/>
        <w:ind w:left="511" w:hanging="227"/>
      </w:pPr>
      <w:r>
        <w:lastRenderedPageBreak/>
        <w:t xml:space="preserve">Rutiner för ingripande vid riskfyllda arbeten </w:t>
      </w:r>
    </w:p>
    <w:p w14:paraId="63420FBC" w14:textId="77777777" w:rsidR="003D766D" w:rsidRDefault="003D766D" w:rsidP="00FC2CB1">
      <w:pPr>
        <w:pStyle w:val="Punktlista"/>
        <w:spacing w:after="240" w:line="280" w:lineRule="atLeast"/>
        <w:ind w:left="511" w:hanging="227"/>
      </w:pPr>
      <w:r>
        <w:t>Rutiner om att tillbud, skador, risker och olyckor ska rapporteras</w:t>
      </w:r>
    </w:p>
    <w:bookmarkStart w:id="8" w:name="_Hlk10461756" w:displacedByCustomXml="next"/>
    <w:sdt>
      <w:sdtPr>
        <w:rPr>
          <w:color w:val="000000" w:themeColor="text1"/>
        </w:rPr>
        <w:id w:val="239608149"/>
        <w:placeholder>
          <w:docPart w:val="C43596C2E4A8493982F658A0757AA5D8"/>
        </w:placeholder>
        <w:temporary/>
        <w:showingPlcHdr/>
      </w:sdtPr>
      <w:sdtContent>
        <w:p w14:paraId="78627BD5" w14:textId="77777777" w:rsidR="003D766D" w:rsidRDefault="003D766D" w:rsidP="00FC2CB1">
          <w:pPr>
            <w:pStyle w:val="Brdtext"/>
            <w:spacing w:after="240" w:line="280" w:lineRule="atLeast"/>
            <w:rPr>
              <w:color w:val="000000" w:themeColor="text1"/>
            </w:rPr>
          </w:pPr>
          <w:r w:rsidRPr="003D766D">
            <w:rPr>
              <w:rStyle w:val="Platshllartext"/>
              <w:color w:val="FF0000"/>
            </w:rPr>
            <w:t>Här kan du skriva din egen text om ordningsregler på byggarbetsplatsen.</w:t>
          </w:r>
        </w:p>
      </w:sdtContent>
    </w:sdt>
    <w:bookmarkEnd w:id="8" w:displacedByCustomXml="prev"/>
    <w:p w14:paraId="753580BA" w14:textId="77777777" w:rsidR="009B55AD" w:rsidRDefault="009B55AD" w:rsidP="009B55AD">
      <w:pPr>
        <w:pStyle w:val="DMNumHeading2"/>
      </w:pPr>
      <w:bookmarkStart w:id="9" w:name="_Toc11134151"/>
      <w:r w:rsidRPr="009B55AD">
        <w:t>Personlig skyddsutrustning</w:t>
      </w:r>
      <w:bookmarkEnd w:id="9"/>
    </w:p>
    <w:p w14:paraId="20986492" w14:textId="77777777" w:rsidR="009B55AD" w:rsidRDefault="009B55AD" w:rsidP="00FB0DF7">
      <w:pPr>
        <w:pStyle w:val="Brdtext"/>
        <w:spacing w:after="240" w:line="280" w:lineRule="atLeast"/>
      </w:pPr>
      <w:r w:rsidRPr="009B55AD">
        <w:t xml:space="preserve">Exempel på skyddsutrustning är </w:t>
      </w:r>
      <w:proofErr w:type="spellStart"/>
      <w:r w:rsidRPr="009B55AD">
        <w:t>skyddshjälp</w:t>
      </w:r>
      <w:proofErr w:type="spellEnd"/>
      <w:r w:rsidRPr="009B55AD">
        <w:t>, varselklädsel, skyddsskor och skyddståhätta. Varje entreprenör ska göra egna bedömningar av vilken ytterligare skyddsutrustning som kan behövas. Varje entreprenör ska tillhandahålla sina egna arbetstagare individuellt anpassad skyddsutrustning. Arbetstagarna ska ha tillräcklig kompetens för att använda utrustningen. All utrustning ska regelbundet besiktigas och underhållas.</w:t>
      </w:r>
    </w:p>
    <w:sdt>
      <w:sdtPr>
        <w:rPr>
          <w:color w:val="000000" w:themeColor="text1"/>
        </w:rPr>
        <w:id w:val="2023431565"/>
        <w:placeholder>
          <w:docPart w:val="15314C2237B8456ABFE97FACE21FDAAA"/>
        </w:placeholder>
        <w:temporary/>
        <w:showingPlcHdr/>
      </w:sdtPr>
      <w:sdtContent>
        <w:p w14:paraId="1156F867" w14:textId="77777777" w:rsidR="009B55AD" w:rsidRDefault="009B55AD" w:rsidP="00FB0DF7">
          <w:pPr>
            <w:pStyle w:val="Brdtext"/>
            <w:spacing w:after="240" w:line="280" w:lineRule="atLeast"/>
            <w:rPr>
              <w:color w:val="000000" w:themeColor="text1"/>
            </w:rPr>
          </w:pPr>
          <w:r w:rsidRPr="003D766D">
            <w:rPr>
              <w:rStyle w:val="Platshllartext"/>
              <w:color w:val="FF0000"/>
            </w:rPr>
            <w:t xml:space="preserve">Här kan du skriva din egen text om </w:t>
          </w:r>
          <w:r w:rsidRPr="009B55AD">
            <w:rPr>
              <w:rStyle w:val="Platshllartext"/>
              <w:color w:val="FF0000"/>
            </w:rPr>
            <w:t xml:space="preserve">skyddsutrustning </w:t>
          </w:r>
          <w:r w:rsidRPr="003D766D">
            <w:rPr>
              <w:rStyle w:val="Platshllartext"/>
              <w:color w:val="FF0000"/>
            </w:rPr>
            <w:t>på byggarbetsplatsen.</w:t>
          </w:r>
        </w:p>
      </w:sdtContent>
    </w:sdt>
    <w:p w14:paraId="50844635" w14:textId="77777777" w:rsidR="009B55AD" w:rsidRDefault="009B55AD" w:rsidP="009B55AD">
      <w:pPr>
        <w:pStyle w:val="DMNumHeading2"/>
      </w:pPr>
      <w:bookmarkStart w:id="10" w:name="_Toc11134152"/>
      <w:r w:rsidRPr="009B55AD">
        <w:t>Skyddsanordningar</w:t>
      </w:r>
      <w:bookmarkEnd w:id="10"/>
    </w:p>
    <w:p w14:paraId="7D864155" w14:textId="77777777" w:rsidR="009B55AD" w:rsidRDefault="009B55AD" w:rsidP="00FB0DF7">
      <w:pPr>
        <w:pStyle w:val="Brdtext"/>
        <w:spacing w:after="240" w:line="280" w:lineRule="atLeast"/>
      </w:pPr>
      <w:r w:rsidRPr="009B55AD">
        <w:t>Innan ett arbete påbörjas är det av vikt att kontrollera att skyddsanordningar är korrekta och säkert utförda. Det kan exempelvis handla om tillfälliga avspärrningar. Tänk på att det är en skyldighet att återställa skyddsutrustning om den tas bort för att kunna utföra ett arbete. Om skyddsanordningen inte omedelbart kan återställas ska det rapporteras till arbetsledningen och Bas-U.</w:t>
      </w:r>
    </w:p>
    <w:sdt>
      <w:sdtPr>
        <w:rPr>
          <w:color w:val="000000" w:themeColor="text1"/>
        </w:rPr>
        <w:id w:val="181872436"/>
        <w:placeholder>
          <w:docPart w:val="55D6AED09AD04D89A5AB23996C461208"/>
        </w:placeholder>
        <w:temporary/>
        <w:showingPlcHdr/>
      </w:sdtPr>
      <w:sdtContent>
        <w:p w14:paraId="2285512B" w14:textId="77777777" w:rsidR="009B55AD" w:rsidRDefault="009B55AD" w:rsidP="00FB0DF7">
          <w:pPr>
            <w:pStyle w:val="Brdtext"/>
            <w:spacing w:after="240" w:line="280" w:lineRule="atLeast"/>
            <w:rPr>
              <w:color w:val="000000" w:themeColor="text1"/>
            </w:rPr>
          </w:pPr>
          <w:r w:rsidRPr="003D766D">
            <w:rPr>
              <w:rStyle w:val="Platshllartext"/>
              <w:color w:val="FF0000"/>
            </w:rPr>
            <w:t xml:space="preserve">Här kan du skriva din egen text om </w:t>
          </w:r>
          <w:r w:rsidRPr="009B55AD">
            <w:rPr>
              <w:rStyle w:val="Platshllartext"/>
              <w:color w:val="FF0000"/>
            </w:rPr>
            <w:t>skyddsanordningar på byggarbetsplatsen</w:t>
          </w:r>
          <w:r w:rsidRPr="003D766D">
            <w:rPr>
              <w:rStyle w:val="Platshllartext"/>
              <w:color w:val="FF0000"/>
            </w:rPr>
            <w:t>.</w:t>
          </w:r>
        </w:p>
      </w:sdtContent>
    </w:sdt>
    <w:p w14:paraId="6F8798B0" w14:textId="77777777" w:rsidR="009B55AD" w:rsidRDefault="009B55AD" w:rsidP="009B55AD">
      <w:pPr>
        <w:pStyle w:val="DMNumHeading2"/>
      </w:pPr>
      <w:bookmarkStart w:id="11" w:name="_Toc11134153"/>
      <w:r w:rsidRPr="009B55AD">
        <w:t>Heta arbeten, brandfara och brandredskap</w:t>
      </w:r>
      <w:bookmarkEnd w:id="11"/>
    </w:p>
    <w:p w14:paraId="3FF98F60" w14:textId="77777777" w:rsidR="009B55AD" w:rsidRDefault="009B55AD" w:rsidP="00FB0DF7">
      <w:pPr>
        <w:pStyle w:val="Brdtext"/>
        <w:spacing w:after="240" w:line="280" w:lineRule="atLeast"/>
      </w:pPr>
      <w:r w:rsidRPr="009B55AD">
        <w:t>Med heta arbeten avses främst svetsning och skärning, arbete med rondell, lödning samt arbeten med gaslågor för uppvärmning eller upptining. Innan heta arbeten får börjas bör tillståndsansvarig ha gjort erforderliga kontroller samt lämnat tillstånd. Säkerhetsregler måste alltid vara uppfyllda innan arbete kan påbörja</w:t>
      </w:r>
      <w:r w:rsidR="00FB0DF7">
        <w:t>s</w:t>
      </w:r>
      <w:r w:rsidRPr="009B55AD">
        <w:t>. Personalen ska ha kännedom om var brandsläckare och övriga brandredskap finns samt hur risken för brandfara kan minimeras. Kemikalier, gas- och gasolflaskor får ej förvaras i nära anslutning till platser där heta arbeten utförs.</w:t>
      </w:r>
    </w:p>
    <w:sdt>
      <w:sdtPr>
        <w:rPr>
          <w:color w:val="000000" w:themeColor="text1"/>
        </w:rPr>
        <w:id w:val="-1395039928"/>
        <w:placeholder>
          <w:docPart w:val="781237F827334A8783001E03F8985B94"/>
        </w:placeholder>
        <w:temporary/>
        <w:showingPlcHdr/>
      </w:sdtPr>
      <w:sdtContent>
        <w:p w14:paraId="63FE1E07" w14:textId="77777777" w:rsidR="009B55AD" w:rsidRDefault="009B55AD" w:rsidP="00FB0DF7">
          <w:pPr>
            <w:pStyle w:val="Brdtext"/>
            <w:spacing w:after="240" w:line="280" w:lineRule="atLeast"/>
            <w:rPr>
              <w:color w:val="000000" w:themeColor="text1"/>
            </w:rPr>
          </w:pPr>
          <w:r w:rsidRPr="003D766D">
            <w:rPr>
              <w:rStyle w:val="Platshllartext"/>
              <w:color w:val="FF0000"/>
            </w:rPr>
            <w:t xml:space="preserve">Här kan du skriva din egen text om </w:t>
          </w:r>
          <w:r w:rsidRPr="009B55AD">
            <w:rPr>
              <w:rStyle w:val="Platshllartext"/>
              <w:color w:val="FF0000"/>
            </w:rPr>
            <w:t>heta arbeten, brandfara och brandredskap på byggarbetsplatsen</w:t>
          </w:r>
          <w:r w:rsidRPr="003D766D">
            <w:rPr>
              <w:rStyle w:val="Platshllartext"/>
              <w:color w:val="FF0000"/>
            </w:rPr>
            <w:t>.</w:t>
          </w:r>
        </w:p>
      </w:sdtContent>
    </w:sdt>
    <w:p w14:paraId="26D2EFAD" w14:textId="77777777" w:rsidR="009B55AD" w:rsidRDefault="00F20C77" w:rsidP="00F20C77">
      <w:pPr>
        <w:pStyle w:val="DMNumHeading2"/>
      </w:pPr>
      <w:bookmarkStart w:id="12" w:name="_Toc11134154"/>
      <w:r w:rsidRPr="00F20C77">
        <w:t>Besiktnings- och kompetenskrav samt förarbevis</w:t>
      </w:r>
      <w:bookmarkEnd w:id="12"/>
    </w:p>
    <w:p w14:paraId="0541805D" w14:textId="77777777" w:rsidR="00F20C77" w:rsidRDefault="00F20C77" w:rsidP="00FB0DF7">
      <w:pPr>
        <w:pStyle w:val="Brdtext"/>
        <w:spacing w:after="240" w:line="280" w:lineRule="atLeast"/>
      </w:pPr>
      <w:r>
        <w:t xml:space="preserve">Kranar, maskiner, lyftanordningar, hissar, fordon och liknande utrustningar måste besiktigas efter en viss tid. Utrustning som saknar uppgift om godkänd besiktning eller som har besiktigats med anmärkning får inte användas. Besiktningsintyg ska uppvisas för Bas-U innan arbete med sådan utrustning påbörjas. </w:t>
      </w:r>
    </w:p>
    <w:p w14:paraId="3CE63252" w14:textId="77777777" w:rsidR="00F20C77" w:rsidRDefault="00F20C77" w:rsidP="00FB0DF7">
      <w:pPr>
        <w:pStyle w:val="Brdtext"/>
        <w:spacing w:after="240" w:line="280" w:lineRule="atLeast"/>
      </w:pPr>
      <w:r>
        <w:t>När förar- eller kompetensbevis krävs ska sådant uppvisas för Bas-U. För lyftanordningar samt truckar ska även arbetsgivarens tillstånd uppvisas.</w:t>
      </w:r>
    </w:p>
    <w:sdt>
      <w:sdtPr>
        <w:rPr>
          <w:color w:val="000000" w:themeColor="text1"/>
        </w:rPr>
        <w:id w:val="897700930"/>
        <w:placeholder>
          <w:docPart w:val="1B54EC109A4043D7BD6365947F62E803"/>
        </w:placeholder>
        <w:temporary/>
        <w:showingPlcHdr/>
      </w:sdtPr>
      <w:sdtContent>
        <w:p w14:paraId="66255904" w14:textId="77777777" w:rsidR="00F20C77" w:rsidRDefault="00F20C77" w:rsidP="00FB0DF7">
          <w:pPr>
            <w:pStyle w:val="Brdtext"/>
            <w:spacing w:after="240" w:line="280" w:lineRule="atLeast"/>
            <w:rPr>
              <w:color w:val="000000" w:themeColor="text1"/>
            </w:rPr>
          </w:pPr>
          <w:r w:rsidRPr="003D766D">
            <w:rPr>
              <w:rStyle w:val="Platshllartext"/>
              <w:color w:val="FF0000"/>
            </w:rPr>
            <w:t xml:space="preserve">Här kan du skriva din egen text om </w:t>
          </w:r>
          <w:r w:rsidRPr="00F20C77">
            <w:rPr>
              <w:rStyle w:val="Platshllartext"/>
              <w:color w:val="FF0000"/>
            </w:rPr>
            <w:t>vad som ska gälla avseende besiktning, kompetenskrav och förarbevis på byggarbetsplatsen.</w:t>
          </w:r>
        </w:p>
      </w:sdtContent>
    </w:sdt>
    <w:p w14:paraId="41D4D781" w14:textId="77777777" w:rsidR="00F20C77" w:rsidRDefault="00F20C77" w:rsidP="00F20C77">
      <w:pPr>
        <w:pStyle w:val="DMNumHeading2"/>
      </w:pPr>
      <w:bookmarkStart w:id="13" w:name="_Toc11134155"/>
      <w:r w:rsidRPr="00F20C77">
        <w:t>Buller, damm, lukter och vibrationer</w:t>
      </w:r>
      <w:bookmarkEnd w:id="13"/>
    </w:p>
    <w:p w14:paraId="1D5C3CAB" w14:textId="77777777" w:rsidR="00F20C77" w:rsidRDefault="00F20C77" w:rsidP="00FB0DF7">
      <w:pPr>
        <w:pStyle w:val="Brdtext"/>
        <w:spacing w:after="240" w:line="280" w:lineRule="atLeast"/>
      </w:pPr>
      <w:r>
        <w:t xml:space="preserve">Det är viktigt att vidta åtgärder för att minska dammande arbeten, buller, störande lukter eller vibrationer. I första hand ska du välja maskiner och arbetssätt som ger så lite exponering som </w:t>
      </w:r>
      <w:r>
        <w:lastRenderedPageBreak/>
        <w:t xml:space="preserve">möjligt. I andra hand ska du avskärma bullrande och dammande arbeten samt tillhandahålla individuella skydd mot damm, buller och vibrationer. </w:t>
      </w:r>
    </w:p>
    <w:p w14:paraId="76902690" w14:textId="77777777" w:rsidR="00F20C77" w:rsidRDefault="00F20C77" w:rsidP="00FB0DF7">
      <w:pPr>
        <w:pStyle w:val="Brdtext"/>
        <w:spacing w:after="240" w:line="280" w:lineRule="atLeast"/>
      </w:pPr>
      <w:r>
        <w:t>Samordna och planera arbeten som skapar damm, buller och störande lukt tillsammans med Bas-U, så att du kan minimera exponering av damm, buller och störande lukt för arbetande i angränsande områden.</w:t>
      </w:r>
    </w:p>
    <w:bookmarkStart w:id="14" w:name="_Hlk10462730" w:displacedByCustomXml="next"/>
    <w:sdt>
      <w:sdtPr>
        <w:rPr>
          <w:color w:val="000000" w:themeColor="text1"/>
        </w:rPr>
        <w:id w:val="673852277"/>
        <w:placeholder>
          <w:docPart w:val="67D61BD80A314FC8ABB5805EB26B865E"/>
        </w:placeholder>
        <w:temporary/>
        <w:showingPlcHdr/>
      </w:sdtPr>
      <w:sdtContent>
        <w:p w14:paraId="1324563B" w14:textId="77777777" w:rsidR="00F20C77" w:rsidRDefault="00F20C77" w:rsidP="00FB0DF7">
          <w:pPr>
            <w:pStyle w:val="Brdtext"/>
            <w:spacing w:after="240" w:line="280" w:lineRule="atLeast"/>
            <w:rPr>
              <w:color w:val="000000" w:themeColor="text1"/>
            </w:rPr>
          </w:pPr>
          <w:r w:rsidRPr="003D766D">
            <w:rPr>
              <w:rStyle w:val="Platshllartext"/>
              <w:color w:val="FF0000"/>
            </w:rPr>
            <w:t xml:space="preserve">Här kan du skriva din egen text om </w:t>
          </w:r>
          <w:r w:rsidRPr="00F20C77">
            <w:rPr>
              <w:rStyle w:val="Platshllartext"/>
              <w:color w:val="FF0000"/>
            </w:rPr>
            <w:t>hur buller, damm, lukter och vibrationer ska hanteras på byggarbetsplatsen.</w:t>
          </w:r>
        </w:p>
      </w:sdtContent>
    </w:sdt>
    <w:bookmarkEnd w:id="14" w:displacedByCustomXml="prev"/>
    <w:p w14:paraId="740CC8E8" w14:textId="77777777" w:rsidR="00F20C77" w:rsidRDefault="00F20C77" w:rsidP="00F20C77">
      <w:pPr>
        <w:pStyle w:val="DMNumHeading2"/>
      </w:pPr>
      <w:bookmarkStart w:id="15" w:name="_Toc11134156"/>
      <w:r>
        <w:t>Rökning</w:t>
      </w:r>
      <w:bookmarkEnd w:id="15"/>
    </w:p>
    <w:sdt>
      <w:sdtPr>
        <w:rPr>
          <w:color w:val="000000" w:themeColor="text1"/>
        </w:rPr>
        <w:id w:val="1040864752"/>
        <w:placeholder>
          <w:docPart w:val="8D3DFA3ECBED43B1BEC73F98750747BE"/>
        </w:placeholder>
        <w:temporary/>
        <w:showingPlcHdr/>
      </w:sdtPr>
      <w:sdtContent>
        <w:p w14:paraId="29846451" w14:textId="77777777" w:rsidR="00F20C77" w:rsidRDefault="00F20C77" w:rsidP="00FB0DF7">
          <w:pPr>
            <w:pStyle w:val="Brdtext"/>
            <w:spacing w:after="240" w:line="280" w:lineRule="atLeast"/>
            <w:rPr>
              <w:color w:val="000000" w:themeColor="text1"/>
            </w:rPr>
          </w:pPr>
          <w:r w:rsidRPr="003D766D">
            <w:rPr>
              <w:rStyle w:val="Platshllartext"/>
              <w:color w:val="FF0000"/>
            </w:rPr>
            <w:t xml:space="preserve">Här </w:t>
          </w:r>
          <w:r w:rsidRPr="00F20C77">
            <w:rPr>
              <w:rStyle w:val="Platshllartext"/>
              <w:color w:val="FF0000"/>
            </w:rPr>
            <w:t>kan du ange vad som gäller för rökning på byggarbetsplatsen, såsom tillåtna platser m.m.</w:t>
          </w:r>
        </w:p>
      </w:sdtContent>
    </w:sdt>
    <w:p w14:paraId="570950F7" w14:textId="77777777" w:rsidR="00F20C77" w:rsidRDefault="00F20C77" w:rsidP="00F20C77">
      <w:pPr>
        <w:pStyle w:val="DMNumHeading2"/>
      </w:pPr>
      <w:bookmarkStart w:id="16" w:name="_Toc11134157"/>
      <w:r w:rsidRPr="00F20C77">
        <w:t>Elsäkerhet</w:t>
      </w:r>
      <w:bookmarkEnd w:id="16"/>
    </w:p>
    <w:p w14:paraId="1B73EFE5" w14:textId="77777777" w:rsidR="00F20C77" w:rsidRDefault="00F20C77" w:rsidP="00B31F19">
      <w:pPr>
        <w:pStyle w:val="Brdtext"/>
        <w:spacing w:after="240" w:line="280" w:lineRule="atLeast"/>
      </w:pPr>
      <w:r>
        <w:t>Endast behöriga installatörer får göra ingrepp i elanläggningar, vare sig de är tillfälliga eller permanenta. Övrig personal får endast utföra byte av säkringar.</w:t>
      </w:r>
    </w:p>
    <w:p w14:paraId="49C6E7B4" w14:textId="77777777" w:rsidR="00F20C77" w:rsidRDefault="00F20C77" w:rsidP="00B31F19">
      <w:pPr>
        <w:pStyle w:val="Brdtext"/>
        <w:spacing w:after="240" w:line="280" w:lineRule="atLeast"/>
      </w:pPr>
      <w:r>
        <w:t>Var rädd om kablar eftersom de skadas lätt. Låt därför inte kablar ligga oskyddade när det finns skaderisk. Skadade elkablar får aldrig användas. Den som upptäcker skada på elkabel ska omedelbart underrätta arbetsledningen.</w:t>
      </w:r>
    </w:p>
    <w:p w14:paraId="6EB3B11D" w14:textId="77777777" w:rsidR="00F20C77" w:rsidRDefault="00F20C77" w:rsidP="00B31F19">
      <w:pPr>
        <w:pStyle w:val="Brdtext"/>
        <w:spacing w:after="240" w:line="280" w:lineRule="atLeast"/>
      </w:pPr>
      <w:r>
        <w:t>Samråd med Bas-U ska alltid ske vid arbeten som kan medföra kontakt med befintliga ledningar, vilket bland annat innefattar arbeten inom schakt, grävarbeten, borrning och rivning.</w:t>
      </w:r>
    </w:p>
    <w:sdt>
      <w:sdtPr>
        <w:rPr>
          <w:color w:val="000000" w:themeColor="text1"/>
        </w:rPr>
        <w:id w:val="-2010670914"/>
        <w:placeholder>
          <w:docPart w:val="C9E72E1DFC804F7AA3FED6F7602C505F"/>
        </w:placeholder>
        <w:temporary/>
        <w:showingPlcHdr/>
      </w:sdtPr>
      <w:sdtContent>
        <w:p w14:paraId="7E9EA5BC" w14:textId="77777777" w:rsidR="00F20C77" w:rsidRDefault="00F20C77" w:rsidP="00B31F19">
          <w:pPr>
            <w:pStyle w:val="Brdtext"/>
            <w:spacing w:after="240" w:line="280" w:lineRule="atLeast"/>
            <w:rPr>
              <w:color w:val="000000" w:themeColor="text1"/>
            </w:rPr>
          </w:pPr>
          <w:r w:rsidRPr="003D766D">
            <w:rPr>
              <w:rStyle w:val="Platshllartext"/>
              <w:color w:val="FF0000"/>
            </w:rPr>
            <w:t xml:space="preserve">Här </w:t>
          </w:r>
          <w:r w:rsidRPr="00F20C77">
            <w:rPr>
              <w:rStyle w:val="Platshllartext"/>
              <w:color w:val="FF0000"/>
            </w:rPr>
            <w:t>kan du skriva din text om vad som gäller för elsäkerhet på byggarbetsplatsen.</w:t>
          </w:r>
        </w:p>
      </w:sdtContent>
    </w:sdt>
    <w:p w14:paraId="27491569" w14:textId="77777777" w:rsidR="00F20C77" w:rsidRDefault="00F20C77" w:rsidP="00F20C77">
      <w:pPr>
        <w:pStyle w:val="DMNumHeading2"/>
      </w:pPr>
      <w:bookmarkStart w:id="17" w:name="_Toc11134158"/>
      <w:r>
        <w:t>Ergonomi</w:t>
      </w:r>
      <w:bookmarkEnd w:id="17"/>
    </w:p>
    <w:p w14:paraId="39C71737" w14:textId="77777777" w:rsidR="00F20C77" w:rsidRDefault="00F20C77" w:rsidP="00B31F19">
      <w:pPr>
        <w:pStyle w:val="Brdtext"/>
        <w:spacing w:after="240" w:line="280" w:lineRule="atLeast"/>
      </w:pPr>
      <w:r>
        <w:t xml:space="preserve">Påfrestande arbetsställningar och arbetsrörelser, manuell hantering eller monotont arbete ökar risken för skada. Även organisatoriska faktorer, såsom stress, starkt styrt arbete och otillräcklig tid för vila och återhämtning </w:t>
      </w:r>
    </w:p>
    <w:p w14:paraId="25D26A0E" w14:textId="77777777" w:rsidR="00F20C77" w:rsidRDefault="00F20C77" w:rsidP="00B31F19">
      <w:pPr>
        <w:pStyle w:val="Brdtext"/>
        <w:spacing w:after="240" w:line="280" w:lineRule="atLeast"/>
      </w:pPr>
      <w:r>
        <w:t xml:space="preserve">Organisatoriska förhållanden, till exempel tidspress, starkt styrt arbete och otillräcklig tid för återhämtning, kan också bidra till belastningsbesvär. </w:t>
      </w:r>
    </w:p>
    <w:p w14:paraId="143B6318" w14:textId="77777777" w:rsidR="00F20C77" w:rsidRDefault="00F20C77" w:rsidP="00B31F19">
      <w:pPr>
        <w:pStyle w:val="Brdtext"/>
        <w:spacing w:after="240" w:line="280" w:lineRule="atLeast"/>
      </w:pPr>
      <w:r>
        <w:t>Säkerställ att du utformar och planerar arbeten så att risken för skada, olyckor och ohälsa förebyggs. Det kan du göra bland annat genom tillräckliga arbetsutrymmen, erforderliga tekniska hjälpmedel, arbetsrotation, återhämtning och att se till att arbetstagarna har tillräckliga kunskaper om arbetsteknik och hjälpmedel för att undvika risker för belastningsskador.</w:t>
      </w:r>
    </w:p>
    <w:sdt>
      <w:sdtPr>
        <w:rPr>
          <w:color w:val="000000" w:themeColor="text1"/>
        </w:rPr>
        <w:id w:val="-1514763800"/>
        <w:placeholder>
          <w:docPart w:val="4007C3E8C5BC471A9AA7FAC1ED176EE7"/>
        </w:placeholder>
        <w:temporary/>
        <w:showingPlcHdr/>
      </w:sdtPr>
      <w:sdtContent>
        <w:p w14:paraId="4555588D" w14:textId="77777777" w:rsidR="00535725" w:rsidRDefault="00535725" w:rsidP="00B31F19">
          <w:pPr>
            <w:pStyle w:val="Brdtext"/>
            <w:spacing w:after="240" w:line="280" w:lineRule="atLeast"/>
            <w:rPr>
              <w:color w:val="000000" w:themeColor="text1"/>
            </w:rPr>
          </w:pPr>
          <w:r w:rsidRPr="003D766D">
            <w:rPr>
              <w:rStyle w:val="Platshllartext"/>
              <w:color w:val="FF0000"/>
            </w:rPr>
            <w:t xml:space="preserve">Här </w:t>
          </w:r>
          <w:r w:rsidRPr="00535725">
            <w:rPr>
              <w:rStyle w:val="Platshllartext"/>
              <w:color w:val="FF0000"/>
            </w:rPr>
            <w:t>kan du skriva din egen text om hur du arbetar med ergonomiska frågor på byggarbetsplatsen.</w:t>
          </w:r>
        </w:p>
      </w:sdtContent>
    </w:sdt>
    <w:p w14:paraId="7632E1FA" w14:textId="77777777" w:rsidR="00F20C77" w:rsidRDefault="00535725" w:rsidP="00535725">
      <w:pPr>
        <w:pStyle w:val="DMNumHeading2"/>
      </w:pPr>
      <w:bookmarkStart w:id="18" w:name="_Toc11134159"/>
      <w:r w:rsidRPr="00535725">
        <w:t>Kemiska produkter och farliga ämnen</w:t>
      </w:r>
      <w:bookmarkEnd w:id="18"/>
    </w:p>
    <w:p w14:paraId="19141BF9" w14:textId="77777777" w:rsidR="00535725" w:rsidRDefault="00535725" w:rsidP="00B31F19">
      <w:pPr>
        <w:pStyle w:val="Brdtext"/>
        <w:spacing w:after="240" w:line="280" w:lineRule="atLeast"/>
      </w:pPr>
      <w:r w:rsidRPr="00535725">
        <w:t>För en förteckning över samtliga kemiska produkter och farliga ämnen som används på byggarbetsplatsen. Säkerhetsdatablad/varuinformationsblad ska alltid finnas tillgängliga på arbetsplatsen. Det ska finnas information om vilka risker som varje ämne kan medföra och vilka skyddsåtgärder som behöver vidtas för att minska riskerna.</w:t>
      </w:r>
    </w:p>
    <w:bookmarkStart w:id="19" w:name="_Hlk10462914" w:displacedByCustomXml="next"/>
    <w:sdt>
      <w:sdtPr>
        <w:rPr>
          <w:color w:val="000000" w:themeColor="text1"/>
        </w:rPr>
        <w:id w:val="107543897"/>
        <w:placeholder>
          <w:docPart w:val="19C0F625601D44AA9A6A67EAAFF60843"/>
        </w:placeholder>
        <w:temporary/>
        <w:showingPlcHdr/>
      </w:sdtPr>
      <w:sdtContent>
        <w:p w14:paraId="3381E584" w14:textId="77777777" w:rsidR="00535725" w:rsidRDefault="00535725" w:rsidP="00B31F19">
          <w:pPr>
            <w:pStyle w:val="Brdtext"/>
            <w:spacing w:after="240" w:line="280" w:lineRule="atLeast"/>
            <w:rPr>
              <w:color w:val="000000" w:themeColor="text1"/>
            </w:rPr>
          </w:pPr>
          <w:r w:rsidRPr="003D766D">
            <w:rPr>
              <w:rStyle w:val="Platshllartext"/>
              <w:color w:val="FF0000"/>
            </w:rPr>
            <w:t xml:space="preserve">Här </w:t>
          </w:r>
          <w:r w:rsidRPr="00535725">
            <w:rPr>
              <w:rStyle w:val="Platshllartext"/>
              <w:color w:val="FF0000"/>
            </w:rPr>
            <w:t>kan du skriva din egen text om kemiska produkter och farliga ämnen på byggarbetsplatsen.</w:t>
          </w:r>
        </w:p>
      </w:sdtContent>
    </w:sdt>
    <w:bookmarkEnd w:id="19" w:displacedByCustomXml="prev"/>
    <w:p w14:paraId="194ECC6D" w14:textId="77777777" w:rsidR="00535725" w:rsidRDefault="00535725" w:rsidP="00535725">
      <w:pPr>
        <w:pStyle w:val="DMNumHeading2"/>
      </w:pPr>
      <w:bookmarkStart w:id="20" w:name="_Toc11134160"/>
      <w:r w:rsidRPr="00535725">
        <w:lastRenderedPageBreak/>
        <w:t>Under- och sidoentreprenörer</w:t>
      </w:r>
      <w:bookmarkEnd w:id="20"/>
    </w:p>
    <w:p w14:paraId="7F053268" w14:textId="77777777" w:rsidR="00535725" w:rsidRDefault="00535725" w:rsidP="00B31F19">
      <w:pPr>
        <w:pStyle w:val="Brdtext"/>
        <w:spacing w:after="240" w:line="280" w:lineRule="atLeast"/>
      </w:pPr>
      <w:r>
        <w:t xml:space="preserve">Varje under- och sidoentreprenör ska säkerställa att innehållet i denna arbetsmiljöplan har förmedlats till arbetstagarna och att de har förstått vilka regler som gäller. </w:t>
      </w:r>
    </w:p>
    <w:p w14:paraId="056BC48F" w14:textId="77777777" w:rsidR="00535725" w:rsidRDefault="00535725" w:rsidP="00B31F19">
      <w:pPr>
        <w:pStyle w:val="Brdtext"/>
        <w:spacing w:after="240" w:line="280" w:lineRule="atLeast"/>
      </w:pPr>
      <w:r>
        <w:t xml:space="preserve">Respektive under- och sidoentreprenör har som arbetsgivare för sina egna arbetstagare, inklusive ev. inhyrd personal, ett eget ansvar för att den egna organisationen har ett fungerande systematiskt arbetsmiljöarbete. Det innebär bland annat att riskbedömningar och arbetsberedningar ska göras för det egna arbetet och att involverade personer ska informeras om riskerna i arbetet. Tillräcklig utbildning ska alltid ges så att varje person kan skydda sig mot risker. </w:t>
      </w:r>
    </w:p>
    <w:p w14:paraId="12605055" w14:textId="77777777" w:rsidR="00535725" w:rsidRDefault="00535725" w:rsidP="00B31F19">
      <w:pPr>
        <w:pStyle w:val="Brdtext"/>
        <w:spacing w:after="240" w:line="280" w:lineRule="atLeast"/>
      </w:pPr>
      <w:r>
        <w:t xml:space="preserve">Varje under- och sidoentreprenör ska lämna sina riskbedömningar för </w:t>
      </w:r>
      <w:r w:rsidR="00B31F19">
        <w:t xml:space="preserve">den </w:t>
      </w:r>
      <w:r>
        <w:t>egna arbeten till Bas-U.</w:t>
      </w:r>
    </w:p>
    <w:sdt>
      <w:sdtPr>
        <w:rPr>
          <w:color w:val="000000" w:themeColor="text1"/>
        </w:rPr>
        <w:id w:val="1084573338"/>
        <w:placeholder>
          <w:docPart w:val="66392ABA84F24BDCA950F2EEBE903DA0"/>
        </w:placeholder>
        <w:temporary/>
        <w:showingPlcHdr/>
      </w:sdtPr>
      <w:sdtContent>
        <w:p w14:paraId="13F69111" w14:textId="77777777" w:rsidR="00535725" w:rsidRDefault="00535725" w:rsidP="00B31F19">
          <w:pPr>
            <w:pStyle w:val="Brdtext"/>
            <w:spacing w:after="240" w:line="280" w:lineRule="atLeast"/>
            <w:rPr>
              <w:color w:val="000000" w:themeColor="text1"/>
            </w:rPr>
          </w:pPr>
          <w:r w:rsidRPr="003D766D">
            <w:rPr>
              <w:rStyle w:val="Platshllartext"/>
              <w:color w:val="FF0000"/>
            </w:rPr>
            <w:t xml:space="preserve">Här </w:t>
          </w:r>
          <w:r w:rsidRPr="00535725">
            <w:rPr>
              <w:rStyle w:val="Platshllartext"/>
              <w:color w:val="FF0000"/>
            </w:rPr>
            <w:t>kan du skriva din egen text om under- och sidoentreprenörers skyldigheter på byggarbetsplatsen.</w:t>
          </w:r>
        </w:p>
      </w:sdtContent>
    </w:sdt>
    <w:p w14:paraId="7527F7E3" w14:textId="77777777" w:rsidR="00535725" w:rsidRDefault="00535725" w:rsidP="00535725">
      <w:pPr>
        <w:pStyle w:val="DMNumHeading2"/>
      </w:pPr>
      <w:bookmarkStart w:id="21" w:name="_Toc11134161"/>
      <w:r w:rsidRPr="00535725">
        <w:t>Beredskap vid olycka</w:t>
      </w:r>
      <w:bookmarkEnd w:id="21"/>
    </w:p>
    <w:p w14:paraId="195DC0F2" w14:textId="77777777" w:rsidR="00535725" w:rsidRDefault="00535725" w:rsidP="00B31F19">
      <w:pPr>
        <w:pStyle w:val="Brdtext"/>
        <w:spacing w:after="240" w:line="280" w:lineRule="atLeast"/>
      </w:pPr>
      <w:r w:rsidRPr="00535725">
        <w:t>Det ska finnas skriftliga rutiner för beredskapsplaner och nödlägesberedskap på byggarbetsplatsen. Samtliga ska informeras om rutinerna och informationen ska finnas väl synlig.</w:t>
      </w:r>
    </w:p>
    <w:sdt>
      <w:sdtPr>
        <w:rPr>
          <w:color w:val="000000" w:themeColor="text1"/>
        </w:rPr>
        <w:id w:val="-851182521"/>
        <w:placeholder>
          <w:docPart w:val="4DC4528B1A374498B4AB36B7A36F216A"/>
        </w:placeholder>
        <w:temporary/>
        <w:showingPlcHdr/>
      </w:sdtPr>
      <w:sdtContent>
        <w:p w14:paraId="3CBFB298" w14:textId="77777777" w:rsidR="00535725" w:rsidRDefault="00535725" w:rsidP="00B31F19">
          <w:pPr>
            <w:pStyle w:val="Brdtext"/>
            <w:spacing w:after="240" w:line="280" w:lineRule="atLeast"/>
            <w:rPr>
              <w:color w:val="000000" w:themeColor="text1"/>
            </w:rPr>
          </w:pPr>
          <w:r w:rsidRPr="003D766D">
            <w:rPr>
              <w:rStyle w:val="Platshllartext"/>
              <w:color w:val="FF0000"/>
            </w:rPr>
            <w:t xml:space="preserve">Här </w:t>
          </w:r>
          <w:r w:rsidRPr="00535725">
            <w:rPr>
              <w:rStyle w:val="Platshllartext"/>
              <w:color w:val="FF0000"/>
            </w:rPr>
            <w:t>kan du skriva din egen text om beredskapsrutiner på arbetsplatsen.</w:t>
          </w:r>
        </w:p>
      </w:sdtContent>
    </w:sdt>
    <w:p w14:paraId="21335147" w14:textId="77777777" w:rsidR="00535725" w:rsidRDefault="00535725" w:rsidP="00535725">
      <w:pPr>
        <w:pStyle w:val="DMNumHeading2"/>
      </w:pPr>
      <w:bookmarkStart w:id="22" w:name="_Toc11134162"/>
      <w:r w:rsidRPr="00535725">
        <w:t>Fallrisker</w:t>
      </w:r>
      <w:bookmarkEnd w:id="22"/>
    </w:p>
    <w:p w14:paraId="48C1E563" w14:textId="77777777" w:rsidR="00535725" w:rsidRDefault="00535725" w:rsidP="00B31F19">
      <w:pPr>
        <w:pStyle w:val="Brdtext"/>
        <w:spacing w:after="240" w:line="280" w:lineRule="atLeast"/>
      </w:pPr>
      <w:r>
        <w:t xml:space="preserve">Risk för fallskador ska minskas genom erforderliga säkerhetsåtgärder. Exempel på sådana åtgärder är skyddsräcken, skyddsteckningar och andra tekniska skyddslösningar. Skyddsnät och personlig fallskyddsutrustning kan också komma i fråga. Tänk på att arbete med fallskyddsutrustning inte ska utföras som ensamarbete. Innan arbete påbörjas är det av vikt att upprätta en plan för räddningsinsatser. </w:t>
      </w:r>
    </w:p>
    <w:p w14:paraId="5189E393" w14:textId="77777777" w:rsidR="00535725" w:rsidRDefault="00535725" w:rsidP="00B31F19">
      <w:pPr>
        <w:pStyle w:val="Brdtext"/>
        <w:spacing w:after="240" w:line="280" w:lineRule="atLeast"/>
      </w:pPr>
      <w:r>
        <w:t xml:space="preserve">Arbete från stegar får endast ske i undantagsfall och under förutsättning att riskerna för skada är ringa. Annan säkrare utrustning måste framstå som obefogad. </w:t>
      </w:r>
    </w:p>
    <w:p w14:paraId="31EC6BB9" w14:textId="77777777" w:rsidR="00535725" w:rsidRDefault="00535725" w:rsidP="00B31F19">
      <w:pPr>
        <w:pStyle w:val="Brdtext"/>
        <w:spacing w:after="240" w:line="280" w:lineRule="atLeast"/>
      </w:pPr>
      <w:r>
        <w:t>Endast behörig personal får bygga, väsentligt förändra och flytta byggnadsställningar.</w:t>
      </w:r>
    </w:p>
    <w:sdt>
      <w:sdtPr>
        <w:rPr>
          <w:color w:val="000000" w:themeColor="text1"/>
        </w:rPr>
        <w:id w:val="2033835902"/>
        <w:placeholder>
          <w:docPart w:val="6F9D00B8F5EE4097B896EF18C387E148"/>
        </w:placeholder>
        <w:temporary/>
        <w:showingPlcHdr/>
      </w:sdtPr>
      <w:sdtContent>
        <w:p w14:paraId="55ED7292" w14:textId="77777777" w:rsidR="00535725" w:rsidRDefault="00535725" w:rsidP="00B31F19">
          <w:pPr>
            <w:pStyle w:val="Brdtext"/>
            <w:spacing w:after="240" w:line="280" w:lineRule="atLeast"/>
            <w:rPr>
              <w:color w:val="000000" w:themeColor="text1"/>
            </w:rPr>
          </w:pPr>
          <w:r w:rsidRPr="003D766D">
            <w:rPr>
              <w:rStyle w:val="Platshllartext"/>
              <w:color w:val="FF0000"/>
            </w:rPr>
            <w:t xml:space="preserve">Här </w:t>
          </w:r>
          <w:r w:rsidRPr="00535725">
            <w:rPr>
              <w:rStyle w:val="Platshllartext"/>
              <w:color w:val="FF0000"/>
            </w:rPr>
            <w:t>kan du skriva din egen text om hur fallrisker motverkas på byggarbetsplatsen.</w:t>
          </w:r>
        </w:p>
      </w:sdtContent>
    </w:sdt>
    <w:p w14:paraId="11512721" w14:textId="77777777" w:rsidR="00535725" w:rsidRDefault="00535725" w:rsidP="00535725">
      <w:pPr>
        <w:pStyle w:val="DMNumHeading2"/>
      </w:pPr>
      <w:bookmarkStart w:id="23" w:name="_Toc11134163"/>
      <w:r w:rsidRPr="00535725">
        <w:t>Lyft</w:t>
      </w:r>
      <w:bookmarkEnd w:id="23"/>
    </w:p>
    <w:p w14:paraId="7156D987" w14:textId="77777777" w:rsidR="00535725" w:rsidRDefault="00535725" w:rsidP="00B31F19">
      <w:pPr>
        <w:pStyle w:val="Brdtext"/>
        <w:spacing w:after="240" w:line="280" w:lineRule="atLeast"/>
      </w:pPr>
      <w:r>
        <w:t xml:space="preserve">Tänk på att göra lyft säkra i den mån det är möjligt. Lyft ska inte ske över områden som inte är säkrade mot att personer kan uppehålla sig där. Samtliga som är involverade i lyft ska kunna kommunicera med varandra. </w:t>
      </w:r>
    </w:p>
    <w:p w14:paraId="2BE40741" w14:textId="77777777" w:rsidR="00535725" w:rsidRDefault="00535725" w:rsidP="00B31F19">
      <w:pPr>
        <w:pStyle w:val="Brdtext"/>
        <w:spacing w:after="240" w:line="280" w:lineRule="atLeast"/>
      </w:pPr>
      <w:r>
        <w:t xml:space="preserve">Lyftanordningar och lyftredskap ska kontrolleras dagligen i syfte att upptäcka eventuella säkerhetsbrister. </w:t>
      </w:r>
    </w:p>
    <w:p w14:paraId="65F72227" w14:textId="77777777" w:rsidR="00535725" w:rsidRDefault="00535725" w:rsidP="00B31F19">
      <w:pPr>
        <w:pStyle w:val="Brdtext"/>
        <w:spacing w:after="240" w:line="280" w:lineRule="atLeast"/>
      </w:pPr>
      <w:r>
        <w:t>I samband med särskilt riskfyllda lyftoperationer ska en lyftsamordnare utses.</w:t>
      </w:r>
    </w:p>
    <w:sdt>
      <w:sdtPr>
        <w:rPr>
          <w:color w:val="000000" w:themeColor="text1"/>
        </w:rPr>
        <w:id w:val="353314992"/>
        <w:placeholder>
          <w:docPart w:val="FE1BF630431D411BB7C050ADBD7404E5"/>
        </w:placeholder>
        <w:temporary/>
        <w:showingPlcHdr/>
      </w:sdtPr>
      <w:sdtContent>
        <w:p w14:paraId="54E60E54" w14:textId="77777777" w:rsidR="00535725" w:rsidRDefault="00535725" w:rsidP="00B31F19">
          <w:pPr>
            <w:pStyle w:val="Brdtext"/>
            <w:spacing w:after="240" w:line="280" w:lineRule="atLeast"/>
            <w:rPr>
              <w:color w:val="000000" w:themeColor="text1"/>
            </w:rPr>
          </w:pPr>
          <w:r w:rsidRPr="003D766D">
            <w:rPr>
              <w:rStyle w:val="Platshllartext"/>
              <w:color w:val="FF0000"/>
            </w:rPr>
            <w:t xml:space="preserve">Här </w:t>
          </w:r>
          <w:r w:rsidRPr="00535725">
            <w:rPr>
              <w:rStyle w:val="Platshllartext"/>
              <w:color w:val="FF0000"/>
            </w:rPr>
            <w:t>kan du skriva din egen text om hur riskerna vid lyft hanteras på byggarbetsplatsen.</w:t>
          </w:r>
        </w:p>
      </w:sdtContent>
    </w:sdt>
    <w:p w14:paraId="18C09664" w14:textId="77777777" w:rsidR="00535725" w:rsidRDefault="00535725" w:rsidP="00535725">
      <w:pPr>
        <w:pStyle w:val="DMNumHeading2"/>
      </w:pPr>
      <w:bookmarkStart w:id="24" w:name="_Toc11134164"/>
      <w:r w:rsidRPr="00535725">
        <w:lastRenderedPageBreak/>
        <w:t>Alkohol och droger</w:t>
      </w:r>
      <w:bookmarkEnd w:id="24"/>
    </w:p>
    <w:p w14:paraId="2F56470E" w14:textId="77777777" w:rsidR="00535725" w:rsidRDefault="00535725" w:rsidP="00B31F19">
      <w:pPr>
        <w:pStyle w:val="Brdtext"/>
        <w:spacing w:after="240" w:line="280" w:lineRule="atLeast"/>
      </w:pPr>
      <w:r w:rsidRPr="00535725">
        <w:t>Alkohol och droger hör inte hemma på en byggarbetsplats. Personer som är påverkade ska omedelbart avlägsnas från byggarbetsplatsen.</w:t>
      </w:r>
    </w:p>
    <w:sdt>
      <w:sdtPr>
        <w:rPr>
          <w:color w:val="000000" w:themeColor="text1"/>
        </w:rPr>
        <w:id w:val="1456220429"/>
        <w:placeholder>
          <w:docPart w:val="04ABD2C70E094D5BAF4950ED7434F17F"/>
        </w:placeholder>
        <w:temporary/>
        <w:showingPlcHdr/>
      </w:sdtPr>
      <w:sdtContent>
        <w:p w14:paraId="1BF0BDED" w14:textId="77777777" w:rsidR="00535725" w:rsidRDefault="00535725" w:rsidP="00B31F19">
          <w:pPr>
            <w:pStyle w:val="Brdtext"/>
            <w:spacing w:after="240" w:line="280" w:lineRule="atLeast"/>
            <w:rPr>
              <w:color w:val="000000" w:themeColor="text1"/>
            </w:rPr>
          </w:pPr>
          <w:r w:rsidRPr="003D766D">
            <w:rPr>
              <w:rStyle w:val="Platshllartext"/>
              <w:color w:val="FF0000"/>
            </w:rPr>
            <w:t xml:space="preserve">Här </w:t>
          </w:r>
          <w:r w:rsidRPr="00535725">
            <w:rPr>
              <w:rStyle w:val="Platshllartext"/>
              <w:color w:val="FF0000"/>
            </w:rPr>
            <w:t>kan du skriva din egen text om hantering av alkohol- och drogpåverkade personer på byggarbetsplatsen.</w:t>
          </w:r>
        </w:p>
      </w:sdtContent>
    </w:sdt>
    <w:p w14:paraId="7DB2FEC4" w14:textId="77777777" w:rsidR="00535725" w:rsidRDefault="00535725" w:rsidP="00535725">
      <w:pPr>
        <w:pStyle w:val="DMNumHeading2"/>
      </w:pPr>
      <w:bookmarkStart w:id="25" w:name="_Toc11134165"/>
      <w:r w:rsidRPr="00535725">
        <w:t>Psykosocial arbetsmiljö</w:t>
      </w:r>
      <w:bookmarkEnd w:id="25"/>
    </w:p>
    <w:p w14:paraId="56E4A4F4" w14:textId="77777777" w:rsidR="00535725" w:rsidRDefault="00535725" w:rsidP="00B31F19">
      <w:pPr>
        <w:pStyle w:val="Brdtext"/>
        <w:spacing w:after="240" w:line="280" w:lineRule="atLeast"/>
      </w:pPr>
      <w:r w:rsidRPr="00535725">
        <w:t>Hot, våld, diskriminering, kräkning eller trakasserier ska inte förekomma på arbetsplatsen. Skriftlig dokumentation om hur sådant motverkas, hanteras och förebyggs ska upprättas.</w:t>
      </w:r>
    </w:p>
    <w:sdt>
      <w:sdtPr>
        <w:rPr>
          <w:color w:val="000000" w:themeColor="text1"/>
        </w:rPr>
        <w:id w:val="-382563283"/>
        <w:placeholder>
          <w:docPart w:val="8B499D53ED984712B7B776718EE53901"/>
        </w:placeholder>
        <w:temporary/>
        <w:showingPlcHdr/>
      </w:sdtPr>
      <w:sdtContent>
        <w:p w14:paraId="1C99194E" w14:textId="77777777" w:rsidR="00535725" w:rsidRDefault="00535725" w:rsidP="00B31F19">
          <w:pPr>
            <w:pStyle w:val="Brdtext"/>
            <w:spacing w:after="240" w:line="280" w:lineRule="atLeast"/>
            <w:rPr>
              <w:color w:val="000000" w:themeColor="text1"/>
            </w:rPr>
          </w:pPr>
          <w:r w:rsidRPr="003D766D">
            <w:rPr>
              <w:rStyle w:val="Platshllartext"/>
              <w:color w:val="FF0000"/>
            </w:rPr>
            <w:t xml:space="preserve">Här </w:t>
          </w:r>
          <w:r w:rsidRPr="00535725">
            <w:rPr>
              <w:rStyle w:val="Platshllartext"/>
              <w:color w:val="FF0000"/>
            </w:rPr>
            <w:t>kan du skriva din egen text om hur hot, våld, diskriminering, kränkning och trakasserier förebyggs, hanteras och åtgärdas på byggarbetsplatsen.</w:t>
          </w:r>
        </w:p>
      </w:sdtContent>
    </w:sdt>
    <w:p w14:paraId="386C980F" w14:textId="77777777" w:rsidR="00535725" w:rsidRDefault="00535725" w:rsidP="00535725">
      <w:pPr>
        <w:pStyle w:val="DMNumHeading2"/>
      </w:pPr>
      <w:bookmarkStart w:id="26" w:name="_Toc11134166"/>
      <w:r w:rsidRPr="00535725">
        <w:t>Minderåriga/APL</w:t>
      </w:r>
      <w:bookmarkEnd w:id="26"/>
    </w:p>
    <w:p w14:paraId="39123F4E" w14:textId="77777777" w:rsidR="00535725" w:rsidRDefault="00535725" w:rsidP="00B31F19">
      <w:pPr>
        <w:pStyle w:val="Brdtext"/>
        <w:spacing w:after="240" w:line="280" w:lineRule="atLeast"/>
      </w:pPr>
      <w:r w:rsidRPr="00535725">
        <w:t>I den mån minderåriga personer tillåts på arbetsplatsen ska det finnas en särskilt utsedd handledare. Handledaren ansvarar för att upprätta en riskbedömning för den minderårige som utgår från hans eller hennes psykiska och fysiska förutsättningar att kunna utföra arbete på ett tryggt och säkert sätt.  Handledaren ansvarar för att den minderårige får den utbildning och de instruktioner som krävs för att utföra sina arbetsuppgifter på ett säkert sätt.</w:t>
      </w:r>
    </w:p>
    <w:sdt>
      <w:sdtPr>
        <w:rPr>
          <w:color w:val="000000" w:themeColor="text1"/>
        </w:rPr>
        <w:id w:val="-798219094"/>
        <w:placeholder>
          <w:docPart w:val="023DE1AC6BA94A3B9C77C1E766EFDA17"/>
        </w:placeholder>
        <w:temporary/>
        <w:showingPlcHdr/>
      </w:sdtPr>
      <w:sdtContent>
        <w:p w14:paraId="0C137499" w14:textId="77777777" w:rsidR="00535725" w:rsidRDefault="00535725" w:rsidP="00B31F19">
          <w:pPr>
            <w:pStyle w:val="Brdtext"/>
            <w:spacing w:after="240" w:line="280" w:lineRule="atLeast"/>
            <w:rPr>
              <w:color w:val="000000" w:themeColor="text1"/>
            </w:rPr>
          </w:pPr>
          <w:r w:rsidRPr="003D766D">
            <w:rPr>
              <w:rStyle w:val="Platshllartext"/>
              <w:color w:val="FF0000"/>
            </w:rPr>
            <w:t xml:space="preserve">Här </w:t>
          </w:r>
          <w:r w:rsidRPr="00535725">
            <w:rPr>
              <w:rStyle w:val="Platshllartext"/>
              <w:color w:val="FF0000"/>
            </w:rPr>
            <w:t>kan du skriva din egen text om vad som gäller för minderåriga på byggarbetsplatsen.</w:t>
          </w:r>
        </w:p>
      </w:sdtContent>
    </w:sdt>
    <w:p w14:paraId="616CBC37" w14:textId="77777777" w:rsidR="00535725" w:rsidRDefault="00535725" w:rsidP="00535725">
      <w:pPr>
        <w:pStyle w:val="DMNumHeading2"/>
      </w:pPr>
      <w:bookmarkStart w:id="27" w:name="_Toc11134167"/>
      <w:r w:rsidRPr="00535725">
        <w:t>Uppmärksamhet</w:t>
      </w:r>
      <w:bookmarkEnd w:id="27"/>
    </w:p>
    <w:p w14:paraId="237D7162" w14:textId="77777777" w:rsidR="00535725" w:rsidRDefault="00535725" w:rsidP="00B31F19">
      <w:pPr>
        <w:pStyle w:val="Brdtext"/>
        <w:spacing w:after="240" w:line="280" w:lineRule="atLeast"/>
      </w:pPr>
      <w:r w:rsidRPr="00535725">
        <w:t>För att förebygga olyckor är det av vikt att samtliga personer som befinner sig på byggarbetsplatsen iakttar uppmärksamhet. Den som önskar använda sig av radio, MP3-spelare, hörselkåpor eller dylikt ska kontakta arbetsledningen om detta.</w:t>
      </w:r>
    </w:p>
    <w:sdt>
      <w:sdtPr>
        <w:rPr>
          <w:color w:val="000000" w:themeColor="text1"/>
        </w:rPr>
        <w:id w:val="-478839583"/>
        <w:placeholder>
          <w:docPart w:val="D3429611816643BBA3E08A6D3853B95C"/>
        </w:placeholder>
        <w:temporary/>
        <w:showingPlcHdr/>
      </w:sdtPr>
      <w:sdtContent>
        <w:p w14:paraId="1E73898E" w14:textId="77777777" w:rsidR="00535725" w:rsidRDefault="00535725" w:rsidP="00B31F19">
          <w:pPr>
            <w:pStyle w:val="Brdtext"/>
            <w:spacing w:after="240" w:line="280" w:lineRule="atLeast"/>
            <w:rPr>
              <w:color w:val="000000" w:themeColor="text1"/>
            </w:rPr>
          </w:pPr>
          <w:r w:rsidRPr="003D766D">
            <w:rPr>
              <w:rStyle w:val="Platshllartext"/>
              <w:color w:val="FF0000"/>
            </w:rPr>
            <w:t xml:space="preserve">Här </w:t>
          </w:r>
          <w:r w:rsidRPr="00535725">
            <w:rPr>
              <w:rStyle w:val="Platshllartext"/>
              <w:color w:val="FF0000"/>
            </w:rPr>
            <w:t>kan du skriva din egen text om hur uppmärksamhet ska säkerställas på byggarbetsplatsen.</w:t>
          </w:r>
        </w:p>
      </w:sdtContent>
    </w:sdt>
    <w:p w14:paraId="5170D4F7" w14:textId="77777777" w:rsidR="00535725" w:rsidRDefault="00535725" w:rsidP="00535725">
      <w:pPr>
        <w:pStyle w:val="DMNumHeading2"/>
      </w:pPr>
      <w:bookmarkStart w:id="28" w:name="_Toc11134168"/>
      <w:r>
        <w:t>Övrigt</w:t>
      </w:r>
      <w:bookmarkEnd w:id="28"/>
    </w:p>
    <w:sdt>
      <w:sdtPr>
        <w:rPr>
          <w:color w:val="000000" w:themeColor="text1"/>
        </w:rPr>
        <w:id w:val="-1540971759"/>
        <w:placeholder>
          <w:docPart w:val="D8AF72D26D9B46838E7218BEC821A3C5"/>
        </w:placeholder>
        <w:temporary/>
        <w:showingPlcHdr/>
      </w:sdtPr>
      <w:sdtContent>
        <w:p w14:paraId="70A6F366" w14:textId="77777777" w:rsidR="00535725" w:rsidRDefault="00535725" w:rsidP="00B31F19">
          <w:pPr>
            <w:pStyle w:val="Brdtext"/>
            <w:spacing w:after="240" w:line="280" w:lineRule="atLeast"/>
            <w:rPr>
              <w:color w:val="000000" w:themeColor="text1"/>
            </w:rPr>
          </w:pPr>
          <w:r w:rsidRPr="003D766D">
            <w:rPr>
              <w:rStyle w:val="Platshllartext"/>
              <w:color w:val="FF0000"/>
            </w:rPr>
            <w:t xml:space="preserve">Här </w:t>
          </w:r>
          <w:r w:rsidRPr="00535725">
            <w:rPr>
              <w:rStyle w:val="Platshllartext"/>
              <w:color w:val="FF0000"/>
            </w:rPr>
            <w:t>kan du skriva din egen text om övriga regler, riktlinjer och arbetssätt som ska gälla på byggarbetsplatsen.</w:t>
          </w:r>
        </w:p>
      </w:sdtContent>
    </w:sdt>
    <w:p w14:paraId="4FD490EE" w14:textId="77777777" w:rsidR="004C224B" w:rsidRDefault="004C224B">
      <w:pPr>
        <w:spacing w:after="210" w:line="276" w:lineRule="auto"/>
      </w:pPr>
      <w:r>
        <w:br w:type="page"/>
      </w:r>
    </w:p>
    <w:p w14:paraId="28C8E47C" w14:textId="77777777" w:rsidR="00535725" w:rsidRDefault="004C224B" w:rsidP="004C224B">
      <w:pPr>
        <w:pStyle w:val="DMNumHeading1"/>
      </w:pPr>
      <w:bookmarkStart w:id="29" w:name="_Toc11134169"/>
      <w:r w:rsidRPr="004C224B">
        <w:lastRenderedPageBreak/>
        <w:t>Risköversikt och handlingsplan</w:t>
      </w:r>
      <w:bookmarkEnd w:id="29"/>
    </w:p>
    <w:p w14:paraId="3DF243B6" w14:textId="77777777" w:rsidR="004C224B" w:rsidRDefault="004C224B" w:rsidP="004C224B">
      <w:pPr>
        <w:pStyle w:val="DMNumHeading2"/>
      </w:pPr>
      <w:bookmarkStart w:id="30" w:name="_Toc11134170"/>
      <w:r w:rsidRPr="004C224B">
        <w:t>Arbeten som är förenade med särskild risk</w:t>
      </w:r>
      <w:bookmarkEnd w:id="30"/>
    </w:p>
    <w:p w14:paraId="121C6EB8" w14:textId="77777777" w:rsidR="004C224B" w:rsidRDefault="004C224B" w:rsidP="004C224B">
      <w:pPr>
        <w:pStyle w:val="Brdtext"/>
      </w:pPr>
      <w:r w:rsidRPr="004C224B">
        <w:t>Komplettera i förekommande fall med exempel utöver de som listas nedan.</w:t>
      </w:r>
    </w:p>
    <w:tbl>
      <w:tblPr>
        <w:tblStyle w:val="Tabellrutnt"/>
        <w:tblW w:w="0" w:type="auto"/>
        <w:tblLook w:val="04A0" w:firstRow="1" w:lastRow="0" w:firstColumn="1" w:lastColumn="0" w:noHBand="0" w:noVBand="1"/>
      </w:tblPr>
      <w:tblGrid>
        <w:gridCol w:w="7933"/>
        <w:gridCol w:w="567"/>
        <w:gridCol w:w="563"/>
      </w:tblGrid>
      <w:tr w:rsidR="004C224B" w14:paraId="55717520" w14:textId="77777777" w:rsidTr="004C224B">
        <w:tc>
          <w:tcPr>
            <w:tcW w:w="7933" w:type="dxa"/>
            <w:tcBorders>
              <w:top w:val="nil"/>
              <w:left w:val="nil"/>
              <w:bottom w:val="single" w:sz="4" w:space="0" w:color="auto"/>
              <w:right w:val="nil"/>
            </w:tcBorders>
          </w:tcPr>
          <w:p w14:paraId="67D034E6" w14:textId="77777777" w:rsidR="004C224B" w:rsidRDefault="004C224B" w:rsidP="004C224B">
            <w:pPr>
              <w:pStyle w:val="DMTableHeading"/>
            </w:pPr>
            <w:r w:rsidRPr="004C224B">
              <w:t>Arbeten med särskild risk som kommer att förekomma</w:t>
            </w:r>
          </w:p>
        </w:tc>
        <w:tc>
          <w:tcPr>
            <w:tcW w:w="567" w:type="dxa"/>
            <w:tcBorders>
              <w:top w:val="nil"/>
              <w:left w:val="nil"/>
              <w:bottom w:val="single" w:sz="4" w:space="0" w:color="auto"/>
              <w:right w:val="nil"/>
            </w:tcBorders>
          </w:tcPr>
          <w:p w14:paraId="398A5444" w14:textId="77777777" w:rsidR="004C224B" w:rsidRDefault="004C224B" w:rsidP="004C224B">
            <w:pPr>
              <w:pStyle w:val="DMTableHeading"/>
              <w:jc w:val="center"/>
            </w:pPr>
            <w:r>
              <w:t>Nej</w:t>
            </w:r>
          </w:p>
        </w:tc>
        <w:tc>
          <w:tcPr>
            <w:tcW w:w="563" w:type="dxa"/>
            <w:tcBorders>
              <w:top w:val="nil"/>
              <w:left w:val="nil"/>
              <w:bottom w:val="single" w:sz="4" w:space="0" w:color="auto"/>
              <w:right w:val="nil"/>
            </w:tcBorders>
          </w:tcPr>
          <w:p w14:paraId="0ACF8016" w14:textId="77777777" w:rsidR="004C224B" w:rsidRDefault="004C224B" w:rsidP="004C224B">
            <w:pPr>
              <w:pStyle w:val="DMTableHeading"/>
              <w:jc w:val="center"/>
            </w:pPr>
            <w:r>
              <w:t>Ja</w:t>
            </w:r>
          </w:p>
        </w:tc>
      </w:tr>
      <w:tr w:rsidR="004C224B" w14:paraId="64956E9D" w14:textId="77777777" w:rsidTr="004C224B">
        <w:tc>
          <w:tcPr>
            <w:tcW w:w="7933" w:type="dxa"/>
            <w:tcBorders>
              <w:top w:val="single" w:sz="4" w:space="0" w:color="auto"/>
              <w:bottom w:val="single" w:sz="4" w:space="0" w:color="auto"/>
            </w:tcBorders>
          </w:tcPr>
          <w:p w14:paraId="7CA7421C" w14:textId="77777777" w:rsidR="004C224B" w:rsidRDefault="004C224B" w:rsidP="00207844">
            <w:pPr>
              <w:pStyle w:val="Numreradlista"/>
              <w:spacing w:after="240" w:line="280" w:lineRule="atLeast"/>
            </w:pPr>
            <w:r w:rsidRPr="004C224B">
              <w:t>Arbete med risk för fall från högre höjd än två meter.</w:t>
            </w:r>
          </w:p>
        </w:tc>
        <w:tc>
          <w:tcPr>
            <w:tcW w:w="567" w:type="dxa"/>
            <w:tcBorders>
              <w:top w:val="single" w:sz="4" w:space="0" w:color="auto"/>
              <w:bottom w:val="single" w:sz="4" w:space="0" w:color="auto"/>
            </w:tcBorders>
          </w:tcPr>
          <w:p w14:paraId="37A0252F" w14:textId="77777777" w:rsidR="004C224B" w:rsidRDefault="004C224B" w:rsidP="004C224B">
            <w:pPr>
              <w:pStyle w:val="DMTableBody"/>
            </w:pPr>
          </w:p>
        </w:tc>
        <w:tc>
          <w:tcPr>
            <w:tcW w:w="563" w:type="dxa"/>
            <w:tcBorders>
              <w:top w:val="single" w:sz="4" w:space="0" w:color="auto"/>
              <w:bottom w:val="single" w:sz="4" w:space="0" w:color="auto"/>
            </w:tcBorders>
          </w:tcPr>
          <w:p w14:paraId="15BF3D0A" w14:textId="77777777" w:rsidR="004C224B" w:rsidRDefault="004C224B" w:rsidP="004C224B">
            <w:pPr>
              <w:pStyle w:val="DMTableBody"/>
            </w:pPr>
          </w:p>
        </w:tc>
      </w:tr>
      <w:tr w:rsidR="004C224B" w14:paraId="6D0391B2" w14:textId="77777777" w:rsidTr="004C224B">
        <w:tc>
          <w:tcPr>
            <w:tcW w:w="7933" w:type="dxa"/>
            <w:tcBorders>
              <w:top w:val="single" w:sz="4" w:space="0" w:color="auto"/>
              <w:bottom w:val="single" w:sz="4" w:space="0" w:color="auto"/>
            </w:tcBorders>
          </w:tcPr>
          <w:p w14:paraId="53C16FE6" w14:textId="77777777" w:rsidR="004C224B" w:rsidRDefault="004C224B" w:rsidP="00207844">
            <w:pPr>
              <w:pStyle w:val="Numreradlista"/>
              <w:spacing w:after="240" w:line="280" w:lineRule="atLeast"/>
            </w:pPr>
            <w:r w:rsidRPr="004C224B">
              <w:t>Arbete som innebär risk att begravas under jordmassor eller sjunka ner i lös mark.</w:t>
            </w:r>
          </w:p>
        </w:tc>
        <w:tc>
          <w:tcPr>
            <w:tcW w:w="567" w:type="dxa"/>
            <w:tcBorders>
              <w:top w:val="single" w:sz="4" w:space="0" w:color="auto"/>
              <w:bottom w:val="single" w:sz="4" w:space="0" w:color="auto"/>
            </w:tcBorders>
          </w:tcPr>
          <w:p w14:paraId="3EEEB5DA" w14:textId="77777777" w:rsidR="004C224B" w:rsidRDefault="004C224B" w:rsidP="004C224B">
            <w:pPr>
              <w:pStyle w:val="DMTableBody"/>
            </w:pPr>
          </w:p>
        </w:tc>
        <w:tc>
          <w:tcPr>
            <w:tcW w:w="563" w:type="dxa"/>
            <w:tcBorders>
              <w:top w:val="single" w:sz="4" w:space="0" w:color="auto"/>
              <w:bottom w:val="single" w:sz="4" w:space="0" w:color="auto"/>
            </w:tcBorders>
          </w:tcPr>
          <w:p w14:paraId="66C34A3A" w14:textId="77777777" w:rsidR="004C224B" w:rsidRDefault="004C224B" w:rsidP="004C224B">
            <w:pPr>
              <w:pStyle w:val="DMTableBody"/>
            </w:pPr>
          </w:p>
        </w:tc>
      </w:tr>
      <w:tr w:rsidR="004C224B" w14:paraId="0F5573FE" w14:textId="77777777" w:rsidTr="004C224B">
        <w:tc>
          <w:tcPr>
            <w:tcW w:w="7933" w:type="dxa"/>
            <w:tcBorders>
              <w:top w:val="single" w:sz="4" w:space="0" w:color="auto"/>
              <w:bottom w:val="single" w:sz="4" w:space="0" w:color="auto"/>
            </w:tcBorders>
          </w:tcPr>
          <w:p w14:paraId="3CF958D1" w14:textId="77777777" w:rsidR="004C224B" w:rsidRPr="002D76FB" w:rsidRDefault="004C224B" w:rsidP="00207844">
            <w:pPr>
              <w:pStyle w:val="Numreradlista"/>
              <w:spacing w:after="240" w:line="280" w:lineRule="atLeast"/>
            </w:pPr>
            <w:r w:rsidRPr="002D76FB">
              <w:t>Arbete med sådana kemiska eller biologiska ämnen som medför särskild fara för hälsa och säkerhet eller som enligt Arbetarskyddsstyrelsens eller Arbetsmiljöverkets föreskrifter omfattas av krav på medicinsk kontroll.</w:t>
            </w:r>
          </w:p>
        </w:tc>
        <w:tc>
          <w:tcPr>
            <w:tcW w:w="567" w:type="dxa"/>
            <w:tcBorders>
              <w:top w:val="single" w:sz="4" w:space="0" w:color="auto"/>
              <w:bottom w:val="single" w:sz="4" w:space="0" w:color="auto"/>
            </w:tcBorders>
          </w:tcPr>
          <w:p w14:paraId="44D12D35" w14:textId="77777777" w:rsidR="004C224B" w:rsidRDefault="004C224B" w:rsidP="004C224B">
            <w:pPr>
              <w:pStyle w:val="DMTableBody"/>
            </w:pPr>
          </w:p>
        </w:tc>
        <w:tc>
          <w:tcPr>
            <w:tcW w:w="563" w:type="dxa"/>
            <w:tcBorders>
              <w:top w:val="single" w:sz="4" w:space="0" w:color="auto"/>
              <w:bottom w:val="single" w:sz="4" w:space="0" w:color="auto"/>
            </w:tcBorders>
          </w:tcPr>
          <w:p w14:paraId="27C01795" w14:textId="77777777" w:rsidR="004C224B" w:rsidRDefault="004C224B" w:rsidP="004C224B">
            <w:pPr>
              <w:pStyle w:val="DMTableBody"/>
            </w:pPr>
          </w:p>
        </w:tc>
      </w:tr>
      <w:tr w:rsidR="004C224B" w14:paraId="2A5959D9" w14:textId="77777777" w:rsidTr="004C224B">
        <w:tc>
          <w:tcPr>
            <w:tcW w:w="7933" w:type="dxa"/>
            <w:tcBorders>
              <w:top w:val="single" w:sz="4" w:space="0" w:color="auto"/>
              <w:bottom w:val="single" w:sz="4" w:space="0" w:color="auto"/>
            </w:tcBorders>
          </w:tcPr>
          <w:p w14:paraId="5C4F87FA" w14:textId="77777777" w:rsidR="004C224B" w:rsidRPr="002D76FB" w:rsidRDefault="004C224B" w:rsidP="00207844">
            <w:pPr>
              <w:pStyle w:val="Numreradlista"/>
              <w:spacing w:after="240" w:line="280" w:lineRule="atLeast"/>
            </w:pPr>
            <w:r w:rsidRPr="002D76FB">
              <w:t>Arbete där de som arbetar exponeras för joniserande strålning och för vilket kontrollerat område eller skyddat område ska inrättas enligt Statens strålskyddsinstituts föreskrifter (SSI FS 1998:3) om kategoriindelning av arbetstagare och arbetsställen vid verksamhet med joniserande strålning.</w:t>
            </w:r>
          </w:p>
        </w:tc>
        <w:tc>
          <w:tcPr>
            <w:tcW w:w="567" w:type="dxa"/>
            <w:tcBorders>
              <w:top w:val="single" w:sz="4" w:space="0" w:color="auto"/>
              <w:bottom w:val="single" w:sz="4" w:space="0" w:color="auto"/>
            </w:tcBorders>
          </w:tcPr>
          <w:p w14:paraId="72205E34" w14:textId="77777777" w:rsidR="004C224B" w:rsidRDefault="004C224B" w:rsidP="004C224B">
            <w:pPr>
              <w:pStyle w:val="DMTableBody"/>
            </w:pPr>
          </w:p>
        </w:tc>
        <w:tc>
          <w:tcPr>
            <w:tcW w:w="563" w:type="dxa"/>
            <w:tcBorders>
              <w:top w:val="single" w:sz="4" w:space="0" w:color="auto"/>
              <w:bottom w:val="single" w:sz="4" w:space="0" w:color="auto"/>
            </w:tcBorders>
          </w:tcPr>
          <w:p w14:paraId="5ECAEFAB" w14:textId="77777777" w:rsidR="004C224B" w:rsidRDefault="004C224B" w:rsidP="004C224B">
            <w:pPr>
              <w:pStyle w:val="DMTableBody"/>
            </w:pPr>
          </w:p>
        </w:tc>
      </w:tr>
      <w:tr w:rsidR="004C224B" w14:paraId="3F03D100" w14:textId="77777777" w:rsidTr="004C224B">
        <w:tc>
          <w:tcPr>
            <w:tcW w:w="7933" w:type="dxa"/>
            <w:tcBorders>
              <w:top w:val="single" w:sz="4" w:space="0" w:color="auto"/>
              <w:bottom w:val="single" w:sz="4" w:space="0" w:color="auto"/>
            </w:tcBorders>
          </w:tcPr>
          <w:p w14:paraId="40D8B4CC" w14:textId="77777777" w:rsidR="004C224B" w:rsidRPr="002D76FB" w:rsidRDefault="004C224B" w:rsidP="00207844">
            <w:pPr>
              <w:pStyle w:val="Numreradlista"/>
              <w:spacing w:after="240" w:line="280" w:lineRule="atLeast"/>
            </w:pPr>
            <w:r w:rsidRPr="002D76FB">
              <w:t>Arbete i närheten av högspänningsledning.</w:t>
            </w:r>
          </w:p>
        </w:tc>
        <w:tc>
          <w:tcPr>
            <w:tcW w:w="567" w:type="dxa"/>
            <w:tcBorders>
              <w:top w:val="single" w:sz="4" w:space="0" w:color="auto"/>
              <w:bottom w:val="single" w:sz="4" w:space="0" w:color="auto"/>
            </w:tcBorders>
          </w:tcPr>
          <w:p w14:paraId="549CBD37" w14:textId="77777777" w:rsidR="004C224B" w:rsidRDefault="004C224B" w:rsidP="004C224B">
            <w:pPr>
              <w:pStyle w:val="DMTableBody"/>
            </w:pPr>
          </w:p>
        </w:tc>
        <w:tc>
          <w:tcPr>
            <w:tcW w:w="563" w:type="dxa"/>
            <w:tcBorders>
              <w:top w:val="single" w:sz="4" w:space="0" w:color="auto"/>
              <w:bottom w:val="single" w:sz="4" w:space="0" w:color="auto"/>
            </w:tcBorders>
          </w:tcPr>
          <w:p w14:paraId="1C13CF48" w14:textId="77777777" w:rsidR="004C224B" w:rsidRDefault="004C224B" w:rsidP="004C224B">
            <w:pPr>
              <w:pStyle w:val="DMTableBody"/>
            </w:pPr>
          </w:p>
        </w:tc>
      </w:tr>
      <w:tr w:rsidR="004C224B" w14:paraId="5314205C" w14:textId="77777777" w:rsidTr="004C224B">
        <w:tc>
          <w:tcPr>
            <w:tcW w:w="7933" w:type="dxa"/>
            <w:tcBorders>
              <w:top w:val="single" w:sz="4" w:space="0" w:color="auto"/>
              <w:bottom w:val="single" w:sz="4" w:space="0" w:color="auto"/>
            </w:tcBorders>
          </w:tcPr>
          <w:p w14:paraId="1075D0A8" w14:textId="77777777" w:rsidR="004C224B" w:rsidRPr="002D76FB" w:rsidRDefault="004C224B" w:rsidP="00207844">
            <w:pPr>
              <w:pStyle w:val="Numreradlista"/>
              <w:spacing w:after="240" w:line="280" w:lineRule="atLeast"/>
            </w:pPr>
            <w:r w:rsidRPr="002D76FB">
              <w:t xml:space="preserve">Arbete med risk för drunkning. </w:t>
            </w:r>
          </w:p>
        </w:tc>
        <w:tc>
          <w:tcPr>
            <w:tcW w:w="567" w:type="dxa"/>
            <w:tcBorders>
              <w:top w:val="single" w:sz="4" w:space="0" w:color="auto"/>
              <w:bottom w:val="single" w:sz="4" w:space="0" w:color="auto"/>
            </w:tcBorders>
          </w:tcPr>
          <w:p w14:paraId="12D286D7" w14:textId="77777777" w:rsidR="004C224B" w:rsidRDefault="004C224B" w:rsidP="004C224B">
            <w:pPr>
              <w:pStyle w:val="DMTableBody"/>
            </w:pPr>
          </w:p>
        </w:tc>
        <w:tc>
          <w:tcPr>
            <w:tcW w:w="563" w:type="dxa"/>
            <w:tcBorders>
              <w:top w:val="single" w:sz="4" w:space="0" w:color="auto"/>
              <w:bottom w:val="single" w:sz="4" w:space="0" w:color="auto"/>
            </w:tcBorders>
          </w:tcPr>
          <w:p w14:paraId="318B965C" w14:textId="77777777" w:rsidR="004C224B" w:rsidRDefault="004C224B" w:rsidP="004C224B">
            <w:pPr>
              <w:pStyle w:val="DMTableBody"/>
            </w:pPr>
          </w:p>
        </w:tc>
      </w:tr>
      <w:tr w:rsidR="004C224B" w14:paraId="4F7B52F8" w14:textId="77777777" w:rsidTr="004C224B">
        <w:tc>
          <w:tcPr>
            <w:tcW w:w="7933" w:type="dxa"/>
            <w:tcBorders>
              <w:top w:val="single" w:sz="4" w:space="0" w:color="auto"/>
              <w:bottom w:val="single" w:sz="4" w:space="0" w:color="auto"/>
            </w:tcBorders>
          </w:tcPr>
          <w:p w14:paraId="462A5A90" w14:textId="77777777" w:rsidR="004C224B" w:rsidRPr="002D76FB" w:rsidRDefault="004C224B" w:rsidP="00207844">
            <w:pPr>
              <w:pStyle w:val="Numreradlista"/>
              <w:spacing w:after="240" w:line="280" w:lineRule="atLeast"/>
            </w:pPr>
            <w:r w:rsidRPr="002D76FB">
              <w:t>Arbete i brunnar eller tunnlar samt anläggningsarbete under jord.</w:t>
            </w:r>
          </w:p>
        </w:tc>
        <w:tc>
          <w:tcPr>
            <w:tcW w:w="567" w:type="dxa"/>
            <w:tcBorders>
              <w:top w:val="single" w:sz="4" w:space="0" w:color="auto"/>
              <w:bottom w:val="single" w:sz="4" w:space="0" w:color="auto"/>
            </w:tcBorders>
          </w:tcPr>
          <w:p w14:paraId="61E12ACA" w14:textId="77777777" w:rsidR="004C224B" w:rsidRDefault="004C224B" w:rsidP="004C224B">
            <w:pPr>
              <w:pStyle w:val="DMTableBody"/>
            </w:pPr>
          </w:p>
        </w:tc>
        <w:tc>
          <w:tcPr>
            <w:tcW w:w="563" w:type="dxa"/>
            <w:tcBorders>
              <w:top w:val="single" w:sz="4" w:space="0" w:color="auto"/>
              <w:bottom w:val="single" w:sz="4" w:space="0" w:color="auto"/>
            </w:tcBorders>
          </w:tcPr>
          <w:p w14:paraId="1633777A" w14:textId="77777777" w:rsidR="004C224B" w:rsidRDefault="004C224B" w:rsidP="004C224B">
            <w:pPr>
              <w:pStyle w:val="DMTableBody"/>
            </w:pPr>
          </w:p>
        </w:tc>
      </w:tr>
      <w:tr w:rsidR="004C224B" w14:paraId="32B471FD" w14:textId="77777777" w:rsidTr="004C224B">
        <w:tc>
          <w:tcPr>
            <w:tcW w:w="7933" w:type="dxa"/>
            <w:tcBorders>
              <w:top w:val="single" w:sz="4" w:space="0" w:color="auto"/>
              <w:bottom w:val="single" w:sz="4" w:space="0" w:color="auto"/>
            </w:tcBorders>
          </w:tcPr>
          <w:p w14:paraId="492AD128" w14:textId="77777777" w:rsidR="004C224B" w:rsidRPr="002D76FB" w:rsidRDefault="004C224B" w:rsidP="00207844">
            <w:pPr>
              <w:pStyle w:val="Numreradlista"/>
              <w:spacing w:after="240" w:line="280" w:lineRule="atLeast"/>
            </w:pPr>
            <w:r w:rsidRPr="002D76FB">
              <w:t>Undervattensarbete med dykarutrustning.</w:t>
            </w:r>
          </w:p>
        </w:tc>
        <w:tc>
          <w:tcPr>
            <w:tcW w:w="567" w:type="dxa"/>
            <w:tcBorders>
              <w:top w:val="single" w:sz="4" w:space="0" w:color="auto"/>
              <w:bottom w:val="single" w:sz="4" w:space="0" w:color="auto"/>
            </w:tcBorders>
          </w:tcPr>
          <w:p w14:paraId="0AA6B5F0" w14:textId="77777777" w:rsidR="004C224B" w:rsidRDefault="004C224B" w:rsidP="004C224B">
            <w:pPr>
              <w:pStyle w:val="DMTableBody"/>
            </w:pPr>
          </w:p>
        </w:tc>
        <w:tc>
          <w:tcPr>
            <w:tcW w:w="563" w:type="dxa"/>
            <w:tcBorders>
              <w:top w:val="single" w:sz="4" w:space="0" w:color="auto"/>
              <w:bottom w:val="single" w:sz="4" w:space="0" w:color="auto"/>
            </w:tcBorders>
          </w:tcPr>
          <w:p w14:paraId="389E79D3" w14:textId="77777777" w:rsidR="004C224B" w:rsidRDefault="004C224B" w:rsidP="004C224B">
            <w:pPr>
              <w:pStyle w:val="DMTableBody"/>
            </w:pPr>
          </w:p>
        </w:tc>
      </w:tr>
      <w:tr w:rsidR="004C224B" w14:paraId="6A21DEB4" w14:textId="77777777" w:rsidTr="004C224B">
        <w:tc>
          <w:tcPr>
            <w:tcW w:w="7933" w:type="dxa"/>
            <w:tcBorders>
              <w:top w:val="single" w:sz="4" w:space="0" w:color="auto"/>
              <w:bottom w:val="single" w:sz="4" w:space="0" w:color="auto"/>
            </w:tcBorders>
          </w:tcPr>
          <w:p w14:paraId="4F85C4AF" w14:textId="77777777" w:rsidR="004C224B" w:rsidRPr="002D76FB" w:rsidRDefault="004C224B" w:rsidP="00207844">
            <w:pPr>
              <w:pStyle w:val="Numreradlista"/>
              <w:spacing w:after="240" w:line="280" w:lineRule="atLeast"/>
            </w:pPr>
            <w:r w:rsidRPr="002D76FB">
              <w:t xml:space="preserve">Arbete i kassun under förhöjt lufttryck. </w:t>
            </w:r>
          </w:p>
        </w:tc>
        <w:tc>
          <w:tcPr>
            <w:tcW w:w="567" w:type="dxa"/>
            <w:tcBorders>
              <w:top w:val="single" w:sz="4" w:space="0" w:color="auto"/>
              <w:bottom w:val="single" w:sz="4" w:space="0" w:color="auto"/>
            </w:tcBorders>
          </w:tcPr>
          <w:p w14:paraId="59D75C3E" w14:textId="77777777" w:rsidR="004C224B" w:rsidRDefault="004C224B" w:rsidP="004C224B">
            <w:pPr>
              <w:pStyle w:val="DMTableBody"/>
            </w:pPr>
          </w:p>
        </w:tc>
        <w:tc>
          <w:tcPr>
            <w:tcW w:w="563" w:type="dxa"/>
            <w:tcBorders>
              <w:top w:val="single" w:sz="4" w:space="0" w:color="auto"/>
              <w:bottom w:val="single" w:sz="4" w:space="0" w:color="auto"/>
            </w:tcBorders>
          </w:tcPr>
          <w:p w14:paraId="35FA9B3A" w14:textId="77777777" w:rsidR="004C224B" w:rsidRDefault="004C224B" w:rsidP="004C224B">
            <w:pPr>
              <w:pStyle w:val="DMTableBody"/>
            </w:pPr>
          </w:p>
        </w:tc>
      </w:tr>
      <w:tr w:rsidR="004C224B" w14:paraId="1679CC8A" w14:textId="77777777" w:rsidTr="004C224B">
        <w:tc>
          <w:tcPr>
            <w:tcW w:w="7933" w:type="dxa"/>
            <w:tcBorders>
              <w:top w:val="single" w:sz="4" w:space="0" w:color="auto"/>
              <w:bottom w:val="single" w:sz="4" w:space="0" w:color="auto"/>
            </w:tcBorders>
          </w:tcPr>
          <w:p w14:paraId="3069890A" w14:textId="77777777" w:rsidR="004C224B" w:rsidRPr="002D76FB" w:rsidRDefault="004C224B" w:rsidP="00207844">
            <w:pPr>
              <w:pStyle w:val="Numreradlista"/>
              <w:spacing w:after="240" w:line="280" w:lineRule="atLeast"/>
            </w:pPr>
            <w:r w:rsidRPr="002D76FB">
              <w:t xml:space="preserve">Arbete vid vilket sprängämnen används. </w:t>
            </w:r>
          </w:p>
        </w:tc>
        <w:tc>
          <w:tcPr>
            <w:tcW w:w="567" w:type="dxa"/>
            <w:tcBorders>
              <w:top w:val="single" w:sz="4" w:space="0" w:color="auto"/>
              <w:bottom w:val="single" w:sz="4" w:space="0" w:color="auto"/>
            </w:tcBorders>
          </w:tcPr>
          <w:p w14:paraId="5BBB22D1" w14:textId="77777777" w:rsidR="004C224B" w:rsidRDefault="004C224B" w:rsidP="004C224B">
            <w:pPr>
              <w:pStyle w:val="DMTableBody"/>
            </w:pPr>
          </w:p>
        </w:tc>
        <w:tc>
          <w:tcPr>
            <w:tcW w:w="563" w:type="dxa"/>
            <w:tcBorders>
              <w:top w:val="single" w:sz="4" w:space="0" w:color="auto"/>
              <w:bottom w:val="single" w:sz="4" w:space="0" w:color="auto"/>
            </w:tcBorders>
          </w:tcPr>
          <w:p w14:paraId="35339221" w14:textId="77777777" w:rsidR="004C224B" w:rsidRDefault="004C224B" w:rsidP="004C224B">
            <w:pPr>
              <w:pStyle w:val="DMTableBody"/>
            </w:pPr>
          </w:p>
        </w:tc>
      </w:tr>
      <w:tr w:rsidR="004C224B" w14:paraId="4D6BDB05" w14:textId="77777777" w:rsidTr="004C224B">
        <w:tc>
          <w:tcPr>
            <w:tcW w:w="7933" w:type="dxa"/>
            <w:tcBorders>
              <w:top w:val="single" w:sz="4" w:space="0" w:color="auto"/>
              <w:bottom w:val="single" w:sz="4" w:space="0" w:color="auto"/>
            </w:tcBorders>
          </w:tcPr>
          <w:p w14:paraId="59A887B9" w14:textId="77777777" w:rsidR="004C224B" w:rsidRPr="002D76FB" w:rsidRDefault="004C224B" w:rsidP="00207844">
            <w:pPr>
              <w:pStyle w:val="Numreradlista"/>
              <w:spacing w:after="240" w:line="280" w:lineRule="atLeast"/>
            </w:pPr>
            <w:r w:rsidRPr="002D76FB">
              <w:t xml:space="preserve">Arbete vid vilket lansering, montering och nedmontering av tunga byggelement eller tunga formbyggnadselement ingår. </w:t>
            </w:r>
          </w:p>
        </w:tc>
        <w:tc>
          <w:tcPr>
            <w:tcW w:w="567" w:type="dxa"/>
            <w:tcBorders>
              <w:top w:val="single" w:sz="4" w:space="0" w:color="auto"/>
              <w:bottom w:val="single" w:sz="4" w:space="0" w:color="auto"/>
            </w:tcBorders>
          </w:tcPr>
          <w:p w14:paraId="316BA9E3" w14:textId="77777777" w:rsidR="004C224B" w:rsidRDefault="004C224B" w:rsidP="004C224B">
            <w:pPr>
              <w:pStyle w:val="DMTableBody"/>
            </w:pPr>
          </w:p>
        </w:tc>
        <w:tc>
          <w:tcPr>
            <w:tcW w:w="563" w:type="dxa"/>
            <w:tcBorders>
              <w:top w:val="single" w:sz="4" w:space="0" w:color="auto"/>
              <w:bottom w:val="single" w:sz="4" w:space="0" w:color="auto"/>
            </w:tcBorders>
          </w:tcPr>
          <w:p w14:paraId="0A612F9A" w14:textId="77777777" w:rsidR="004C224B" w:rsidRDefault="004C224B" w:rsidP="004C224B">
            <w:pPr>
              <w:pStyle w:val="DMTableBody"/>
            </w:pPr>
          </w:p>
        </w:tc>
      </w:tr>
      <w:tr w:rsidR="004C224B" w14:paraId="12C9CFD3" w14:textId="77777777" w:rsidTr="004C224B">
        <w:tc>
          <w:tcPr>
            <w:tcW w:w="7933" w:type="dxa"/>
            <w:tcBorders>
              <w:top w:val="single" w:sz="4" w:space="0" w:color="auto"/>
              <w:bottom w:val="single" w:sz="4" w:space="0" w:color="auto"/>
            </w:tcBorders>
          </w:tcPr>
          <w:p w14:paraId="3DBE31DF" w14:textId="77777777" w:rsidR="004C224B" w:rsidRPr="002D76FB" w:rsidRDefault="004C224B" w:rsidP="00207844">
            <w:pPr>
              <w:pStyle w:val="Numreradlista"/>
              <w:spacing w:after="240" w:line="280" w:lineRule="atLeast"/>
            </w:pPr>
            <w:r w:rsidRPr="002D76FB">
              <w:t xml:space="preserve">Arbete på plats eller område med passerande fordonstrafik. </w:t>
            </w:r>
          </w:p>
        </w:tc>
        <w:tc>
          <w:tcPr>
            <w:tcW w:w="567" w:type="dxa"/>
            <w:tcBorders>
              <w:top w:val="single" w:sz="4" w:space="0" w:color="auto"/>
              <w:bottom w:val="single" w:sz="4" w:space="0" w:color="auto"/>
            </w:tcBorders>
          </w:tcPr>
          <w:p w14:paraId="448C16CC" w14:textId="77777777" w:rsidR="004C224B" w:rsidRDefault="004C224B" w:rsidP="004C224B">
            <w:pPr>
              <w:pStyle w:val="DMTableBody"/>
            </w:pPr>
          </w:p>
        </w:tc>
        <w:tc>
          <w:tcPr>
            <w:tcW w:w="563" w:type="dxa"/>
            <w:tcBorders>
              <w:top w:val="single" w:sz="4" w:space="0" w:color="auto"/>
              <w:bottom w:val="single" w:sz="4" w:space="0" w:color="auto"/>
            </w:tcBorders>
          </w:tcPr>
          <w:p w14:paraId="4D536155" w14:textId="77777777" w:rsidR="004C224B" w:rsidRDefault="004C224B" w:rsidP="004C224B">
            <w:pPr>
              <w:pStyle w:val="DMTableBody"/>
            </w:pPr>
          </w:p>
        </w:tc>
      </w:tr>
      <w:tr w:rsidR="004C224B" w14:paraId="659D70BA" w14:textId="77777777" w:rsidTr="004C224B">
        <w:tc>
          <w:tcPr>
            <w:tcW w:w="7933" w:type="dxa"/>
            <w:tcBorders>
              <w:top w:val="single" w:sz="4" w:space="0" w:color="auto"/>
              <w:bottom w:val="single" w:sz="4" w:space="0" w:color="auto"/>
            </w:tcBorders>
          </w:tcPr>
          <w:p w14:paraId="6336923D" w14:textId="77777777" w:rsidR="004C224B" w:rsidRPr="002D76FB" w:rsidRDefault="004C224B" w:rsidP="00207844">
            <w:pPr>
              <w:pStyle w:val="Numreradlista"/>
              <w:spacing w:after="240" w:line="280" w:lineRule="atLeast"/>
            </w:pPr>
            <w:r w:rsidRPr="002D76FB">
              <w:t>Rivning av bärande konstruktioner eller hälsofarliga material eller ämnen</w:t>
            </w:r>
          </w:p>
        </w:tc>
        <w:tc>
          <w:tcPr>
            <w:tcW w:w="567" w:type="dxa"/>
            <w:tcBorders>
              <w:top w:val="single" w:sz="4" w:space="0" w:color="auto"/>
              <w:bottom w:val="single" w:sz="4" w:space="0" w:color="auto"/>
            </w:tcBorders>
          </w:tcPr>
          <w:p w14:paraId="3F951E07" w14:textId="77777777" w:rsidR="004C224B" w:rsidRDefault="004C224B" w:rsidP="004C224B">
            <w:pPr>
              <w:pStyle w:val="DMTableBody"/>
            </w:pPr>
          </w:p>
        </w:tc>
        <w:tc>
          <w:tcPr>
            <w:tcW w:w="563" w:type="dxa"/>
            <w:tcBorders>
              <w:top w:val="single" w:sz="4" w:space="0" w:color="auto"/>
              <w:bottom w:val="single" w:sz="4" w:space="0" w:color="auto"/>
            </w:tcBorders>
          </w:tcPr>
          <w:p w14:paraId="56ADD3A6" w14:textId="77777777" w:rsidR="004C224B" w:rsidRDefault="004C224B" w:rsidP="004C224B">
            <w:pPr>
              <w:pStyle w:val="DMTableBody"/>
            </w:pPr>
          </w:p>
        </w:tc>
      </w:tr>
      <w:tr w:rsidR="004C224B" w14:paraId="79B57DA7" w14:textId="77777777" w:rsidTr="004C224B">
        <w:tc>
          <w:tcPr>
            <w:tcW w:w="7933" w:type="dxa"/>
            <w:tcBorders>
              <w:top w:val="single" w:sz="4" w:space="0" w:color="auto"/>
              <w:bottom w:val="single" w:sz="4" w:space="0" w:color="auto"/>
            </w:tcBorders>
          </w:tcPr>
          <w:p w14:paraId="63FA7F36" w14:textId="77777777" w:rsidR="004C224B" w:rsidRDefault="004C224B" w:rsidP="004C224B">
            <w:pPr>
              <w:pStyle w:val="Numreradlista"/>
            </w:pPr>
          </w:p>
        </w:tc>
        <w:tc>
          <w:tcPr>
            <w:tcW w:w="567" w:type="dxa"/>
            <w:tcBorders>
              <w:top w:val="single" w:sz="4" w:space="0" w:color="auto"/>
              <w:bottom w:val="single" w:sz="4" w:space="0" w:color="auto"/>
            </w:tcBorders>
          </w:tcPr>
          <w:p w14:paraId="1BEF2D2F" w14:textId="77777777" w:rsidR="004C224B" w:rsidRDefault="004C224B" w:rsidP="004C224B">
            <w:pPr>
              <w:pStyle w:val="DMTableBody"/>
            </w:pPr>
          </w:p>
        </w:tc>
        <w:tc>
          <w:tcPr>
            <w:tcW w:w="563" w:type="dxa"/>
            <w:tcBorders>
              <w:top w:val="single" w:sz="4" w:space="0" w:color="auto"/>
              <w:bottom w:val="single" w:sz="4" w:space="0" w:color="auto"/>
            </w:tcBorders>
          </w:tcPr>
          <w:p w14:paraId="41A53380" w14:textId="77777777" w:rsidR="004C224B" w:rsidRDefault="004C224B" w:rsidP="004C224B">
            <w:pPr>
              <w:pStyle w:val="DMTableBody"/>
            </w:pPr>
          </w:p>
        </w:tc>
      </w:tr>
      <w:tr w:rsidR="004C224B" w14:paraId="08E09E94" w14:textId="77777777" w:rsidTr="004C224B">
        <w:tc>
          <w:tcPr>
            <w:tcW w:w="7933" w:type="dxa"/>
            <w:tcBorders>
              <w:top w:val="single" w:sz="4" w:space="0" w:color="auto"/>
              <w:bottom w:val="single" w:sz="4" w:space="0" w:color="auto"/>
            </w:tcBorders>
          </w:tcPr>
          <w:p w14:paraId="42A26CCC" w14:textId="77777777" w:rsidR="004C224B" w:rsidRDefault="004C224B" w:rsidP="004C224B">
            <w:pPr>
              <w:pStyle w:val="Numreradlista"/>
            </w:pPr>
          </w:p>
        </w:tc>
        <w:tc>
          <w:tcPr>
            <w:tcW w:w="567" w:type="dxa"/>
            <w:tcBorders>
              <w:top w:val="single" w:sz="4" w:space="0" w:color="auto"/>
              <w:bottom w:val="single" w:sz="4" w:space="0" w:color="auto"/>
            </w:tcBorders>
          </w:tcPr>
          <w:p w14:paraId="6C34B522" w14:textId="77777777" w:rsidR="004C224B" w:rsidRDefault="004C224B" w:rsidP="004C224B">
            <w:pPr>
              <w:pStyle w:val="DMTableBody"/>
            </w:pPr>
          </w:p>
        </w:tc>
        <w:tc>
          <w:tcPr>
            <w:tcW w:w="563" w:type="dxa"/>
            <w:tcBorders>
              <w:top w:val="single" w:sz="4" w:space="0" w:color="auto"/>
              <w:bottom w:val="single" w:sz="4" w:space="0" w:color="auto"/>
            </w:tcBorders>
          </w:tcPr>
          <w:p w14:paraId="3D15D030" w14:textId="77777777" w:rsidR="004C224B" w:rsidRDefault="004C224B" w:rsidP="004C224B">
            <w:pPr>
              <w:pStyle w:val="DMTableBody"/>
            </w:pPr>
          </w:p>
        </w:tc>
      </w:tr>
      <w:tr w:rsidR="004C224B" w14:paraId="1631A8E7" w14:textId="77777777" w:rsidTr="004C224B">
        <w:tc>
          <w:tcPr>
            <w:tcW w:w="7933" w:type="dxa"/>
            <w:tcBorders>
              <w:top w:val="single" w:sz="4" w:space="0" w:color="auto"/>
              <w:bottom w:val="single" w:sz="4" w:space="0" w:color="auto"/>
            </w:tcBorders>
          </w:tcPr>
          <w:p w14:paraId="2C303EC7" w14:textId="77777777" w:rsidR="004C224B" w:rsidRDefault="004C224B" w:rsidP="004C224B">
            <w:pPr>
              <w:pStyle w:val="Numreradlista"/>
            </w:pPr>
          </w:p>
        </w:tc>
        <w:tc>
          <w:tcPr>
            <w:tcW w:w="567" w:type="dxa"/>
            <w:tcBorders>
              <w:top w:val="single" w:sz="4" w:space="0" w:color="auto"/>
              <w:bottom w:val="single" w:sz="4" w:space="0" w:color="auto"/>
            </w:tcBorders>
          </w:tcPr>
          <w:p w14:paraId="51E515CF" w14:textId="77777777" w:rsidR="004C224B" w:rsidRDefault="004C224B" w:rsidP="004C224B">
            <w:pPr>
              <w:pStyle w:val="DMTableBody"/>
            </w:pPr>
          </w:p>
        </w:tc>
        <w:tc>
          <w:tcPr>
            <w:tcW w:w="563" w:type="dxa"/>
            <w:tcBorders>
              <w:top w:val="single" w:sz="4" w:space="0" w:color="auto"/>
              <w:bottom w:val="single" w:sz="4" w:space="0" w:color="auto"/>
            </w:tcBorders>
          </w:tcPr>
          <w:p w14:paraId="5C8284E8" w14:textId="77777777" w:rsidR="004C224B" w:rsidRDefault="004C224B" w:rsidP="004C224B">
            <w:pPr>
              <w:pStyle w:val="DMTableBody"/>
            </w:pPr>
          </w:p>
        </w:tc>
      </w:tr>
    </w:tbl>
    <w:p w14:paraId="0A29599F" w14:textId="77777777" w:rsidR="004C224B" w:rsidRDefault="00FB419F" w:rsidP="00FB419F">
      <w:pPr>
        <w:pStyle w:val="DMNumHeading2"/>
        <w:spacing w:before="720"/>
      </w:pPr>
      <w:bookmarkStart w:id="31" w:name="_Toc11134171"/>
      <w:r w:rsidRPr="00FB419F">
        <w:t>Åtgärder mot fallrisker</w:t>
      </w:r>
      <w:bookmarkEnd w:id="31"/>
    </w:p>
    <w:tbl>
      <w:tblPr>
        <w:tblStyle w:val="Tabellrutnt"/>
        <w:tblW w:w="0" w:type="auto"/>
        <w:tblLayout w:type="fixed"/>
        <w:tblLook w:val="04A0" w:firstRow="1" w:lastRow="0" w:firstColumn="1" w:lastColumn="0" w:noHBand="0" w:noVBand="1"/>
      </w:tblPr>
      <w:tblGrid>
        <w:gridCol w:w="1696"/>
        <w:gridCol w:w="2835"/>
        <w:gridCol w:w="1276"/>
        <w:gridCol w:w="3256"/>
      </w:tblGrid>
      <w:tr w:rsidR="00FB419F" w14:paraId="7A107342" w14:textId="77777777" w:rsidTr="00FB419F">
        <w:trPr>
          <w:cantSplit/>
        </w:trPr>
        <w:tc>
          <w:tcPr>
            <w:tcW w:w="1696" w:type="dxa"/>
          </w:tcPr>
          <w:p w14:paraId="6F5FE8F9" w14:textId="77777777" w:rsidR="00FB419F" w:rsidRDefault="00FB419F" w:rsidP="00FB419F">
            <w:pPr>
              <w:pStyle w:val="DMTableHeading"/>
            </w:pPr>
            <w:r>
              <w:t>Byggvecka</w:t>
            </w:r>
          </w:p>
        </w:tc>
        <w:tc>
          <w:tcPr>
            <w:tcW w:w="4111" w:type="dxa"/>
            <w:gridSpan w:val="2"/>
          </w:tcPr>
          <w:p w14:paraId="4D798BD9" w14:textId="77777777" w:rsidR="00FB419F" w:rsidRDefault="00FB419F" w:rsidP="00FB419F">
            <w:pPr>
              <w:pStyle w:val="DMTableHeading"/>
            </w:pPr>
            <w:r>
              <w:t>Plats</w:t>
            </w:r>
          </w:p>
        </w:tc>
        <w:tc>
          <w:tcPr>
            <w:tcW w:w="3256" w:type="dxa"/>
          </w:tcPr>
          <w:p w14:paraId="4AF6D32E" w14:textId="77777777" w:rsidR="00FB419F" w:rsidRDefault="00FB419F" w:rsidP="00FB419F">
            <w:pPr>
              <w:pStyle w:val="DMTableHeading"/>
            </w:pPr>
            <w:r>
              <w:t>Arbetet utförs av (entreprenör)</w:t>
            </w:r>
          </w:p>
        </w:tc>
      </w:tr>
      <w:tr w:rsidR="00FB419F" w14:paraId="3BF3503B" w14:textId="77777777" w:rsidTr="003C65E8">
        <w:trPr>
          <w:cantSplit/>
          <w:trHeight w:val="567"/>
        </w:trPr>
        <w:tc>
          <w:tcPr>
            <w:tcW w:w="1696" w:type="dxa"/>
          </w:tcPr>
          <w:p w14:paraId="6422AC3A" w14:textId="77777777" w:rsidR="00FB419F" w:rsidRDefault="00FB419F" w:rsidP="00FB419F">
            <w:pPr>
              <w:pStyle w:val="DMTableBody"/>
            </w:pPr>
          </w:p>
        </w:tc>
        <w:tc>
          <w:tcPr>
            <w:tcW w:w="4111" w:type="dxa"/>
            <w:gridSpan w:val="2"/>
          </w:tcPr>
          <w:p w14:paraId="213613A6" w14:textId="77777777" w:rsidR="00FB419F" w:rsidRDefault="00FB419F" w:rsidP="00FB419F">
            <w:pPr>
              <w:pStyle w:val="DMTableBody"/>
            </w:pPr>
          </w:p>
        </w:tc>
        <w:tc>
          <w:tcPr>
            <w:tcW w:w="3256" w:type="dxa"/>
          </w:tcPr>
          <w:p w14:paraId="329C9455" w14:textId="77777777" w:rsidR="00FB419F" w:rsidRDefault="00FB419F" w:rsidP="00FB419F">
            <w:pPr>
              <w:pStyle w:val="DMTableBody"/>
            </w:pPr>
          </w:p>
        </w:tc>
      </w:tr>
      <w:tr w:rsidR="00FB419F" w14:paraId="38B9E4CF" w14:textId="77777777" w:rsidTr="00FB419F">
        <w:trPr>
          <w:cantSplit/>
        </w:trPr>
        <w:tc>
          <w:tcPr>
            <w:tcW w:w="4531" w:type="dxa"/>
            <w:gridSpan w:val="2"/>
          </w:tcPr>
          <w:p w14:paraId="0059A8A0" w14:textId="77777777" w:rsidR="00FB419F" w:rsidRDefault="00FB419F" w:rsidP="00FB419F">
            <w:pPr>
              <w:pStyle w:val="DMTableHeading"/>
            </w:pPr>
            <w:r w:rsidRPr="00FB419F">
              <w:t>Arbete/aktivitet</w:t>
            </w:r>
          </w:p>
        </w:tc>
        <w:tc>
          <w:tcPr>
            <w:tcW w:w="4532" w:type="dxa"/>
            <w:gridSpan w:val="2"/>
          </w:tcPr>
          <w:p w14:paraId="0AA6B6A7" w14:textId="77777777" w:rsidR="00FB419F" w:rsidRDefault="00FB419F" w:rsidP="00FB419F">
            <w:pPr>
              <w:pStyle w:val="DMTableHeading"/>
            </w:pPr>
            <w:r w:rsidRPr="00FB419F">
              <w:t>Tänkbar skada</w:t>
            </w:r>
          </w:p>
        </w:tc>
      </w:tr>
      <w:tr w:rsidR="00FB419F" w14:paraId="5990D869" w14:textId="77777777" w:rsidTr="003C65E8">
        <w:trPr>
          <w:cantSplit/>
          <w:trHeight w:val="567"/>
        </w:trPr>
        <w:tc>
          <w:tcPr>
            <w:tcW w:w="4531" w:type="dxa"/>
            <w:gridSpan w:val="2"/>
          </w:tcPr>
          <w:p w14:paraId="4E8BADA2" w14:textId="77777777" w:rsidR="00FB419F" w:rsidRDefault="00FB419F" w:rsidP="00FB419F">
            <w:pPr>
              <w:pStyle w:val="DMTableBody"/>
            </w:pPr>
          </w:p>
        </w:tc>
        <w:tc>
          <w:tcPr>
            <w:tcW w:w="4532" w:type="dxa"/>
            <w:gridSpan w:val="2"/>
          </w:tcPr>
          <w:p w14:paraId="5F91059A" w14:textId="77777777" w:rsidR="00FB419F" w:rsidRDefault="00FB419F" w:rsidP="00FB419F">
            <w:pPr>
              <w:pStyle w:val="DMTableBody"/>
            </w:pPr>
          </w:p>
        </w:tc>
      </w:tr>
      <w:tr w:rsidR="00FB419F" w14:paraId="1C5D344D" w14:textId="77777777" w:rsidTr="00CA19C0">
        <w:trPr>
          <w:cantSplit/>
        </w:trPr>
        <w:tc>
          <w:tcPr>
            <w:tcW w:w="9063" w:type="dxa"/>
            <w:gridSpan w:val="4"/>
          </w:tcPr>
          <w:p w14:paraId="24CB0A77" w14:textId="77777777" w:rsidR="00FB419F" w:rsidRDefault="00FB419F" w:rsidP="00FB419F">
            <w:pPr>
              <w:pStyle w:val="DMTableHeading"/>
            </w:pPr>
            <w:r w:rsidRPr="00FB419F">
              <w:t>Åtgärder</w:t>
            </w:r>
          </w:p>
        </w:tc>
      </w:tr>
      <w:tr w:rsidR="00FB419F" w14:paraId="6CC2A7FD" w14:textId="77777777" w:rsidTr="00CA19C0">
        <w:trPr>
          <w:cantSplit/>
        </w:trPr>
        <w:sdt>
          <w:sdtPr>
            <w:id w:val="996620567"/>
            <w:placeholder>
              <w:docPart w:val="FE59B425CF284BEDB90EEA018E705105"/>
            </w:placeholder>
            <w:temporary/>
            <w:showingPlcHdr/>
          </w:sdtPr>
          <w:sdtContent>
            <w:tc>
              <w:tcPr>
                <w:tcW w:w="9063" w:type="dxa"/>
                <w:gridSpan w:val="4"/>
              </w:tcPr>
              <w:p w14:paraId="3EAC22DF" w14:textId="77777777" w:rsidR="00FB419F" w:rsidRPr="00FB419F" w:rsidRDefault="00FB419F" w:rsidP="00FB419F">
                <w:pPr>
                  <w:pStyle w:val="DMTableBody"/>
                </w:pPr>
                <w:r w:rsidRPr="00FB419F">
                  <w:rPr>
                    <w:rStyle w:val="Platshllartext"/>
                    <w:color w:val="FF0000"/>
                  </w:rPr>
                  <w:t>Ange vilka åtgärder som ska vidtas för att minska riskerna för fall på byggarbetsplatsen</w:t>
                </w:r>
                <w:r w:rsidRPr="00FB419F">
                  <w:rPr>
                    <w:rStyle w:val="Platshllartext"/>
                  </w:rPr>
                  <w:t>.</w:t>
                </w:r>
              </w:p>
            </w:tc>
          </w:sdtContent>
        </w:sdt>
      </w:tr>
      <w:tr w:rsidR="007706BA" w14:paraId="3A20DE99" w14:textId="77777777" w:rsidTr="007706BA">
        <w:trPr>
          <w:cantSplit/>
          <w:trHeight w:val="300"/>
        </w:trPr>
        <w:tc>
          <w:tcPr>
            <w:tcW w:w="5807" w:type="dxa"/>
            <w:gridSpan w:val="3"/>
          </w:tcPr>
          <w:p w14:paraId="02B39318" w14:textId="77777777" w:rsidR="007706BA" w:rsidRDefault="007706BA" w:rsidP="007706BA">
            <w:pPr>
              <w:pStyle w:val="DMTableHeading"/>
            </w:pPr>
            <w:r w:rsidRPr="007706BA">
              <w:t>Planering och projektering utförd av:</w:t>
            </w:r>
          </w:p>
        </w:tc>
        <w:tc>
          <w:tcPr>
            <w:tcW w:w="3256" w:type="dxa"/>
          </w:tcPr>
          <w:p w14:paraId="3E1EAEB3" w14:textId="77777777" w:rsidR="007706BA" w:rsidRDefault="007706BA" w:rsidP="007706BA">
            <w:pPr>
              <w:pStyle w:val="DMTableHeading"/>
            </w:pPr>
            <w:r w:rsidRPr="007706BA">
              <w:t>Signering BAS-P / BAS-U</w:t>
            </w:r>
          </w:p>
        </w:tc>
      </w:tr>
      <w:tr w:rsidR="007706BA" w14:paraId="117C3AD1" w14:textId="77777777" w:rsidTr="003C65E8">
        <w:trPr>
          <w:cantSplit/>
          <w:trHeight w:val="567"/>
        </w:trPr>
        <w:tc>
          <w:tcPr>
            <w:tcW w:w="5807" w:type="dxa"/>
            <w:gridSpan w:val="3"/>
          </w:tcPr>
          <w:p w14:paraId="1A086EB3" w14:textId="77777777" w:rsidR="007706BA" w:rsidRDefault="007706BA" w:rsidP="00FB419F">
            <w:pPr>
              <w:pStyle w:val="DMTableBody"/>
            </w:pPr>
          </w:p>
        </w:tc>
        <w:tc>
          <w:tcPr>
            <w:tcW w:w="3256" w:type="dxa"/>
          </w:tcPr>
          <w:p w14:paraId="508B77B5" w14:textId="77777777" w:rsidR="007706BA" w:rsidRDefault="007706BA" w:rsidP="00FB419F">
            <w:pPr>
              <w:pStyle w:val="DMTableBody"/>
            </w:pPr>
          </w:p>
        </w:tc>
      </w:tr>
      <w:tr w:rsidR="007706BA" w14:paraId="41B70366" w14:textId="77777777" w:rsidTr="007706BA">
        <w:trPr>
          <w:cantSplit/>
          <w:trHeight w:val="300"/>
        </w:trPr>
        <w:tc>
          <w:tcPr>
            <w:tcW w:w="5807" w:type="dxa"/>
            <w:gridSpan w:val="3"/>
          </w:tcPr>
          <w:p w14:paraId="65E91228" w14:textId="77777777" w:rsidR="007706BA" w:rsidRDefault="007706BA" w:rsidP="007706BA">
            <w:pPr>
              <w:pStyle w:val="DMTableHeading"/>
            </w:pPr>
            <w:r w:rsidRPr="007706BA">
              <w:t>Arbetet med denna risk slutfört den:</w:t>
            </w:r>
          </w:p>
        </w:tc>
        <w:tc>
          <w:tcPr>
            <w:tcW w:w="3256" w:type="dxa"/>
          </w:tcPr>
          <w:p w14:paraId="396A6525" w14:textId="77777777" w:rsidR="007706BA" w:rsidRDefault="003C65E8" w:rsidP="007706BA">
            <w:pPr>
              <w:pStyle w:val="DMTableHeading"/>
            </w:pPr>
            <w:r w:rsidRPr="003C65E8">
              <w:t>Signering BAS-U</w:t>
            </w:r>
          </w:p>
        </w:tc>
      </w:tr>
      <w:tr w:rsidR="007706BA" w14:paraId="2661F7E9" w14:textId="77777777" w:rsidTr="003C65E8">
        <w:trPr>
          <w:cantSplit/>
          <w:trHeight w:val="567"/>
        </w:trPr>
        <w:tc>
          <w:tcPr>
            <w:tcW w:w="5807" w:type="dxa"/>
            <w:gridSpan w:val="3"/>
          </w:tcPr>
          <w:p w14:paraId="250A3A6C" w14:textId="77777777" w:rsidR="007706BA" w:rsidRDefault="007706BA" w:rsidP="00FB419F">
            <w:pPr>
              <w:pStyle w:val="DMTableBody"/>
            </w:pPr>
          </w:p>
        </w:tc>
        <w:tc>
          <w:tcPr>
            <w:tcW w:w="3256" w:type="dxa"/>
          </w:tcPr>
          <w:p w14:paraId="146FF6F6" w14:textId="77777777" w:rsidR="007706BA" w:rsidRDefault="007706BA" w:rsidP="00FB419F">
            <w:pPr>
              <w:pStyle w:val="DMTableBody"/>
            </w:pPr>
          </w:p>
        </w:tc>
      </w:tr>
    </w:tbl>
    <w:p w14:paraId="1770767F" w14:textId="77777777" w:rsidR="00FB419F" w:rsidRDefault="003C65E8" w:rsidP="003C65E8">
      <w:pPr>
        <w:pStyle w:val="DMNumHeading2"/>
      </w:pPr>
      <w:bookmarkStart w:id="32" w:name="_Toc11134172"/>
      <w:r w:rsidRPr="003C65E8">
        <w:t>Åtgärder mot risk för jordras</w:t>
      </w:r>
      <w:bookmarkEnd w:id="32"/>
    </w:p>
    <w:tbl>
      <w:tblPr>
        <w:tblStyle w:val="Tabellrutnt"/>
        <w:tblW w:w="0" w:type="auto"/>
        <w:tblLayout w:type="fixed"/>
        <w:tblLook w:val="04A0" w:firstRow="1" w:lastRow="0" w:firstColumn="1" w:lastColumn="0" w:noHBand="0" w:noVBand="1"/>
      </w:tblPr>
      <w:tblGrid>
        <w:gridCol w:w="1696"/>
        <w:gridCol w:w="2835"/>
        <w:gridCol w:w="1276"/>
        <w:gridCol w:w="3256"/>
      </w:tblGrid>
      <w:tr w:rsidR="003C65E8" w14:paraId="389252A7" w14:textId="77777777" w:rsidTr="00CA19C0">
        <w:trPr>
          <w:cantSplit/>
        </w:trPr>
        <w:tc>
          <w:tcPr>
            <w:tcW w:w="1696" w:type="dxa"/>
          </w:tcPr>
          <w:p w14:paraId="507E993D" w14:textId="77777777" w:rsidR="003C65E8" w:rsidRDefault="003C65E8" w:rsidP="00CA19C0">
            <w:pPr>
              <w:pStyle w:val="DMTableHeading"/>
            </w:pPr>
            <w:r>
              <w:t>Byggvecka</w:t>
            </w:r>
          </w:p>
        </w:tc>
        <w:tc>
          <w:tcPr>
            <w:tcW w:w="4111" w:type="dxa"/>
            <w:gridSpan w:val="2"/>
          </w:tcPr>
          <w:p w14:paraId="23C98E5B" w14:textId="77777777" w:rsidR="003C65E8" w:rsidRDefault="003C65E8" w:rsidP="00CA19C0">
            <w:pPr>
              <w:pStyle w:val="DMTableHeading"/>
            </w:pPr>
            <w:r>
              <w:t>Plats</w:t>
            </w:r>
          </w:p>
        </w:tc>
        <w:tc>
          <w:tcPr>
            <w:tcW w:w="3256" w:type="dxa"/>
          </w:tcPr>
          <w:p w14:paraId="066700B2" w14:textId="77777777" w:rsidR="003C65E8" w:rsidRDefault="003C65E8" w:rsidP="00CA19C0">
            <w:pPr>
              <w:pStyle w:val="DMTableHeading"/>
            </w:pPr>
            <w:r>
              <w:t>Arbetet utförs av (entreprenör)</w:t>
            </w:r>
          </w:p>
        </w:tc>
      </w:tr>
      <w:tr w:rsidR="003C65E8" w14:paraId="01EBD9AC" w14:textId="77777777" w:rsidTr="00CA19C0">
        <w:trPr>
          <w:cantSplit/>
          <w:trHeight w:val="567"/>
        </w:trPr>
        <w:tc>
          <w:tcPr>
            <w:tcW w:w="1696" w:type="dxa"/>
          </w:tcPr>
          <w:p w14:paraId="6079AE07" w14:textId="77777777" w:rsidR="003C65E8" w:rsidRDefault="003C65E8" w:rsidP="00CA19C0">
            <w:pPr>
              <w:pStyle w:val="DMTableBody"/>
            </w:pPr>
          </w:p>
        </w:tc>
        <w:tc>
          <w:tcPr>
            <w:tcW w:w="4111" w:type="dxa"/>
            <w:gridSpan w:val="2"/>
          </w:tcPr>
          <w:p w14:paraId="371628D2" w14:textId="77777777" w:rsidR="003C65E8" w:rsidRDefault="003C65E8" w:rsidP="00CA19C0">
            <w:pPr>
              <w:pStyle w:val="DMTableBody"/>
            </w:pPr>
          </w:p>
        </w:tc>
        <w:tc>
          <w:tcPr>
            <w:tcW w:w="3256" w:type="dxa"/>
          </w:tcPr>
          <w:p w14:paraId="6828D7CE" w14:textId="77777777" w:rsidR="003C65E8" w:rsidRDefault="003C65E8" w:rsidP="00CA19C0">
            <w:pPr>
              <w:pStyle w:val="DMTableBody"/>
            </w:pPr>
          </w:p>
        </w:tc>
      </w:tr>
      <w:tr w:rsidR="003C65E8" w14:paraId="3897AD34" w14:textId="77777777" w:rsidTr="00CA19C0">
        <w:trPr>
          <w:cantSplit/>
        </w:trPr>
        <w:tc>
          <w:tcPr>
            <w:tcW w:w="4531" w:type="dxa"/>
            <w:gridSpan w:val="2"/>
          </w:tcPr>
          <w:p w14:paraId="500A5B2C" w14:textId="77777777" w:rsidR="003C65E8" w:rsidRDefault="003C65E8" w:rsidP="00CA19C0">
            <w:pPr>
              <w:pStyle w:val="DMTableHeading"/>
            </w:pPr>
            <w:r w:rsidRPr="00FB419F">
              <w:t>Arbete/aktivitet</w:t>
            </w:r>
          </w:p>
        </w:tc>
        <w:tc>
          <w:tcPr>
            <w:tcW w:w="4532" w:type="dxa"/>
            <w:gridSpan w:val="2"/>
          </w:tcPr>
          <w:p w14:paraId="38588FF6" w14:textId="77777777" w:rsidR="003C65E8" w:rsidRDefault="003C65E8" w:rsidP="00CA19C0">
            <w:pPr>
              <w:pStyle w:val="DMTableHeading"/>
            </w:pPr>
            <w:r w:rsidRPr="00FB419F">
              <w:t>Tänkbar skada</w:t>
            </w:r>
          </w:p>
        </w:tc>
      </w:tr>
      <w:tr w:rsidR="003C65E8" w14:paraId="37B87EBF" w14:textId="77777777" w:rsidTr="00CA19C0">
        <w:trPr>
          <w:cantSplit/>
          <w:trHeight w:val="567"/>
        </w:trPr>
        <w:tc>
          <w:tcPr>
            <w:tcW w:w="4531" w:type="dxa"/>
            <w:gridSpan w:val="2"/>
          </w:tcPr>
          <w:p w14:paraId="2DDC7FC1" w14:textId="77777777" w:rsidR="003C65E8" w:rsidRDefault="003C65E8" w:rsidP="00CA19C0">
            <w:pPr>
              <w:pStyle w:val="DMTableBody"/>
            </w:pPr>
          </w:p>
        </w:tc>
        <w:tc>
          <w:tcPr>
            <w:tcW w:w="4532" w:type="dxa"/>
            <w:gridSpan w:val="2"/>
          </w:tcPr>
          <w:p w14:paraId="7F1DDD1C" w14:textId="77777777" w:rsidR="003C65E8" w:rsidRDefault="003C65E8" w:rsidP="00CA19C0">
            <w:pPr>
              <w:pStyle w:val="DMTableBody"/>
            </w:pPr>
          </w:p>
        </w:tc>
      </w:tr>
      <w:tr w:rsidR="003C65E8" w14:paraId="17C3E855" w14:textId="77777777" w:rsidTr="00CA19C0">
        <w:trPr>
          <w:cantSplit/>
        </w:trPr>
        <w:tc>
          <w:tcPr>
            <w:tcW w:w="9063" w:type="dxa"/>
            <w:gridSpan w:val="4"/>
          </w:tcPr>
          <w:p w14:paraId="3BE33DBA" w14:textId="77777777" w:rsidR="003C65E8" w:rsidRDefault="003C65E8" w:rsidP="00CA19C0">
            <w:pPr>
              <w:pStyle w:val="DMTableHeading"/>
            </w:pPr>
            <w:r w:rsidRPr="00FB419F">
              <w:t>Åtgärder</w:t>
            </w:r>
          </w:p>
        </w:tc>
      </w:tr>
      <w:tr w:rsidR="003C65E8" w14:paraId="1DDA83AE" w14:textId="77777777" w:rsidTr="00CA19C0">
        <w:trPr>
          <w:cantSplit/>
        </w:trPr>
        <w:sdt>
          <w:sdtPr>
            <w:id w:val="897402424"/>
            <w:placeholder>
              <w:docPart w:val="1E89E844821B4ADA99DCF178F3F1629B"/>
            </w:placeholder>
            <w:temporary/>
            <w:showingPlcHdr/>
          </w:sdtPr>
          <w:sdtContent>
            <w:tc>
              <w:tcPr>
                <w:tcW w:w="9063" w:type="dxa"/>
                <w:gridSpan w:val="4"/>
              </w:tcPr>
              <w:p w14:paraId="51B4BD99" w14:textId="77777777" w:rsidR="003C65E8" w:rsidRPr="00FB419F" w:rsidRDefault="003C65E8" w:rsidP="00CA19C0">
                <w:pPr>
                  <w:pStyle w:val="DMTableBody"/>
                </w:pPr>
                <w:r w:rsidRPr="00FB419F">
                  <w:rPr>
                    <w:rStyle w:val="Platshllartext"/>
                    <w:color w:val="FF0000"/>
                  </w:rPr>
                  <w:t xml:space="preserve">Ange </w:t>
                </w:r>
                <w:r w:rsidRPr="003C65E8">
                  <w:rPr>
                    <w:rStyle w:val="Platshllartext"/>
                    <w:color w:val="FF0000"/>
                  </w:rPr>
                  <w:t>vilka åtgärder som ska vidtas för att minska riskerna för jordras på byggarbetsplatsen</w:t>
                </w:r>
                <w:r w:rsidRPr="00FB419F">
                  <w:rPr>
                    <w:rStyle w:val="Platshllartext"/>
                  </w:rPr>
                  <w:t>.</w:t>
                </w:r>
              </w:p>
            </w:tc>
          </w:sdtContent>
        </w:sdt>
      </w:tr>
      <w:tr w:rsidR="003C65E8" w14:paraId="1BE651D3" w14:textId="77777777" w:rsidTr="00CA19C0">
        <w:trPr>
          <w:cantSplit/>
          <w:trHeight w:val="300"/>
        </w:trPr>
        <w:tc>
          <w:tcPr>
            <w:tcW w:w="5807" w:type="dxa"/>
            <w:gridSpan w:val="3"/>
          </w:tcPr>
          <w:p w14:paraId="62FA6FAB" w14:textId="77777777" w:rsidR="003C65E8" w:rsidRDefault="003C65E8" w:rsidP="00CA19C0">
            <w:pPr>
              <w:pStyle w:val="DMTableHeading"/>
            </w:pPr>
            <w:r w:rsidRPr="007706BA">
              <w:t>Planering och projektering utförd av:</w:t>
            </w:r>
          </w:p>
        </w:tc>
        <w:tc>
          <w:tcPr>
            <w:tcW w:w="3256" w:type="dxa"/>
          </w:tcPr>
          <w:p w14:paraId="3C9ADB92" w14:textId="77777777" w:rsidR="003C65E8" w:rsidRDefault="003C65E8" w:rsidP="00CA19C0">
            <w:pPr>
              <w:pStyle w:val="DMTableHeading"/>
            </w:pPr>
            <w:r w:rsidRPr="007706BA">
              <w:t>Signering BAS-P / BAS-U</w:t>
            </w:r>
          </w:p>
        </w:tc>
      </w:tr>
      <w:tr w:rsidR="003C65E8" w14:paraId="1970AA91" w14:textId="77777777" w:rsidTr="00CA19C0">
        <w:trPr>
          <w:cantSplit/>
          <w:trHeight w:val="567"/>
        </w:trPr>
        <w:tc>
          <w:tcPr>
            <w:tcW w:w="5807" w:type="dxa"/>
            <w:gridSpan w:val="3"/>
          </w:tcPr>
          <w:p w14:paraId="6DDDC0B3" w14:textId="77777777" w:rsidR="003C65E8" w:rsidRDefault="003C65E8" w:rsidP="00CA19C0">
            <w:pPr>
              <w:pStyle w:val="DMTableBody"/>
            </w:pPr>
          </w:p>
        </w:tc>
        <w:tc>
          <w:tcPr>
            <w:tcW w:w="3256" w:type="dxa"/>
          </w:tcPr>
          <w:p w14:paraId="6F3683F1" w14:textId="77777777" w:rsidR="003C65E8" w:rsidRDefault="003C65E8" w:rsidP="00CA19C0">
            <w:pPr>
              <w:pStyle w:val="DMTableBody"/>
            </w:pPr>
          </w:p>
        </w:tc>
      </w:tr>
      <w:tr w:rsidR="003C65E8" w14:paraId="176659B0" w14:textId="77777777" w:rsidTr="00CA19C0">
        <w:trPr>
          <w:cantSplit/>
          <w:trHeight w:val="300"/>
        </w:trPr>
        <w:tc>
          <w:tcPr>
            <w:tcW w:w="5807" w:type="dxa"/>
            <w:gridSpan w:val="3"/>
          </w:tcPr>
          <w:p w14:paraId="124C3374" w14:textId="77777777" w:rsidR="003C65E8" w:rsidRDefault="003C65E8" w:rsidP="00CA19C0">
            <w:pPr>
              <w:pStyle w:val="DMTableHeading"/>
            </w:pPr>
            <w:r w:rsidRPr="007706BA">
              <w:t>Arbetet med denna risk slutfört den:</w:t>
            </w:r>
          </w:p>
        </w:tc>
        <w:tc>
          <w:tcPr>
            <w:tcW w:w="3256" w:type="dxa"/>
          </w:tcPr>
          <w:p w14:paraId="105E9427" w14:textId="77777777" w:rsidR="003C65E8" w:rsidRDefault="003C65E8" w:rsidP="00CA19C0">
            <w:pPr>
              <w:pStyle w:val="DMTableHeading"/>
            </w:pPr>
            <w:r w:rsidRPr="003C65E8">
              <w:t>Signering BAS-U</w:t>
            </w:r>
          </w:p>
        </w:tc>
      </w:tr>
      <w:tr w:rsidR="003C65E8" w14:paraId="5456ACFE" w14:textId="77777777" w:rsidTr="00CA19C0">
        <w:trPr>
          <w:cantSplit/>
          <w:trHeight w:val="567"/>
        </w:trPr>
        <w:tc>
          <w:tcPr>
            <w:tcW w:w="5807" w:type="dxa"/>
            <w:gridSpan w:val="3"/>
          </w:tcPr>
          <w:p w14:paraId="4C8B6D48" w14:textId="77777777" w:rsidR="003C65E8" w:rsidRDefault="003C65E8" w:rsidP="00CA19C0">
            <w:pPr>
              <w:pStyle w:val="DMTableBody"/>
            </w:pPr>
          </w:p>
        </w:tc>
        <w:tc>
          <w:tcPr>
            <w:tcW w:w="3256" w:type="dxa"/>
          </w:tcPr>
          <w:p w14:paraId="1BEC53C7" w14:textId="77777777" w:rsidR="003C65E8" w:rsidRDefault="003C65E8" w:rsidP="00CA19C0">
            <w:pPr>
              <w:pStyle w:val="DMTableBody"/>
            </w:pPr>
          </w:p>
        </w:tc>
      </w:tr>
    </w:tbl>
    <w:p w14:paraId="1C3772DA" w14:textId="77777777" w:rsidR="003C65E8" w:rsidRDefault="003C65E8">
      <w:pPr>
        <w:spacing w:after="210" w:line="276" w:lineRule="auto"/>
      </w:pPr>
      <w:r>
        <w:br w:type="page"/>
      </w:r>
    </w:p>
    <w:p w14:paraId="163DE239" w14:textId="77777777" w:rsidR="003C65E8" w:rsidRDefault="003C65E8" w:rsidP="003C65E8">
      <w:pPr>
        <w:pStyle w:val="DMNumHeading2"/>
      </w:pPr>
      <w:bookmarkStart w:id="33" w:name="_Toc11134173"/>
      <w:r w:rsidRPr="003C65E8">
        <w:lastRenderedPageBreak/>
        <w:t>Åtgärder mot kemiska och biologiska ämnen</w:t>
      </w:r>
      <w:bookmarkEnd w:id="33"/>
    </w:p>
    <w:tbl>
      <w:tblPr>
        <w:tblStyle w:val="Tabellrutnt"/>
        <w:tblW w:w="0" w:type="auto"/>
        <w:tblLayout w:type="fixed"/>
        <w:tblLook w:val="04A0" w:firstRow="1" w:lastRow="0" w:firstColumn="1" w:lastColumn="0" w:noHBand="0" w:noVBand="1"/>
      </w:tblPr>
      <w:tblGrid>
        <w:gridCol w:w="1696"/>
        <w:gridCol w:w="2835"/>
        <w:gridCol w:w="1276"/>
        <w:gridCol w:w="3256"/>
      </w:tblGrid>
      <w:tr w:rsidR="003C65E8" w14:paraId="044137F4" w14:textId="77777777" w:rsidTr="00CA19C0">
        <w:trPr>
          <w:cantSplit/>
        </w:trPr>
        <w:tc>
          <w:tcPr>
            <w:tcW w:w="1696" w:type="dxa"/>
          </w:tcPr>
          <w:p w14:paraId="5F1C740E" w14:textId="77777777" w:rsidR="003C65E8" w:rsidRDefault="003C65E8" w:rsidP="00CA19C0">
            <w:pPr>
              <w:pStyle w:val="DMTableHeading"/>
            </w:pPr>
            <w:r>
              <w:t>Byggvecka</w:t>
            </w:r>
          </w:p>
        </w:tc>
        <w:tc>
          <w:tcPr>
            <w:tcW w:w="4111" w:type="dxa"/>
            <w:gridSpan w:val="2"/>
          </w:tcPr>
          <w:p w14:paraId="619D24A3" w14:textId="77777777" w:rsidR="003C65E8" w:rsidRDefault="003C65E8" w:rsidP="00CA19C0">
            <w:pPr>
              <w:pStyle w:val="DMTableHeading"/>
            </w:pPr>
            <w:r>
              <w:t>Plats</w:t>
            </w:r>
          </w:p>
        </w:tc>
        <w:tc>
          <w:tcPr>
            <w:tcW w:w="3256" w:type="dxa"/>
          </w:tcPr>
          <w:p w14:paraId="64935C1A" w14:textId="77777777" w:rsidR="003C65E8" w:rsidRDefault="003C65E8" w:rsidP="00CA19C0">
            <w:pPr>
              <w:pStyle w:val="DMTableHeading"/>
            </w:pPr>
            <w:r>
              <w:t>Arbetet utförs av (entreprenör)</w:t>
            </w:r>
          </w:p>
        </w:tc>
      </w:tr>
      <w:tr w:rsidR="003C65E8" w14:paraId="17C131A9" w14:textId="77777777" w:rsidTr="00CA19C0">
        <w:trPr>
          <w:cantSplit/>
          <w:trHeight w:val="567"/>
        </w:trPr>
        <w:tc>
          <w:tcPr>
            <w:tcW w:w="1696" w:type="dxa"/>
          </w:tcPr>
          <w:p w14:paraId="550C2B56" w14:textId="77777777" w:rsidR="003C65E8" w:rsidRDefault="003C65E8" w:rsidP="00CA19C0">
            <w:pPr>
              <w:pStyle w:val="DMTableBody"/>
            </w:pPr>
          </w:p>
        </w:tc>
        <w:tc>
          <w:tcPr>
            <w:tcW w:w="4111" w:type="dxa"/>
            <w:gridSpan w:val="2"/>
          </w:tcPr>
          <w:p w14:paraId="4EE755B6" w14:textId="77777777" w:rsidR="003C65E8" w:rsidRDefault="003C65E8" w:rsidP="00CA19C0">
            <w:pPr>
              <w:pStyle w:val="DMTableBody"/>
            </w:pPr>
          </w:p>
        </w:tc>
        <w:tc>
          <w:tcPr>
            <w:tcW w:w="3256" w:type="dxa"/>
          </w:tcPr>
          <w:p w14:paraId="1BD00E4C" w14:textId="77777777" w:rsidR="003C65E8" w:rsidRDefault="003C65E8" w:rsidP="00CA19C0">
            <w:pPr>
              <w:pStyle w:val="DMTableBody"/>
            </w:pPr>
          </w:p>
        </w:tc>
      </w:tr>
      <w:tr w:rsidR="003C65E8" w14:paraId="327D6966" w14:textId="77777777" w:rsidTr="00CA19C0">
        <w:trPr>
          <w:cantSplit/>
        </w:trPr>
        <w:tc>
          <w:tcPr>
            <w:tcW w:w="4531" w:type="dxa"/>
            <w:gridSpan w:val="2"/>
          </w:tcPr>
          <w:p w14:paraId="699ACEC6" w14:textId="77777777" w:rsidR="003C65E8" w:rsidRDefault="003C65E8" w:rsidP="00CA19C0">
            <w:pPr>
              <w:pStyle w:val="DMTableHeading"/>
            </w:pPr>
            <w:r w:rsidRPr="00FB419F">
              <w:t>Arbete/aktivitet</w:t>
            </w:r>
          </w:p>
        </w:tc>
        <w:tc>
          <w:tcPr>
            <w:tcW w:w="4532" w:type="dxa"/>
            <w:gridSpan w:val="2"/>
          </w:tcPr>
          <w:p w14:paraId="72FB6C7A" w14:textId="77777777" w:rsidR="003C65E8" w:rsidRDefault="003C65E8" w:rsidP="00CA19C0">
            <w:pPr>
              <w:pStyle w:val="DMTableHeading"/>
            </w:pPr>
            <w:r w:rsidRPr="00FB419F">
              <w:t>Tänkbar skada</w:t>
            </w:r>
          </w:p>
        </w:tc>
      </w:tr>
      <w:tr w:rsidR="003C65E8" w14:paraId="28F882B5" w14:textId="77777777" w:rsidTr="00CA19C0">
        <w:trPr>
          <w:cantSplit/>
          <w:trHeight w:val="567"/>
        </w:trPr>
        <w:tc>
          <w:tcPr>
            <w:tcW w:w="4531" w:type="dxa"/>
            <w:gridSpan w:val="2"/>
          </w:tcPr>
          <w:p w14:paraId="1041493F" w14:textId="77777777" w:rsidR="003C65E8" w:rsidRDefault="003C65E8" w:rsidP="00CA19C0">
            <w:pPr>
              <w:pStyle w:val="DMTableBody"/>
            </w:pPr>
          </w:p>
        </w:tc>
        <w:tc>
          <w:tcPr>
            <w:tcW w:w="4532" w:type="dxa"/>
            <w:gridSpan w:val="2"/>
          </w:tcPr>
          <w:p w14:paraId="33A3AB89" w14:textId="77777777" w:rsidR="003C65E8" w:rsidRDefault="003C65E8" w:rsidP="00CA19C0">
            <w:pPr>
              <w:pStyle w:val="DMTableBody"/>
            </w:pPr>
          </w:p>
        </w:tc>
      </w:tr>
      <w:tr w:rsidR="003C65E8" w14:paraId="07FC484D" w14:textId="77777777" w:rsidTr="00CA19C0">
        <w:trPr>
          <w:cantSplit/>
        </w:trPr>
        <w:tc>
          <w:tcPr>
            <w:tcW w:w="9063" w:type="dxa"/>
            <w:gridSpan w:val="4"/>
          </w:tcPr>
          <w:p w14:paraId="60BB2EB9" w14:textId="77777777" w:rsidR="003C65E8" w:rsidRDefault="003C65E8" w:rsidP="00CA19C0">
            <w:pPr>
              <w:pStyle w:val="DMTableHeading"/>
            </w:pPr>
            <w:r w:rsidRPr="00FB419F">
              <w:t>Åtgärder</w:t>
            </w:r>
          </w:p>
        </w:tc>
      </w:tr>
      <w:tr w:rsidR="003C65E8" w14:paraId="4A0BA064" w14:textId="77777777" w:rsidTr="00CA19C0">
        <w:trPr>
          <w:cantSplit/>
        </w:trPr>
        <w:sdt>
          <w:sdtPr>
            <w:id w:val="-1752264441"/>
            <w:placeholder>
              <w:docPart w:val="57E242B2EAAD49FA939E6AA97AAA8AF9"/>
            </w:placeholder>
            <w:temporary/>
            <w:showingPlcHdr/>
          </w:sdtPr>
          <w:sdtContent>
            <w:tc>
              <w:tcPr>
                <w:tcW w:w="9063" w:type="dxa"/>
                <w:gridSpan w:val="4"/>
              </w:tcPr>
              <w:p w14:paraId="746E6452" w14:textId="77777777" w:rsidR="003C65E8" w:rsidRPr="00FB419F" w:rsidRDefault="003C65E8" w:rsidP="00CA19C0">
                <w:pPr>
                  <w:pStyle w:val="DMTableBody"/>
                </w:pPr>
                <w:r w:rsidRPr="00FB419F">
                  <w:rPr>
                    <w:rStyle w:val="Platshllartext"/>
                    <w:color w:val="FF0000"/>
                  </w:rPr>
                  <w:t xml:space="preserve">Ange </w:t>
                </w:r>
                <w:r w:rsidRPr="003C65E8">
                  <w:rPr>
                    <w:rStyle w:val="Platshllartext"/>
                    <w:color w:val="FF0000"/>
                  </w:rPr>
                  <w:t>vilka åtgärder som ska vidtas för att minska riskerna förenade med kemiska och biologiska ämnen på byggarbetsplatsen.</w:t>
                </w:r>
              </w:p>
            </w:tc>
          </w:sdtContent>
        </w:sdt>
      </w:tr>
      <w:tr w:rsidR="003C65E8" w14:paraId="540031F0" w14:textId="77777777" w:rsidTr="00CA19C0">
        <w:trPr>
          <w:cantSplit/>
          <w:trHeight w:val="300"/>
        </w:trPr>
        <w:tc>
          <w:tcPr>
            <w:tcW w:w="5807" w:type="dxa"/>
            <w:gridSpan w:val="3"/>
          </w:tcPr>
          <w:p w14:paraId="3B14E6E2" w14:textId="77777777" w:rsidR="003C65E8" w:rsidRDefault="003C65E8" w:rsidP="00CA19C0">
            <w:pPr>
              <w:pStyle w:val="DMTableHeading"/>
            </w:pPr>
            <w:r w:rsidRPr="007706BA">
              <w:t>Planering och projektering utförd av:</w:t>
            </w:r>
          </w:p>
        </w:tc>
        <w:tc>
          <w:tcPr>
            <w:tcW w:w="3256" w:type="dxa"/>
          </w:tcPr>
          <w:p w14:paraId="2BEA3BAD" w14:textId="77777777" w:rsidR="003C65E8" w:rsidRDefault="003C65E8" w:rsidP="00CA19C0">
            <w:pPr>
              <w:pStyle w:val="DMTableHeading"/>
            </w:pPr>
            <w:r w:rsidRPr="007706BA">
              <w:t>Signering BAS-P / BAS-U</w:t>
            </w:r>
          </w:p>
        </w:tc>
      </w:tr>
      <w:tr w:rsidR="003C65E8" w14:paraId="7F481DE5" w14:textId="77777777" w:rsidTr="00CA19C0">
        <w:trPr>
          <w:cantSplit/>
          <w:trHeight w:val="567"/>
        </w:trPr>
        <w:tc>
          <w:tcPr>
            <w:tcW w:w="5807" w:type="dxa"/>
            <w:gridSpan w:val="3"/>
          </w:tcPr>
          <w:p w14:paraId="2688B914" w14:textId="77777777" w:rsidR="003C65E8" w:rsidRDefault="003C65E8" w:rsidP="00CA19C0">
            <w:pPr>
              <w:pStyle w:val="DMTableBody"/>
            </w:pPr>
          </w:p>
        </w:tc>
        <w:tc>
          <w:tcPr>
            <w:tcW w:w="3256" w:type="dxa"/>
          </w:tcPr>
          <w:p w14:paraId="6630F587" w14:textId="77777777" w:rsidR="003C65E8" w:rsidRDefault="003C65E8" w:rsidP="00CA19C0">
            <w:pPr>
              <w:pStyle w:val="DMTableBody"/>
            </w:pPr>
          </w:p>
        </w:tc>
      </w:tr>
      <w:tr w:rsidR="003C65E8" w14:paraId="25DC9E95" w14:textId="77777777" w:rsidTr="00CA19C0">
        <w:trPr>
          <w:cantSplit/>
          <w:trHeight w:val="300"/>
        </w:trPr>
        <w:tc>
          <w:tcPr>
            <w:tcW w:w="5807" w:type="dxa"/>
            <w:gridSpan w:val="3"/>
          </w:tcPr>
          <w:p w14:paraId="0CAFE2F0" w14:textId="77777777" w:rsidR="003C65E8" w:rsidRDefault="003C65E8" w:rsidP="00CA19C0">
            <w:pPr>
              <w:pStyle w:val="DMTableHeading"/>
            </w:pPr>
            <w:r w:rsidRPr="007706BA">
              <w:t>Arbetet med denna risk slutfört den:</w:t>
            </w:r>
          </w:p>
        </w:tc>
        <w:tc>
          <w:tcPr>
            <w:tcW w:w="3256" w:type="dxa"/>
          </w:tcPr>
          <w:p w14:paraId="52A1D7B2" w14:textId="77777777" w:rsidR="003C65E8" w:rsidRDefault="003C65E8" w:rsidP="00CA19C0">
            <w:pPr>
              <w:pStyle w:val="DMTableHeading"/>
            </w:pPr>
            <w:r w:rsidRPr="003C65E8">
              <w:t>Signering BAS-U</w:t>
            </w:r>
          </w:p>
        </w:tc>
      </w:tr>
      <w:tr w:rsidR="003C65E8" w14:paraId="1A5BF337" w14:textId="77777777" w:rsidTr="00CA19C0">
        <w:trPr>
          <w:cantSplit/>
          <w:trHeight w:val="567"/>
        </w:trPr>
        <w:tc>
          <w:tcPr>
            <w:tcW w:w="5807" w:type="dxa"/>
            <w:gridSpan w:val="3"/>
          </w:tcPr>
          <w:p w14:paraId="1BBC8895" w14:textId="77777777" w:rsidR="003C65E8" w:rsidRDefault="003C65E8" w:rsidP="00CA19C0">
            <w:pPr>
              <w:pStyle w:val="DMTableBody"/>
            </w:pPr>
          </w:p>
        </w:tc>
        <w:tc>
          <w:tcPr>
            <w:tcW w:w="3256" w:type="dxa"/>
          </w:tcPr>
          <w:p w14:paraId="2AD0766D" w14:textId="77777777" w:rsidR="003C65E8" w:rsidRDefault="003C65E8" w:rsidP="00CA19C0">
            <w:pPr>
              <w:pStyle w:val="DMTableBody"/>
            </w:pPr>
          </w:p>
        </w:tc>
      </w:tr>
    </w:tbl>
    <w:p w14:paraId="548E409F" w14:textId="77777777" w:rsidR="003C65E8" w:rsidRDefault="003C65E8" w:rsidP="003C65E8">
      <w:pPr>
        <w:pStyle w:val="DMNumHeading2"/>
      </w:pPr>
      <w:bookmarkStart w:id="34" w:name="_Toc11134174"/>
      <w:r w:rsidRPr="003C65E8">
        <w:t>Åtgärder mot joniserande strålning</w:t>
      </w:r>
      <w:bookmarkEnd w:id="34"/>
    </w:p>
    <w:tbl>
      <w:tblPr>
        <w:tblStyle w:val="Tabellrutnt"/>
        <w:tblW w:w="0" w:type="auto"/>
        <w:tblLayout w:type="fixed"/>
        <w:tblLook w:val="04A0" w:firstRow="1" w:lastRow="0" w:firstColumn="1" w:lastColumn="0" w:noHBand="0" w:noVBand="1"/>
      </w:tblPr>
      <w:tblGrid>
        <w:gridCol w:w="1696"/>
        <w:gridCol w:w="2835"/>
        <w:gridCol w:w="1276"/>
        <w:gridCol w:w="3256"/>
      </w:tblGrid>
      <w:tr w:rsidR="003C65E8" w14:paraId="74C8EC2D" w14:textId="77777777" w:rsidTr="00CA19C0">
        <w:trPr>
          <w:cantSplit/>
        </w:trPr>
        <w:tc>
          <w:tcPr>
            <w:tcW w:w="1696" w:type="dxa"/>
          </w:tcPr>
          <w:p w14:paraId="70520414" w14:textId="77777777" w:rsidR="003C65E8" w:rsidRDefault="003C65E8" w:rsidP="00CA19C0">
            <w:pPr>
              <w:pStyle w:val="DMTableHeading"/>
            </w:pPr>
            <w:bookmarkStart w:id="35" w:name="_Hlk10464328"/>
            <w:r>
              <w:t>Byggvecka</w:t>
            </w:r>
          </w:p>
        </w:tc>
        <w:tc>
          <w:tcPr>
            <w:tcW w:w="4111" w:type="dxa"/>
            <w:gridSpan w:val="2"/>
          </w:tcPr>
          <w:p w14:paraId="157357D3" w14:textId="77777777" w:rsidR="003C65E8" w:rsidRDefault="003C65E8" w:rsidP="00CA19C0">
            <w:pPr>
              <w:pStyle w:val="DMTableHeading"/>
            </w:pPr>
            <w:r>
              <w:t>Plats</w:t>
            </w:r>
          </w:p>
        </w:tc>
        <w:tc>
          <w:tcPr>
            <w:tcW w:w="3256" w:type="dxa"/>
          </w:tcPr>
          <w:p w14:paraId="04FCE424" w14:textId="77777777" w:rsidR="003C65E8" w:rsidRDefault="003C65E8" w:rsidP="00CA19C0">
            <w:pPr>
              <w:pStyle w:val="DMTableHeading"/>
            </w:pPr>
            <w:r>
              <w:t>Arbetet utförs av (entreprenör)</w:t>
            </w:r>
          </w:p>
        </w:tc>
      </w:tr>
      <w:tr w:rsidR="003C65E8" w14:paraId="456CC5AC" w14:textId="77777777" w:rsidTr="00CA19C0">
        <w:trPr>
          <w:cantSplit/>
          <w:trHeight w:val="567"/>
        </w:trPr>
        <w:tc>
          <w:tcPr>
            <w:tcW w:w="1696" w:type="dxa"/>
          </w:tcPr>
          <w:p w14:paraId="5B1975E7" w14:textId="77777777" w:rsidR="003C65E8" w:rsidRDefault="003C65E8" w:rsidP="00CA19C0">
            <w:pPr>
              <w:pStyle w:val="DMTableBody"/>
            </w:pPr>
          </w:p>
        </w:tc>
        <w:tc>
          <w:tcPr>
            <w:tcW w:w="4111" w:type="dxa"/>
            <w:gridSpan w:val="2"/>
          </w:tcPr>
          <w:p w14:paraId="7ACD0CFC" w14:textId="77777777" w:rsidR="003C65E8" w:rsidRDefault="003C65E8" w:rsidP="00CA19C0">
            <w:pPr>
              <w:pStyle w:val="DMTableBody"/>
            </w:pPr>
          </w:p>
        </w:tc>
        <w:tc>
          <w:tcPr>
            <w:tcW w:w="3256" w:type="dxa"/>
          </w:tcPr>
          <w:p w14:paraId="2778193B" w14:textId="77777777" w:rsidR="003C65E8" w:rsidRDefault="003C65E8" w:rsidP="00CA19C0">
            <w:pPr>
              <w:pStyle w:val="DMTableBody"/>
            </w:pPr>
          </w:p>
        </w:tc>
      </w:tr>
      <w:tr w:rsidR="003C65E8" w14:paraId="4583496C" w14:textId="77777777" w:rsidTr="00CA19C0">
        <w:trPr>
          <w:cantSplit/>
        </w:trPr>
        <w:tc>
          <w:tcPr>
            <w:tcW w:w="4531" w:type="dxa"/>
            <w:gridSpan w:val="2"/>
          </w:tcPr>
          <w:p w14:paraId="78E83E22" w14:textId="77777777" w:rsidR="003C65E8" w:rsidRDefault="003C65E8" w:rsidP="00CA19C0">
            <w:pPr>
              <w:pStyle w:val="DMTableHeading"/>
            </w:pPr>
            <w:r w:rsidRPr="00FB419F">
              <w:t>Arbete/aktivitet</w:t>
            </w:r>
          </w:p>
        </w:tc>
        <w:tc>
          <w:tcPr>
            <w:tcW w:w="4532" w:type="dxa"/>
            <w:gridSpan w:val="2"/>
          </w:tcPr>
          <w:p w14:paraId="00A498B7" w14:textId="77777777" w:rsidR="003C65E8" w:rsidRDefault="003C65E8" w:rsidP="00CA19C0">
            <w:pPr>
              <w:pStyle w:val="DMTableHeading"/>
            </w:pPr>
            <w:r w:rsidRPr="00FB419F">
              <w:t>Tänkbar skada</w:t>
            </w:r>
          </w:p>
        </w:tc>
      </w:tr>
      <w:tr w:rsidR="003C65E8" w14:paraId="4B476043" w14:textId="77777777" w:rsidTr="00CA19C0">
        <w:trPr>
          <w:cantSplit/>
          <w:trHeight w:val="567"/>
        </w:trPr>
        <w:tc>
          <w:tcPr>
            <w:tcW w:w="4531" w:type="dxa"/>
            <w:gridSpan w:val="2"/>
          </w:tcPr>
          <w:p w14:paraId="58A47CC4" w14:textId="77777777" w:rsidR="003C65E8" w:rsidRDefault="003C65E8" w:rsidP="00CA19C0">
            <w:pPr>
              <w:pStyle w:val="DMTableBody"/>
            </w:pPr>
          </w:p>
        </w:tc>
        <w:tc>
          <w:tcPr>
            <w:tcW w:w="4532" w:type="dxa"/>
            <w:gridSpan w:val="2"/>
          </w:tcPr>
          <w:p w14:paraId="395349EA" w14:textId="77777777" w:rsidR="003C65E8" w:rsidRDefault="003C65E8" w:rsidP="00CA19C0">
            <w:pPr>
              <w:pStyle w:val="DMTableBody"/>
            </w:pPr>
          </w:p>
        </w:tc>
      </w:tr>
      <w:tr w:rsidR="003C65E8" w14:paraId="452F89FF" w14:textId="77777777" w:rsidTr="00CA19C0">
        <w:trPr>
          <w:cantSplit/>
        </w:trPr>
        <w:tc>
          <w:tcPr>
            <w:tcW w:w="9063" w:type="dxa"/>
            <w:gridSpan w:val="4"/>
          </w:tcPr>
          <w:p w14:paraId="0C44C468" w14:textId="77777777" w:rsidR="003C65E8" w:rsidRDefault="003C65E8" w:rsidP="00CA19C0">
            <w:pPr>
              <w:pStyle w:val="DMTableHeading"/>
            </w:pPr>
            <w:r w:rsidRPr="00FB419F">
              <w:t>Åtgärder</w:t>
            </w:r>
          </w:p>
        </w:tc>
      </w:tr>
      <w:tr w:rsidR="003C65E8" w14:paraId="3097F11C" w14:textId="77777777" w:rsidTr="00CA19C0">
        <w:trPr>
          <w:cantSplit/>
        </w:trPr>
        <w:sdt>
          <w:sdtPr>
            <w:id w:val="-1610580352"/>
            <w:placeholder>
              <w:docPart w:val="6AF69BD9903947D3B0C91E1B3177C3F2"/>
            </w:placeholder>
            <w:temporary/>
            <w:showingPlcHdr/>
          </w:sdtPr>
          <w:sdtContent>
            <w:tc>
              <w:tcPr>
                <w:tcW w:w="9063" w:type="dxa"/>
                <w:gridSpan w:val="4"/>
              </w:tcPr>
              <w:p w14:paraId="4BCDC8AA" w14:textId="77777777" w:rsidR="003C65E8" w:rsidRPr="00FB419F" w:rsidRDefault="003C65E8" w:rsidP="00CA19C0">
                <w:pPr>
                  <w:pStyle w:val="DMTableBody"/>
                </w:pPr>
                <w:r w:rsidRPr="00FB419F">
                  <w:rPr>
                    <w:rStyle w:val="Platshllartext"/>
                    <w:color w:val="FF0000"/>
                  </w:rPr>
                  <w:t xml:space="preserve">Ange </w:t>
                </w:r>
                <w:r w:rsidRPr="003C65E8">
                  <w:rPr>
                    <w:rStyle w:val="Platshllartext"/>
                    <w:color w:val="FF0000"/>
                  </w:rPr>
                  <w:t>vilka åtgärder som ska vidtas för att minska riskerna för joniserande strålning på byggarbetsplatsen.</w:t>
                </w:r>
              </w:p>
            </w:tc>
          </w:sdtContent>
        </w:sdt>
      </w:tr>
      <w:tr w:rsidR="003C65E8" w14:paraId="4313D134" w14:textId="77777777" w:rsidTr="00CA19C0">
        <w:trPr>
          <w:cantSplit/>
          <w:trHeight w:val="300"/>
        </w:trPr>
        <w:tc>
          <w:tcPr>
            <w:tcW w:w="5807" w:type="dxa"/>
            <w:gridSpan w:val="3"/>
          </w:tcPr>
          <w:p w14:paraId="5009805C" w14:textId="77777777" w:rsidR="003C65E8" w:rsidRDefault="003C65E8" w:rsidP="00CA19C0">
            <w:pPr>
              <w:pStyle w:val="DMTableHeading"/>
            </w:pPr>
            <w:r w:rsidRPr="007706BA">
              <w:t>Planering och projektering utförd av:</w:t>
            </w:r>
          </w:p>
        </w:tc>
        <w:tc>
          <w:tcPr>
            <w:tcW w:w="3256" w:type="dxa"/>
          </w:tcPr>
          <w:p w14:paraId="178E2450" w14:textId="77777777" w:rsidR="003C65E8" w:rsidRDefault="003C65E8" w:rsidP="00CA19C0">
            <w:pPr>
              <w:pStyle w:val="DMTableHeading"/>
            </w:pPr>
            <w:r w:rsidRPr="007706BA">
              <w:t>Signering BAS-P / BAS-U</w:t>
            </w:r>
          </w:p>
        </w:tc>
      </w:tr>
      <w:tr w:rsidR="003C65E8" w14:paraId="3A3AD490" w14:textId="77777777" w:rsidTr="00CA19C0">
        <w:trPr>
          <w:cantSplit/>
          <w:trHeight w:val="567"/>
        </w:trPr>
        <w:tc>
          <w:tcPr>
            <w:tcW w:w="5807" w:type="dxa"/>
            <w:gridSpan w:val="3"/>
          </w:tcPr>
          <w:p w14:paraId="6A4D7DF2" w14:textId="77777777" w:rsidR="003C65E8" w:rsidRDefault="003C65E8" w:rsidP="00CA19C0">
            <w:pPr>
              <w:pStyle w:val="DMTableBody"/>
            </w:pPr>
          </w:p>
        </w:tc>
        <w:tc>
          <w:tcPr>
            <w:tcW w:w="3256" w:type="dxa"/>
          </w:tcPr>
          <w:p w14:paraId="39E5A6C0" w14:textId="77777777" w:rsidR="003C65E8" w:rsidRDefault="003C65E8" w:rsidP="00CA19C0">
            <w:pPr>
              <w:pStyle w:val="DMTableBody"/>
            </w:pPr>
          </w:p>
        </w:tc>
      </w:tr>
      <w:tr w:rsidR="003C65E8" w14:paraId="1CD633E7" w14:textId="77777777" w:rsidTr="00CA19C0">
        <w:trPr>
          <w:cantSplit/>
          <w:trHeight w:val="300"/>
        </w:trPr>
        <w:tc>
          <w:tcPr>
            <w:tcW w:w="5807" w:type="dxa"/>
            <w:gridSpan w:val="3"/>
          </w:tcPr>
          <w:p w14:paraId="7DF976B8" w14:textId="77777777" w:rsidR="003C65E8" w:rsidRDefault="003C65E8" w:rsidP="00CA19C0">
            <w:pPr>
              <w:pStyle w:val="DMTableHeading"/>
            </w:pPr>
            <w:r w:rsidRPr="007706BA">
              <w:t>Arbetet med denna risk slutfört den:</w:t>
            </w:r>
          </w:p>
        </w:tc>
        <w:tc>
          <w:tcPr>
            <w:tcW w:w="3256" w:type="dxa"/>
          </w:tcPr>
          <w:p w14:paraId="664C6BF3" w14:textId="77777777" w:rsidR="003C65E8" w:rsidRDefault="003C65E8" w:rsidP="00CA19C0">
            <w:pPr>
              <w:pStyle w:val="DMTableHeading"/>
            </w:pPr>
            <w:r w:rsidRPr="003C65E8">
              <w:t>Signering BAS-U</w:t>
            </w:r>
          </w:p>
        </w:tc>
      </w:tr>
      <w:tr w:rsidR="003C65E8" w14:paraId="6E4B889A" w14:textId="77777777" w:rsidTr="00CA19C0">
        <w:trPr>
          <w:cantSplit/>
          <w:trHeight w:val="567"/>
        </w:trPr>
        <w:tc>
          <w:tcPr>
            <w:tcW w:w="5807" w:type="dxa"/>
            <w:gridSpan w:val="3"/>
          </w:tcPr>
          <w:p w14:paraId="6091EA9A" w14:textId="77777777" w:rsidR="003C65E8" w:rsidRDefault="003C65E8" w:rsidP="00CA19C0">
            <w:pPr>
              <w:pStyle w:val="DMTableBody"/>
            </w:pPr>
          </w:p>
        </w:tc>
        <w:tc>
          <w:tcPr>
            <w:tcW w:w="3256" w:type="dxa"/>
          </w:tcPr>
          <w:p w14:paraId="58E1ECF0" w14:textId="77777777" w:rsidR="003C65E8" w:rsidRDefault="003C65E8" w:rsidP="00CA19C0">
            <w:pPr>
              <w:pStyle w:val="DMTableBody"/>
            </w:pPr>
          </w:p>
        </w:tc>
      </w:tr>
      <w:bookmarkEnd w:id="35"/>
    </w:tbl>
    <w:p w14:paraId="62C47ED8" w14:textId="77777777" w:rsidR="00CA19C0" w:rsidRDefault="00CA19C0">
      <w:pPr>
        <w:spacing w:after="210" w:line="276" w:lineRule="auto"/>
      </w:pPr>
      <w:r>
        <w:br w:type="page"/>
      </w:r>
    </w:p>
    <w:p w14:paraId="27430AE6" w14:textId="77777777" w:rsidR="003C65E8" w:rsidRDefault="00CA19C0" w:rsidP="00CA19C0">
      <w:pPr>
        <w:pStyle w:val="DMNumHeading2"/>
      </w:pPr>
      <w:bookmarkStart w:id="36" w:name="_Toc11134175"/>
      <w:r w:rsidRPr="00CA19C0">
        <w:lastRenderedPageBreak/>
        <w:t>Åtgärder mot arbete i närhet av högspänningsledning</w:t>
      </w:r>
      <w:bookmarkEnd w:id="36"/>
    </w:p>
    <w:tbl>
      <w:tblPr>
        <w:tblStyle w:val="Tabellrutnt"/>
        <w:tblW w:w="0" w:type="auto"/>
        <w:tblLayout w:type="fixed"/>
        <w:tblLook w:val="04A0" w:firstRow="1" w:lastRow="0" w:firstColumn="1" w:lastColumn="0" w:noHBand="0" w:noVBand="1"/>
      </w:tblPr>
      <w:tblGrid>
        <w:gridCol w:w="1696"/>
        <w:gridCol w:w="2835"/>
        <w:gridCol w:w="1276"/>
        <w:gridCol w:w="3256"/>
      </w:tblGrid>
      <w:tr w:rsidR="00CA19C0" w14:paraId="55450C2F" w14:textId="77777777" w:rsidTr="00CA19C0">
        <w:trPr>
          <w:cantSplit/>
        </w:trPr>
        <w:tc>
          <w:tcPr>
            <w:tcW w:w="1696" w:type="dxa"/>
          </w:tcPr>
          <w:p w14:paraId="5205D8A5" w14:textId="77777777" w:rsidR="00CA19C0" w:rsidRDefault="00CA19C0" w:rsidP="00CA19C0">
            <w:pPr>
              <w:pStyle w:val="DMTableHeading"/>
            </w:pPr>
            <w:bookmarkStart w:id="37" w:name="_Hlk10464366"/>
            <w:r>
              <w:t>Byggvecka</w:t>
            </w:r>
          </w:p>
        </w:tc>
        <w:tc>
          <w:tcPr>
            <w:tcW w:w="4111" w:type="dxa"/>
            <w:gridSpan w:val="2"/>
          </w:tcPr>
          <w:p w14:paraId="45550988" w14:textId="77777777" w:rsidR="00CA19C0" w:rsidRDefault="00CA19C0" w:rsidP="00CA19C0">
            <w:pPr>
              <w:pStyle w:val="DMTableHeading"/>
            </w:pPr>
            <w:r>
              <w:t>Plats</w:t>
            </w:r>
          </w:p>
        </w:tc>
        <w:tc>
          <w:tcPr>
            <w:tcW w:w="3256" w:type="dxa"/>
          </w:tcPr>
          <w:p w14:paraId="6A5B8D35" w14:textId="77777777" w:rsidR="00CA19C0" w:rsidRDefault="00CA19C0" w:rsidP="00CA19C0">
            <w:pPr>
              <w:pStyle w:val="DMTableHeading"/>
            </w:pPr>
            <w:r>
              <w:t>Arbetet utförs av (entreprenör)</w:t>
            </w:r>
          </w:p>
        </w:tc>
      </w:tr>
      <w:tr w:rsidR="00CA19C0" w14:paraId="1D2D2A25" w14:textId="77777777" w:rsidTr="00CA19C0">
        <w:trPr>
          <w:cantSplit/>
          <w:trHeight w:val="567"/>
        </w:trPr>
        <w:tc>
          <w:tcPr>
            <w:tcW w:w="1696" w:type="dxa"/>
          </w:tcPr>
          <w:p w14:paraId="54F1506C" w14:textId="77777777" w:rsidR="00CA19C0" w:rsidRDefault="00CA19C0" w:rsidP="00CA19C0">
            <w:pPr>
              <w:pStyle w:val="DMTableBody"/>
            </w:pPr>
          </w:p>
        </w:tc>
        <w:tc>
          <w:tcPr>
            <w:tcW w:w="4111" w:type="dxa"/>
            <w:gridSpan w:val="2"/>
          </w:tcPr>
          <w:p w14:paraId="48A727E9" w14:textId="77777777" w:rsidR="00CA19C0" w:rsidRDefault="00CA19C0" w:rsidP="00CA19C0">
            <w:pPr>
              <w:pStyle w:val="DMTableBody"/>
            </w:pPr>
          </w:p>
        </w:tc>
        <w:tc>
          <w:tcPr>
            <w:tcW w:w="3256" w:type="dxa"/>
          </w:tcPr>
          <w:p w14:paraId="4FB2E5F8" w14:textId="77777777" w:rsidR="00CA19C0" w:rsidRDefault="00CA19C0" w:rsidP="00CA19C0">
            <w:pPr>
              <w:pStyle w:val="DMTableBody"/>
            </w:pPr>
          </w:p>
        </w:tc>
      </w:tr>
      <w:tr w:rsidR="00CA19C0" w14:paraId="3379DF12" w14:textId="77777777" w:rsidTr="00CA19C0">
        <w:trPr>
          <w:cantSplit/>
        </w:trPr>
        <w:tc>
          <w:tcPr>
            <w:tcW w:w="4531" w:type="dxa"/>
            <w:gridSpan w:val="2"/>
          </w:tcPr>
          <w:p w14:paraId="68B6991E" w14:textId="77777777" w:rsidR="00CA19C0" w:rsidRDefault="00CA19C0" w:rsidP="00CA19C0">
            <w:pPr>
              <w:pStyle w:val="DMTableHeading"/>
            </w:pPr>
            <w:r w:rsidRPr="00FB419F">
              <w:t>Arbete/aktivitet</w:t>
            </w:r>
          </w:p>
        </w:tc>
        <w:tc>
          <w:tcPr>
            <w:tcW w:w="4532" w:type="dxa"/>
            <w:gridSpan w:val="2"/>
          </w:tcPr>
          <w:p w14:paraId="401CFF45" w14:textId="77777777" w:rsidR="00CA19C0" w:rsidRDefault="00CA19C0" w:rsidP="00CA19C0">
            <w:pPr>
              <w:pStyle w:val="DMTableHeading"/>
            </w:pPr>
            <w:r w:rsidRPr="00FB419F">
              <w:t>Tänkbar skada</w:t>
            </w:r>
          </w:p>
        </w:tc>
      </w:tr>
      <w:tr w:rsidR="00CA19C0" w14:paraId="78BE4D57" w14:textId="77777777" w:rsidTr="00CA19C0">
        <w:trPr>
          <w:cantSplit/>
          <w:trHeight w:val="567"/>
        </w:trPr>
        <w:tc>
          <w:tcPr>
            <w:tcW w:w="4531" w:type="dxa"/>
            <w:gridSpan w:val="2"/>
          </w:tcPr>
          <w:p w14:paraId="656F89AE" w14:textId="77777777" w:rsidR="00CA19C0" w:rsidRDefault="00CA19C0" w:rsidP="00CA19C0">
            <w:pPr>
              <w:pStyle w:val="DMTableBody"/>
            </w:pPr>
          </w:p>
        </w:tc>
        <w:tc>
          <w:tcPr>
            <w:tcW w:w="4532" w:type="dxa"/>
            <w:gridSpan w:val="2"/>
          </w:tcPr>
          <w:p w14:paraId="0301D7BE" w14:textId="77777777" w:rsidR="00CA19C0" w:rsidRDefault="00CA19C0" w:rsidP="00CA19C0">
            <w:pPr>
              <w:pStyle w:val="DMTableBody"/>
            </w:pPr>
          </w:p>
        </w:tc>
      </w:tr>
      <w:tr w:rsidR="00CA19C0" w14:paraId="0FF88AED" w14:textId="77777777" w:rsidTr="00CA19C0">
        <w:trPr>
          <w:cantSplit/>
        </w:trPr>
        <w:tc>
          <w:tcPr>
            <w:tcW w:w="9063" w:type="dxa"/>
            <w:gridSpan w:val="4"/>
          </w:tcPr>
          <w:p w14:paraId="37AA0116" w14:textId="77777777" w:rsidR="00CA19C0" w:rsidRDefault="00CA19C0" w:rsidP="00CA19C0">
            <w:pPr>
              <w:pStyle w:val="DMTableHeading"/>
            </w:pPr>
            <w:r w:rsidRPr="00FB419F">
              <w:t>Åtgärder</w:t>
            </w:r>
          </w:p>
        </w:tc>
      </w:tr>
      <w:tr w:rsidR="00CA19C0" w14:paraId="242A334E" w14:textId="77777777" w:rsidTr="00CA19C0">
        <w:trPr>
          <w:cantSplit/>
        </w:trPr>
        <w:sdt>
          <w:sdtPr>
            <w:id w:val="1660190242"/>
            <w:placeholder>
              <w:docPart w:val="906639DA35FC4023B915ACC0C5AF676B"/>
            </w:placeholder>
            <w:temporary/>
            <w:showingPlcHdr/>
          </w:sdtPr>
          <w:sdtContent>
            <w:tc>
              <w:tcPr>
                <w:tcW w:w="9063" w:type="dxa"/>
                <w:gridSpan w:val="4"/>
              </w:tcPr>
              <w:p w14:paraId="4CF66915" w14:textId="77777777" w:rsidR="00CA19C0" w:rsidRPr="00FB419F" w:rsidRDefault="00CA19C0" w:rsidP="00CA19C0">
                <w:pPr>
                  <w:pStyle w:val="DMTableBody"/>
                </w:pPr>
                <w:r w:rsidRPr="00FB419F">
                  <w:rPr>
                    <w:rStyle w:val="Platshllartext"/>
                    <w:color w:val="FF0000"/>
                  </w:rPr>
                  <w:t>Ange</w:t>
                </w:r>
                <w:r>
                  <w:t xml:space="preserve"> </w:t>
                </w:r>
                <w:r w:rsidRPr="00CA19C0">
                  <w:rPr>
                    <w:rStyle w:val="Platshllartext"/>
                    <w:color w:val="FF0000"/>
                  </w:rPr>
                  <w:t>vilka åtgärder som ska vidtas för att minska riskerna vid arbete i närhet av högspänningsledning.</w:t>
                </w:r>
              </w:p>
            </w:tc>
          </w:sdtContent>
        </w:sdt>
      </w:tr>
      <w:tr w:rsidR="00CA19C0" w14:paraId="336BBA18" w14:textId="77777777" w:rsidTr="00CA19C0">
        <w:trPr>
          <w:cantSplit/>
          <w:trHeight w:val="300"/>
        </w:trPr>
        <w:tc>
          <w:tcPr>
            <w:tcW w:w="5807" w:type="dxa"/>
            <w:gridSpan w:val="3"/>
          </w:tcPr>
          <w:p w14:paraId="01FF07AA" w14:textId="77777777" w:rsidR="00CA19C0" w:rsidRDefault="00CA19C0" w:rsidP="00CA19C0">
            <w:pPr>
              <w:pStyle w:val="DMTableHeading"/>
            </w:pPr>
            <w:r w:rsidRPr="007706BA">
              <w:t>Planering och projektering utförd av:</w:t>
            </w:r>
          </w:p>
        </w:tc>
        <w:tc>
          <w:tcPr>
            <w:tcW w:w="3256" w:type="dxa"/>
          </w:tcPr>
          <w:p w14:paraId="2FD5AD72" w14:textId="77777777" w:rsidR="00CA19C0" w:rsidRDefault="00CA19C0" w:rsidP="00CA19C0">
            <w:pPr>
              <w:pStyle w:val="DMTableHeading"/>
            </w:pPr>
            <w:r w:rsidRPr="007706BA">
              <w:t>Signering BAS-P / BAS-U</w:t>
            </w:r>
          </w:p>
        </w:tc>
      </w:tr>
      <w:tr w:rsidR="00CA19C0" w14:paraId="7467B2FA" w14:textId="77777777" w:rsidTr="00CA19C0">
        <w:trPr>
          <w:cantSplit/>
          <w:trHeight w:val="567"/>
        </w:trPr>
        <w:tc>
          <w:tcPr>
            <w:tcW w:w="5807" w:type="dxa"/>
            <w:gridSpan w:val="3"/>
          </w:tcPr>
          <w:p w14:paraId="46CF06BB" w14:textId="77777777" w:rsidR="00CA19C0" w:rsidRDefault="00CA19C0" w:rsidP="00CA19C0">
            <w:pPr>
              <w:pStyle w:val="DMTableBody"/>
            </w:pPr>
          </w:p>
        </w:tc>
        <w:tc>
          <w:tcPr>
            <w:tcW w:w="3256" w:type="dxa"/>
          </w:tcPr>
          <w:p w14:paraId="0F420FE0" w14:textId="77777777" w:rsidR="00CA19C0" w:rsidRDefault="00CA19C0" w:rsidP="00CA19C0">
            <w:pPr>
              <w:pStyle w:val="DMTableBody"/>
            </w:pPr>
          </w:p>
        </w:tc>
      </w:tr>
      <w:tr w:rsidR="00CA19C0" w14:paraId="0E26A58D" w14:textId="77777777" w:rsidTr="00CA19C0">
        <w:trPr>
          <w:cantSplit/>
          <w:trHeight w:val="300"/>
        </w:trPr>
        <w:tc>
          <w:tcPr>
            <w:tcW w:w="5807" w:type="dxa"/>
            <w:gridSpan w:val="3"/>
          </w:tcPr>
          <w:p w14:paraId="494A2046" w14:textId="77777777" w:rsidR="00CA19C0" w:rsidRDefault="00CA19C0" w:rsidP="00CA19C0">
            <w:pPr>
              <w:pStyle w:val="DMTableHeading"/>
            </w:pPr>
            <w:r w:rsidRPr="007706BA">
              <w:t>Arbetet med denna risk slutfört den:</w:t>
            </w:r>
          </w:p>
        </w:tc>
        <w:tc>
          <w:tcPr>
            <w:tcW w:w="3256" w:type="dxa"/>
          </w:tcPr>
          <w:p w14:paraId="3BC4F638" w14:textId="77777777" w:rsidR="00CA19C0" w:rsidRDefault="00CA19C0" w:rsidP="00CA19C0">
            <w:pPr>
              <w:pStyle w:val="DMTableHeading"/>
            </w:pPr>
            <w:r w:rsidRPr="003C65E8">
              <w:t>Signering BAS-U</w:t>
            </w:r>
          </w:p>
        </w:tc>
      </w:tr>
      <w:tr w:rsidR="00CA19C0" w14:paraId="51F32A03" w14:textId="77777777" w:rsidTr="00CA19C0">
        <w:trPr>
          <w:cantSplit/>
          <w:trHeight w:val="567"/>
        </w:trPr>
        <w:tc>
          <w:tcPr>
            <w:tcW w:w="5807" w:type="dxa"/>
            <w:gridSpan w:val="3"/>
          </w:tcPr>
          <w:p w14:paraId="7BA9D894" w14:textId="77777777" w:rsidR="00CA19C0" w:rsidRDefault="00CA19C0" w:rsidP="00CA19C0">
            <w:pPr>
              <w:pStyle w:val="DMTableBody"/>
            </w:pPr>
          </w:p>
        </w:tc>
        <w:tc>
          <w:tcPr>
            <w:tcW w:w="3256" w:type="dxa"/>
          </w:tcPr>
          <w:p w14:paraId="3DE6951C" w14:textId="77777777" w:rsidR="00CA19C0" w:rsidRDefault="00CA19C0" w:rsidP="00CA19C0">
            <w:pPr>
              <w:pStyle w:val="DMTableBody"/>
            </w:pPr>
          </w:p>
        </w:tc>
      </w:tr>
    </w:tbl>
    <w:p w14:paraId="789FA2EE" w14:textId="77777777" w:rsidR="00CA19C0" w:rsidRDefault="00CA19C0" w:rsidP="00CA19C0">
      <w:pPr>
        <w:pStyle w:val="DMNumHeading2"/>
      </w:pPr>
      <w:bookmarkStart w:id="38" w:name="_Toc11134176"/>
      <w:bookmarkEnd w:id="37"/>
      <w:r w:rsidRPr="00CA19C0">
        <w:t>Åtgärder mot risk för drunkning</w:t>
      </w:r>
      <w:bookmarkEnd w:id="38"/>
    </w:p>
    <w:tbl>
      <w:tblPr>
        <w:tblStyle w:val="Tabellrutnt"/>
        <w:tblW w:w="0" w:type="auto"/>
        <w:tblLayout w:type="fixed"/>
        <w:tblLook w:val="04A0" w:firstRow="1" w:lastRow="0" w:firstColumn="1" w:lastColumn="0" w:noHBand="0" w:noVBand="1"/>
      </w:tblPr>
      <w:tblGrid>
        <w:gridCol w:w="1696"/>
        <w:gridCol w:w="2835"/>
        <w:gridCol w:w="1276"/>
        <w:gridCol w:w="3256"/>
      </w:tblGrid>
      <w:tr w:rsidR="00CA19C0" w14:paraId="49E0CA6A" w14:textId="77777777" w:rsidTr="00CA19C0">
        <w:trPr>
          <w:cantSplit/>
        </w:trPr>
        <w:tc>
          <w:tcPr>
            <w:tcW w:w="1696" w:type="dxa"/>
          </w:tcPr>
          <w:p w14:paraId="1F3A8F9B" w14:textId="77777777" w:rsidR="00CA19C0" w:rsidRDefault="00CA19C0" w:rsidP="00CA19C0">
            <w:pPr>
              <w:pStyle w:val="DMTableHeading"/>
            </w:pPr>
            <w:r>
              <w:t>Byggvecka</w:t>
            </w:r>
          </w:p>
        </w:tc>
        <w:tc>
          <w:tcPr>
            <w:tcW w:w="4111" w:type="dxa"/>
            <w:gridSpan w:val="2"/>
          </w:tcPr>
          <w:p w14:paraId="24A3ECA0" w14:textId="77777777" w:rsidR="00CA19C0" w:rsidRDefault="00CA19C0" w:rsidP="00CA19C0">
            <w:pPr>
              <w:pStyle w:val="DMTableHeading"/>
            </w:pPr>
            <w:r>
              <w:t>Plats</w:t>
            </w:r>
          </w:p>
        </w:tc>
        <w:tc>
          <w:tcPr>
            <w:tcW w:w="3256" w:type="dxa"/>
          </w:tcPr>
          <w:p w14:paraId="3FB97C42" w14:textId="77777777" w:rsidR="00CA19C0" w:rsidRDefault="00CA19C0" w:rsidP="00CA19C0">
            <w:pPr>
              <w:pStyle w:val="DMTableHeading"/>
            </w:pPr>
            <w:r>
              <w:t>Arbetet utförs av (entreprenör)</w:t>
            </w:r>
          </w:p>
        </w:tc>
      </w:tr>
      <w:tr w:rsidR="00CA19C0" w14:paraId="51B2E447" w14:textId="77777777" w:rsidTr="00CA19C0">
        <w:trPr>
          <w:cantSplit/>
          <w:trHeight w:val="567"/>
        </w:trPr>
        <w:tc>
          <w:tcPr>
            <w:tcW w:w="1696" w:type="dxa"/>
          </w:tcPr>
          <w:p w14:paraId="4FC22790" w14:textId="77777777" w:rsidR="00CA19C0" w:rsidRDefault="00CA19C0" w:rsidP="00CA19C0">
            <w:pPr>
              <w:pStyle w:val="DMTableBody"/>
            </w:pPr>
          </w:p>
        </w:tc>
        <w:tc>
          <w:tcPr>
            <w:tcW w:w="4111" w:type="dxa"/>
            <w:gridSpan w:val="2"/>
          </w:tcPr>
          <w:p w14:paraId="66749E18" w14:textId="77777777" w:rsidR="00CA19C0" w:rsidRDefault="00CA19C0" w:rsidP="00CA19C0">
            <w:pPr>
              <w:pStyle w:val="DMTableBody"/>
            </w:pPr>
          </w:p>
        </w:tc>
        <w:tc>
          <w:tcPr>
            <w:tcW w:w="3256" w:type="dxa"/>
          </w:tcPr>
          <w:p w14:paraId="22E1F64E" w14:textId="77777777" w:rsidR="00CA19C0" w:rsidRDefault="00CA19C0" w:rsidP="00CA19C0">
            <w:pPr>
              <w:pStyle w:val="DMTableBody"/>
            </w:pPr>
          </w:p>
        </w:tc>
      </w:tr>
      <w:tr w:rsidR="00CA19C0" w14:paraId="01A5A1F0" w14:textId="77777777" w:rsidTr="00CA19C0">
        <w:trPr>
          <w:cantSplit/>
        </w:trPr>
        <w:tc>
          <w:tcPr>
            <w:tcW w:w="4531" w:type="dxa"/>
            <w:gridSpan w:val="2"/>
          </w:tcPr>
          <w:p w14:paraId="56EC5EBE" w14:textId="77777777" w:rsidR="00CA19C0" w:rsidRDefault="00CA19C0" w:rsidP="00CA19C0">
            <w:pPr>
              <w:pStyle w:val="DMTableHeading"/>
            </w:pPr>
            <w:r w:rsidRPr="00FB419F">
              <w:t>Arbete/aktivitet</w:t>
            </w:r>
          </w:p>
        </w:tc>
        <w:tc>
          <w:tcPr>
            <w:tcW w:w="4532" w:type="dxa"/>
            <w:gridSpan w:val="2"/>
          </w:tcPr>
          <w:p w14:paraId="44FB8EE4" w14:textId="77777777" w:rsidR="00CA19C0" w:rsidRDefault="00CA19C0" w:rsidP="00CA19C0">
            <w:pPr>
              <w:pStyle w:val="DMTableHeading"/>
            </w:pPr>
            <w:r w:rsidRPr="00FB419F">
              <w:t>Tänkbar skada</w:t>
            </w:r>
          </w:p>
        </w:tc>
      </w:tr>
      <w:tr w:rsidR="00CA19C0" w14:paraId="7E1A4812" w14:textId="77777777" w:rsidTr="00CA19C0">
        <w:trPr>
          <w:cantSplit/>
          <w:trHeight w:val="567"/>
        </w:trPr>
        <w:tc>
          <w:tcPr>
            <w:tcW w:w="4531" w:type="dxa"/>
            <w:gridSpan w:val="2"/>
          </w:tcPr>
          <w:p w14:paraId="4A42373F" w14:textId="77777777" w:rsidR="00CA19C0" w:rsidRDefault="00CA19C0" w:rsidP="00CA19C0">
            <w:pPr>
              <w:pStyle w:val="DMTableBody"/>
            </w:pPr>
          </w:p>
        </w:tc>
        <w:tc>
          <w:tcPr>
            <w:tcW w:w="4532" w:type="dxa"/>
            <w:gridSpan w:val="2"/>
          </w:tcPr>
          <w:p w14:paraId="694E5B87" w14:textId="77777777" w:rsidR="00CA19C0" w:rsidRDefault="00CA19C0" w:rsidP="00CA19C0">
            <w:pPr>
              <w:pStyle w:val="DMTableBody"/>
            </w:pPr>
          </w:p>
        </w:tc>
      </w:tr>
      <w:tr w:rsidR="00CA19C0" w14:paraId="63505C95" w14:textId="77777777" w:rsidTr="00CA19C0">
        <w:trPr>
          <w:cantSplit/>
        </w:trPr>
        <w:tc>
          <w:tcPr>
            <w:tcW w:w="9063" w:type="dxa"/>
            <w:gridSpan w:val="4"/>
          </w:tcPr>
          <w:p w14:paraId="514BC84F" w14:textId="77777777" w:rsidR="00CA19C0" w:rsidRDefault="00CA19C0" w:rsidP="00CA19C0">
            <w:pPr>
              <w:pStyle w:val="DMTableHeading"/>
            </w:pPr>
            <w:r w:rsidRPr="00FB419F">
              <w:t>Åtgärder</w:t>
            </w:r>
          </w:p>
        </w:tc>
      </w:tr>
      <w:tr w:rsidR="00CA19C0" w14:paraId="25184953" w14:textId="77777777" w:rsidTr="00CA19C0">
        <w:trPr>
          <w:cantSplit/>
        </w:trPr>
        <w:sdt>
          <w:sdtPr>
            <w:id w:val="-719524756"/>
            <w:placeholder>
              <w:docPart w:val="FE5AAC8AEB004C5FB110D59547E5534B"/>
            </w:placeholder>
            <w:temporary/>
            <w:showingPlcHdr/>
          </w:sdtPr>
          <w:sdtContent>
            <w:tc>
              <w:tcPr>
                <w:tcW w:w="9063" w:type="dxa"/>
                <w:gridSpan w:val="4"/>
              </w:tcPr>
              <w:p w14:paraId="1CFCB0D3" w14:textId="77777777" w:rsidR="00CA19C0" w:rsidRPr="00FB419F" w:rsidRDefault="00CA19C0" w:rsidP="00CA19C0">
                <w:pPr>
                  <w:pStyle w:val="DMTableBody"/>
                </w:pPr>
                <w:r w:rsidRPr="00FB419F">
                  <w:rPr>
                    <w:rStyle w:val="Platshllartext"/>
                    <w:color w:val="FF0000"/>
                  </w:rPr>
                  <w:t>Ange</w:t>
                </w:r>
                <w:r>
                  <w:t xml:space="preserve"> </w:t>
                </w:r>
                <w:r w:rsidRPr="00CA19C0">
                  <w:rPr>
                    <w:rStyle w:val="Platshllartext"/>
                    <w:color w:val="FF0000"/>
                  </w:rPr>
                  <w:t>vilka åtgärder som ska vidtas för att minska riskerna för drunkning på byggarbetsplatsen</w:t>
                </w:r>
                <w:r>
                  <w:rPr>
                    <w:rStyle w:val="Platshllartext"/>
                    <w:color w:val="FF0000"/>
                  </w:rPr>
                  <w:t>.</w:t>
                </w:r>
              </w:p>
            </w:tc>
          </w:sdtContent>
        </w:sdt>
      </w:tr>
      <w:tr w:rsidR="00CA19C0" w14:paraId="4D2161B6" w14:textId="77777777" w:rsidTr="00CA19C0">
        <w:trPr>
          <w:cantSplit/>
          <w:trHeight w:val="300"/>
        </w:trPr>
        <w:tc>
          <w:tcPr>
            <w:tcW w:w="5807" w:type="dxa"/>
            <w:gridSpan w:val="3"/>
          </w:tcPr>
          <w:p w14:paraId="2FC1B13F" w14:textId="77777777" w:rsidR="00CA19C0" w:rsidRDefault="00CA19C0" w:rsidP="00CA19C0">
            <w:pPr>
              <w:pStyle w:val="DMTableHeading"/>
            </w:pPr>
            <w:r w:rsidRPr="007706BA">
              <w:t>Planering och projektering utförd av:</w:t>
            </w:r>
          </w:p>
        </w:tc>
        <w:tc>
          <w:tcPr>
            <w:tcW w:w="3256" w:type="dxa"/>
          </w:tcPr>
          <w:p w14:paraId="34B98B4A" w14:textId="77777777" w:rsidR="00CA19C0" w:rsidRDefault="00CA19C0" w:rsidP="00CA19C0">
            <w:pPr>
              <w:pStyle w:val="DMTableHeading"/>
            </w:pPr>
            <w:r w:rsidRPr="007706BA">
              <w:t>Signering BAS-P / BAS-U</w:t>
            </w:r>
          </w:p>
        </w:tc>
      </w:tr>
      <w:tr w:rsidR="00CA19C0" w14:paraId="4FD95C4C" w14:textId="77777777" w:rsidTr="00CA19C0">
        <w:trPr>
          <w:cantSplit/>
          <w:trHeight w:val="567"/>
        </w:trPr>
        <w:tc>
          <w:tcPr>
            <w:tcW w:w="5807" w:type="dxa"/>
            <w:gridSpan w:val="3"/>
          </w:tcPr>
          <w:p w14:paraId="14AE5611" w14:textId="77777777" w:rsidR="00CA19C0" w:rsidRDefault="00CA19C0" w:rsidP="00CA19C0">
            <w:pPr>
              <w:pStyle w:val="DMTableBody"/>
            </w:pPr>
          </w:p>
        </w:tc>
        <w:tc>
          <w:tcPr>
            <w:tcW w:w="3256" w:type="dxa"/>
          </w:tcPr>
          <w:p w14:paraId="7F288092" w14:textId="77777777" w:rsidR="00CA19C0" w:rsidRDefault="00CA19C0" w:rsidP="00CA19C0">
            <w:pPr>
              <w:pStyle w:val="DMTableBody"/>
            </w:pPr>
          </w:p>
        </w:tc>
      </w:tr>
      <w:tr w:rsidR="00CA19C0" w14:paraId="5C184E51" w14:textId="77777777" w:rsidTr="00CA19C0">
        <w:trPr>
          <w:cantSplit/>
          <w:trHeight w:val="300"/>
        </w:trPr>
        <w:tc>
          <w:tcPr>
            <w:tcW w:w="5807" w:type="dxa"/>
            <w:gridSpan w:val="3"/>
          </w:tcPr>
          <w:p w14:paraId="60B6A1CE" w14:textId="77777777" w:rsidR="00CA19C0" w:rsidRDefault="00CA19C0" w:rsidP="00CA19C0">
            <w:pPr>
              <w:pStyle w:val="DMTableHeading"/>
            </w:pPr>
            <w:r w:rsidRPr="007706BA">
              <w:t>Arbetet med denna risk slutfört den:</w:t>
            </w:r>
          </w:p>
        </w:tc>
        <w:tc>
          <w:tcPr>
            <w:tcW w:w="3256" w:type="dxa"/>
          </w:tcPr>
          <w:p w14:paraId="596A3FA4" w14:textId="77777777" w:rsidR="00CA19C0" w:rsidRDefault="00CA19C0" w:rsidP="00CA19C0">
            <w:pPr>
              <w:pStyle w:val="DMTableHeading"/>
            </w:pPr>
            <w:r w:rsidRPr="003C65E8">
              <w:t>Signering BAS-U</w:t>
            </w:r>
          </w:p>
        </w:tc>
      </w:tr>
      <w:tr w:rsidR="00CA19C0" w14:paraId="1152A004" w14:textId="77777777" w:rsidTr="00CA19C0">
        <w:trPr>
          <w:cantSplit/>
          <w:trHeight w:val="567"/>
        </w:trPr>
        <w:tc>
          <w:tcPr>
            <w:tcW w:w="5807" w:type="dxa"/>
            <w:gridSpan w:val="3"/>
          </w:tcPr>
          <w:p w14:paraId="2B816E2A" w14:textId="77777777" w:rsidR="00CA19C0" w:rsidRDefault="00CA19C0" w:rsidP="00CA19C0">
            <w:pPr>
              <w:pStyle w:val="DMTableBody"/>
            </w:pPr>
          </w:p>
        </w:tc>
        <w:tc>
          <w:tcPr>
            <w:tcW w:w="3256" w:type="dxa"/>
          </w:tcPr>
          <w:p w14:paraId="1F6C1AF3" w14:textId="77777777" w:rsidR="00CA19C0" w:rsidRDefault="00CA19C0" w:rsidP="00CA19C0">
            <w:pPr>
              <w:pStyle w:val="DMTableBody"/>
            </w:pPr>
          </w:p>
        </w:tc>
      </w:tr>
    </w:tbl>
    <w:p w14:paraId="29D174B9" w14:textId="77777777" w:rsidR="00CA19C0" w:rsidRDefault="00CA19C0">
      <w:pPr>
        <w:spacing w:after="210" w:line="276" w:lineRule="auto"/>
      </w:pPr>
      <w:r>
        <w:br w:type="page"/>
      </w:r>
    </w:p>
    <w:p w14:paraId="6377AAAE" w14:textId="77777777" w:rsidR="00CA19C0" w:rsidRDefault="00CA19C0" w:rsidP="00CA19C0">
      <w:pPr>
        <w:pStyle w:val="DMNumHeading2"/>
      </w:pPr>
      <w:bookmarkStart w:id="39" w:name="_Toc11134177"/>
      <w:r w:rsidRPr="00CA19C0">
        <w:lastRenderedPageBreak/>
        <w:t>Åtgärder vid arbete i brunnar eller tunnlar</w:t>
      </w:r>
      <w:bookmarkEnd w:id="39"/>
    </w:p>
    <w:tbl>
      <w:tblPr>
        <w:tblStyle w:val="Tabellrutnt"/>
        <w:tblW w:w="0" w:type="auto"/>
        <w:tblLayout w:type="fixed"/>
        <w:tblLook w:val="04A0" w:firstRow="1" w:lastRow="0" w:firstColumn="1" w:lastColumn="0" w:noHBand="0" w:noVBand="1"/>
      </w:tblPr>
      <w:tblGrid>
        <w:gridCol w:w="1696"/>
        <w:gridCol w:w="2835"/>
        <w:gridCol w:w="1276"/>
        <w:gridCol w:w="3256"/>
      </w:tblGrid>
      <w:tr w:rsidR="00CA19C0" w14:paraId="418BCF1D" w14:textId="77777777" w:rsidTr="00CA19C0">
        <w:trPr>
          <w:cantSplit/>
        </w:trPr>
        <w:tc>
          <w:tcPr>
            <w:tcW w:w="1696" w:type="dxa"/>
          </w:tcPr>
          <w:p w14:paraId="00DBCE60" w14:textId="77777777" w:rsidR="00CA19C0" w:rsidRDefault="00CA19C0" w:rsidP="00CA19C0">
            <w:pPr>
              <w:pStyle w:val="DMTableHeading"/>
            </w:pPr>
            <w:r>
              <w:t>Byggvecka</w:t>
            </w:r>
          </w:p>
        </w:tc>
        <w:tc>
          <w:tcPr>
            <w:tcW w:w="4111" w:type="dxa"/>
            <w:gridSpan w:val="2"/>
          </w:tcPr>
          <w:p w14:paraId="0B88E157" w14:textId="77777777" w:rsidR="00CA19C0" w:rsidRDefault="00CA19C0" w:rsidP="00CA19C0">
            <w:pPr>
              <w:pStyle w:val="DMTableHeading"/>
            </w:pPr>
            <w:r>
              <w:t>Plats</w:t>
            </w:r>
          </w:p>
        </w:tc>
        <w:tc>
          <w:tcPr>
            <w:tcW w:w="3256" w:type="dxa"/>
          </w:tcPr>
          <w:p w14:paraId="1D397D62" w14:textId="77777777" w:rsidR="00CA19C0" w:rsidRDefault="00CA19C0" w:rsidP="00CA19C0">
            <w:pPr>
              <w:pStyle w:val="DMTableHeading"/>
            </w:pPr>
            <w:r>
              <w:t>Arbetet utförs av (entreprenör)</w:t>
            </w:r>
          </w:p>
        </w:tc>
      </w:tr>
      <w:tr w:rsidR="00CA19C0" w14:paraId="12A73E6B" w14:textId="77777777" w:rsidTr="00CA19C0">
        <w:trPr>
          <w:cantSplit/>
          <w:trHeight w:val="567"/>
        </w:trPr>
        <w:tc>
          <w:tcPr>
            <w:tcW w:w="1696" w:type="dxa"/>
          </w:tcPr>
          <w:p w14:paraId="2B9557B4" w14:textId="77777777" w:rsidR="00CA19C0" w:rsidRDefault="00CA19C0" w:rsidP="00CA19C0">
            <w:pPr>
              <w:pStyle w:val="DMTableBody"/>
            </w:pPr>
          </w:p>
        </w:tc>
        <w:tc>
          <w:tcPr>
            <w:tcW w:w="4111" w:type="dxa"/>
            <w:gridSpan w:val="2"/>
          </w:tcPr>
          <w:p w14:paraId="1B524D30" w14:textId="77777777" w:rsidR="00CA19C0" w:rsidRDefault="00CA19C0" w:rsidP="00CA19C0">
            <w:pPr>
              <w:pStyle w:val="DMTableBody"/>
            </w:pPr>
          </w:p>
        </w:tc>
        <w:tc>
          <w:tcPr>
            <w:tcW w:w="3256" w:type="dxa"/>
          </w:tcPr>
          <w:p w14:paraId="3F67F823" w14:textId="77777777" w:rsidR="00CA19C0" w:rsidRDefault="00CA19C0" w:rsidP="00CA19C0">
            <w:pPr>
              <w:pStyle w:val="DMTableBody"/>
            </w:pPr>
          </w:p>
        </w:tc>
      </w:tr>
      <w:tr w:rsidR="00CA19C0" w14:paraId="609013E2" w14:textId="77777777" w:rsidTr="00CA19C0">
        <w:trPr>
          <w:cantSplit/>
        </w:trPr>
        <w:tc>
          <w:tcPr>
            <w:tcW w:w="4531" w:type="dxa"/>
            <w:gridSpan w:val="2"/>
          </w:tcPr>
          <w:p w14:paraId="35125155" w14:textId="77777777" w:rsidR="00CA19C0" w:rsidRDefault="00CA19C0" w:rsidP="00CA19C0">
            <w:pPr>
              <w:pStyle w:val="DMTableHeading"/>
            </w:pPr>
            <w:r w:rsidRPr="00FB419F">
              <w:t>Arbete/aktivitet</w:t>
            </w:r>
          </w:p>
        </w:tc>
        <w:tc>
          <w:tcPr>
            <w:tcW w:w="4532" w:type="dxa"/>
            <w:gridSpan w:val="2"/>
          </w:tcPr>
          <w:p w14:paraId="1AC70824" w14:textId="77777777" w:rsidR="00CA19C0" w:rsidRDefault="00CA19C0" w:rsidP="00CA19C0">
            <w:pPr>
              <w:pStyle w:val="DMTableHeading"/>
            </w:pPr>
            <w:r w:rsidRPr="00FB419F">
              <w:t>Tänkbar skada</w:t>
            </w:r>
          </w:p>
        </w:tc>
      </w:tr>
      <w:tr w:rsidR="00CA19C0" w14:paraId="295F02B0" w14:textId="77777777" w:rsidTr="00CA19C0">
        <w:trPr>
          <w:cantSplit/>
          <w:trHeight w:val="567"/>
        </w:trPr>
        <w:tc>
          <w:tcPr>
            <w:tcW w:w="4531" w:type="dxa"/>
            <w:gridSpan w:val="2"/>
          </w:tcPr>
          <w:p w14:paraId="1257B7E5" w14:textId="77777777" w:rsidR="00CA19C0" w:rsidRDefault="00CA19C0" w:rsidP="00CA19C0">
            <w:pPr>
              <w:pStyle w:val="DMTableBody"/>
            </w:pPr>
          </w:p>
        </w:tc>
        <w:tc>
          <w:tcPr>
            <w:tcW w:w="4532" w:type="dxa"/>
            <w:gridSpan w:val="2"/>
          </w:tcPr>
          <w:p w14:paraId="4A368A28" w14:textId="77777777" w:rsidR="00CA19C0" w:rsidRDefault="00CA19C0" w:rsidP="00CA19C0">
            <w:pPr>
              <w:pStyle w:val="DMTableBody"/>
            </w:pPr>
          </w:p>
        </w:tc>
      </w:tr>
      <w:tr w:rsidR="00CA19C0" w14:paraId="68A82E53" w14:textId="77777777" w:rsidTr="00CA19C0">
        <w:trPr>
          <w:cantSplit/>
        </w:trPr>
        <w:tc>
          <w:tcPr>
            <w:tcW w:w="9063" w:type="dxa"/>
            <w:gridSpan w:val="4"/>
          </w:tcPr>
          <w:p w14:paraId="3CF6F1D4" w14:textId="77777777" w:rsidR="00CA19C0" w:rsidRDefault="00CA19C0" w:rsidP="00CA19C0">
            <w:pPr>
              <w:pStyle w:val="DMTableHeading"/>
            </w:pPr>
            <w:r w:rsidRPr="00FB419F">
              <w:t>Åtgärder</w:t>
            </w:r>
          </w:p>
        </w:tc>
      </w:tr>
      <w:tr w:rsidR="00CA19C0" w14:paraId="60B85137" w14:textId="77777777" w:rsidTr="00CA19C0">
        <w:trPr>
          <w:cantSplit/>
        </w:trPr>
        <w:sdt>
          <w:sdtPr>
            <w:id w:val="677011442"/>
            <w:placeholder>
              <w:docPart w:val="8E07F12E93D347658E4D78EAB255001E"/>
            </w:placeholder>
            <w:temporary/>
            <w:showingPlcHdr/>
          </w:sdtPr>
          <w:sdtContent>
            <w:tc>
              <w:tcPr>
                <w:tcW w:w="9063" w:type="dxa"/>
                <w:gridSpan w:val="4"/>
              </w:tcPr>
              <w:p w14:paraId="17061DF7" w14:textId="77777777" w:rsidR="00CA19C0" w:rsidRPr="00FB419F" w:rsidRDefault="00CA19C0" w:rsidP="00CA19C0">
                <w:pPr>
                  <w:pStyle w:val="DMTableBody"/>
                </w:pPr>
                <w:r w:rsidRPr="00FB419F">
                  <w:rPr>
                    <w:rStyle w:val="Platshllartext"/>
                    <w:color w:val="FF0000"/>
                  </w:rPr>
                  <w:t>Ange</w:t>
                </w:r>
                <w:r>
                  <w:t xml:space="preserve"> </w:t>
                </w:r>
                <w:r w:rsidRPr="00CA19C0">
                  <w:rPr>
                    <w:rStyle w:val="Platshllartext"/>
                    <w:color w:val="FF0000"/>
                  </w:rPr>
                  <w:t>vilka åtgärder som ska vidtas för att minska riskerna arbete i brunnar eller tunnlar på byggarbetsplatsen.</w:t>
                </w:r>
              </w:p>
            </w:tc>
          </w:sdtContent>
        </w:sdt>
      </w:tr>
      <w:tr w:rsidR="00CA19C0" w14:paraId="004A02AB" w14:textId="77777777" w:rsidTr="00CA19C0">
        <w:trPr>
          <w:cantSplit/>
          <w:trHeight w:val="300"/>
        </w:trPr>
        <w:tc>
          <w:tcPr>
            <w:tcW w:w="5807" w:type="dxa"/>
            <w:gridSpan w:val="3"/>
          </w:tcPr>
          <w:p w14:paraId="1A108592" w14:textId="77777777" w:rsidR="00CA19C0" w:rsidRDefault="00CA19C0" w:rsidP="00CA19C0">
            <w:pPr>
              <w:pStyle w:val="DMTableHeading"/>
            </w:pPr>
            <w:r w:rsidRPr="007706BA">
              <w:t>Planering och projektering utförd av:</w:t>
            </w:r>
          </w:p>
        </w:tc>
        <w:tc>
          <w:tcPr>
            <w:tcW w:w="3256" w:type="dxa"/>
          </w:tcPr>
          <w:p w14:paraId="06E0FCAC" w14:textId="77777777" w:rsidR="00CA19C0" w:rsidRDefault="00CA19C0" w:rsidP="00CA19C0">
            <w:pPr>
              <w:pStyle w:val="DMTableHeading"/>
            </w:pPr>
            <w:r w:rsidRPr="007706BA">
              <w:t>Signering BAS-P / BAS-U</w:t>
            </w:r>
          </w:p>
        </w:tc>
      </w:tr>
      <w:tr w:rsidR="00CA19C0" w14:paraId="0CEBCEDF" w14:textId="77777777" w:rsidTr="00CA19C0">
        <w:trPr>
          <w:cantSplit/>
          <w:trHeight w:val="567"/>
        </w:trPr>
        <w:tc>
          <w:tcPr>
            <w:tcW w:w="5807" w:type="dxa"/>
            <w:gridSpan w:val="3"/>
          </w:tcPr>
          <w:p w14:paraId="325505BB" w14:textId="77777777" w:rsidR="00CA19C0" w:rsidRDefault="00CA19C0" w:rsidP="00CA19C0">
            <w:pPr>
              <w:pStyle w:val="DMTableBody"/>
            </w:pPr>
          </w:p>
        </w:tc>
        <w:tc>
          <w:tcPr>
            <w:tcW w:w="3256" w:type="dxa"/>
          </w:tcPr>
          <w:p w14:paraId="02C9A5D7" w14:textId="77777777" w:rsidR="00CA19C0" w:rsidRDefault="00CA19C0" w:rsidP="00CA19C0">
            <w:pPr>
              <w:pStyle w:val="DMTableBody"/>
            </w:pPr>
          </w:p>
        </w:tc>
      </w:tr>
      <w:tr w:rsidR="00CA19C0" w14:paraId="4DD0B9B0" w14:textId="77777777" w:rsidTr="00CA19C0">
        <w:trPr>
          <w:cantSplit/>
          <w:trHeight w:val="300"/>
        </w:trPr>
        <w:tc>
          <w:tcPr>
            <w:tcW w:w="5807" w:type="dxa"/>
            <w:gridSpan w:val="3"/>
          </w:tcPr>
          <w:p w14:paraId="4D6C0978" w14:textId="77777777" w:rsidR="00CA19C0" w:rsidRDefault="00CA19C0" w:rsidP="00CA19C0">
            <w:pPr>
              <w:pStyle w:val="DMTableHeading"/>
            </w:pPr>
            <w:r w:rsidRPr="007706BA">
              <w:t>Arbetet med denna risk slutfört den:</w:t>
            </w:r>
          </w:p>
        </w:tc>
        <w:tc>
          <w:tcPr>
            <w:tcW w:w="3256" w:type="dxa"/>
          </w:tcPr>
          <w:p w14:paraId="44B423DD" w14:textId="77777777" w:rsidR="00CA19C0" w:rsidRDefault="00CA19C0" w:rsidP="00CA19C0">
            <w:pPr>
              <w:pStyle w:val="DMTableHeading"/>
            </w:pPr>
            <w:r w:rsidRPr="003C65E8">
              <w:t>Signering BAS-U</w:t>
            </w:r>
          </w:p>
        </w:tc>
      </w:tr>
      <w:tr w:rsidR="00CA19C0" w14:paraId="0C79D3D2" w14:textId="77777777" w:rsidTr="00CA19C0">
        <w:trPr>
          <w:cantSplit/>
          <w:trHeight w:val="567"/>
        </w:trPr>
        <w:tc>
          <w:tcPr>
            <w:tcW w:w="5807" w:type="dxa"/>
            <w:gridSpan w:val="3"/>
          </w:tcPr>
          <w:p w14:paraId="5B707E0F" w14:textId="77777777" w:rsidR="00CA19C0" w:rsidRDefault="00CA19C0" w:rsidP="00CA19C0">
            <w:pPr>
              <w:pStyle w:val="DMTableBody"/>
            </w:pPr>
          </w:p>
        </w:tc>
        <w:tc>
          <w:tcPr>
            <w:tcW w:w="3256" w:type="dxa"/>
          </w:tcPr>
          <w:p w14:paraId="05A0FF96" w14:textId="77777777" w:rsidR="00CA19C0" w:rsidRDefault="00CA19C0" w:rsidP="00CA19C0">
            <w:pPr>
              <w:pStyle w:val="DMTableBody"/>
            </w:pPr>
          </w:p>
        </w:tc>
      </w:tr>
    </w:tbl>
    <w:p w14:paraId="38BFC6DA" w14:textId="77777777" w:rsidR="00CA19C0" w:rsidRDefault="00CA19C0" w:rsidP="00CA19C0">
      <w:pPr>
        <w:pStyle w:val="DMNumHeading2"/>
      </w:pPr>
      <w:bookmarkStart w:id="40" w:name="_Toc11134178"/>
      <w:r w:rsidRPr="00CA19C0">
        <w:t>Åtgärder vid dykeriarbete</w:t>
      </w:r>
      <w:bookmarkEnd w:id="40"/>
    </w:p>
    <w:tbl>
      <w:tblPr>
        <w:tblStyle w:val="Tabellrutnt"/>
        <w:tblW w:w="0" w:type="auto"/>
        <w:tblLayout w:type="fixed"/>
        <w:tblLook w:val="04A0" w:firstRow="1" w:lastRow="0" w:firstColumn="1" w:lastColumn="0" w:noHBand="0" w:noVBand="1"/>
      </w:tblPr>
      <w:tblGrid>
        <w:gridCol w:w="1696"/>
        <w:gridCol w:w="2835"/>
        <w:gridCol w:w="1276"/>
        <w:gridCol w:w="3256"/>
      </w:tblGrid>
      <w:tr w:rsidR="00CA19C0" w14:paraId="1F56790C" w14:textId="77777777" w:rsidTr="00CA19C0">
        <w:trPr>
          <w:cantSplit/>
        </w:trPr>
        <w:tc>
          <w:tcPr>
            <w:tcW w:w="1696" w:type="dxa"/>
          </w:tcPr>
          <w:p w14:paraId="303C6F70" w14:textId="77777777" w:rsidR="00CA19C0" w:rsidRDefault="00CA19C0" w:rsidP="00CA19C0">
            <w:pPr>
              <w:pStyle w:val="DMTableHeading"/>
            </w:pPr>
            <w:bookmarkStart w:id="41" w:name="_Hlk10464935"/>
            <w:r>
              <w:t>Byggvecka</w:t>
            </w:r>
          </w:p>
        </w:tc>
        <w:tc>
          <w:tcPr>
            <w:tcW w:w="4111" w:type="dxa"/>
            <w:gridSpan w:val="2"/>
          </w:tcPr>
          <w:p w14:paraId="198BF827" w14:textId="77777777" w:rsidR="00CA19C0" w:rsidRDefault="00CA19C0" w:rsidP="00CA19C0">
            <w:pPr>
              <w:pStyle w:val="DMTableHeading"/>
            </w:pPr>
            <w:r>
              <w:t>Plats</w:t>
            </w:r>
          </w:p>
        </w:tc>
        <w:tc>
          <w:tcPr>
            <w:tcW w:w="3256" w:type="dxa"/>
          </w:tcPr>
          <w:p w14:paraId="29BBA931" w14:textId="77777777" w:rsidR="00CA19C0" w:rsidRDefault="00CA19C0" w:rsidP="00CA19C0">
            <w:pPr>
              <w:pStyle w:val="DMTableHeading"/>
            </w:pPr>
            <w:r>
              <w:t>Arbetet utförs av (entreprenör)</w:t>
            </w:r>
          </w:p>
        </w:tc>
      </w:tr>
      <w:tr w:rsidR="00CA19C0" w14:paraId="58F4F7D5" w14:textId="77777777" w:rsidTr="00CA19C0">
        <w:trPr>
          <w:cantSplit/>
          <w:trHeight w:val="567"/>
        </w:trPr>
        <w:tc>
          <w:tcPr>
            <w:tcW w:w="1696" w:type="dxa"/>
          </w:tcPr>
          <w:p w14:paraId="536E7655" w14:textId="77777777" w:rsidR="00CA19C0" w:rsidRDefault="00CA19C0" w:rsidP="00CA19C0">
            <w:pPr>
              <w:pStyle w:val="DMTableBody"/>
            </w:pPr>
          </w:p>
        </w:tc>
        <w:tc>
          <w:tcPr>
            <w:tcW w:w="4111" w:type="dxa"/>
            <w:gridSpan w:val="2"/>
          </w:tcPr>
          <w:p w14:paraId="4FBE84D4" w14:textId="77777777" w:rsidR="00CA19C0" w:rsidRDefault="00CA19C0" w:rsidP="00CA19C0">
            <w:pPr>
              <w:pStyle w:val="DMTableBody"/>
            </w:pPr>
          </w:p>
        </w:tc>
        <w:tc>
          <w:tcPr>
            <w:tcW w:w="3256" w:type="dxa"/>
          </w:tcPr>
          <w:p w14:paraId="5AFA8CB6" w14:textId="77777777" w:rsidR="00CA19C0" w:rsidRDefault="00CA19C0" w:rsidP="00CA19C0">
            <w:pPr>
              <w:pStyle w:val="DMTableBody"/>
            </w:pPr>
          </w:p>
        </w:tc>
      </w:tr>
      <w:tr w:rsidR="00CA19C0" w14:paraId="6957543B" w14:textId="77777777" w:rsidTr="00CA19C0">
        <w:trPr>
          <w:cantSplit/>
        </w:trPr>
        <w:tc>
          <w:tcPr>
            <w:tcW w:w="4531" w:type="dxa"/>
            <w:gridSpan w:val="2"/>
          </w:tcPr>
          <w:p w14:paraId="48D49ECA" w14:textId="77777777" w:rsidR="00CA19C0" w:rsidRDefault="00CA19C0" w:rsidP="00CA19C0">
            <w:pPr>
              <w:pStyle w:val="DMTableHeading"/>
            </w:pPr>
            <w:r w:rsidRPr="00FB419F">
              <w:t>Arbete/aktivitet</w:t>
            </w:r>
          </w:p>
        </w:tc>
        <w:tc>
          <w:tcPr>
            <w:tcW w:w="4532" w:type="dxa"/>
            <w:gridSpan w:val="2"/>
          </w:tcPr>
          <w:p w14:paraId="1FDC8141" w14:textId="77777777" w:rsidR="00CA19C0" w:rsidRDefault="00CA19C0" w:rsidP="00CA19C0">
            <w:pPr>
              <w:pStyle w:val="DMTableHeading"/>
            </w:pPr>
            <w:r w:rsidRPr="00FB419F">
              <w:t>Tänkbar skada</w:t>
            </w:r>
          </w:p>
        </w:tc>
      </w:tr>
      <w:tr w:rsidR="00CA19C0" w14:paraId="194A6AAE" w14:textId="77777777" w:rsidTr="00CA19C0">
        <w:trPr>
          <w:cantSplit/>
          <w:trHeight w:val="567"/>
        </w:trPr>
        <w:tc>
          <w:tcPr>
            <w:tcW w:w="4531" w:type="dxa"/>
            <w:gridSpan w:val="2"/>
          </w:tcPr>
          <w:p w14:paraId="56474F6C" w14:textId="77777777" w:rsidR="00CA19C0" w:rsidRDefault="00CA19C0" w:rsidP="00CA19C0">
            <w:pPr>
              <w:pStyle w:val="DMTableBody"/>
            </w:pPr>
          </w:p>
        </w:tc>
        <w:tc>
          <w:tcPr>
            <w:tcW w:w="4532" w:type="dxa"/>
            <w:gridSpan w:val="2"/>
          </w:tcPr>
          <w:p w14:paraId="08BEC2F8" w14:textId="77777777" w:rsidR="00CA19C0" w:rsidRDefault="00CA19C0" w:rsidP="00CA19C0">
            <w:pPr>
              <w:pStyle w:val="DMTableBody"/>
            </w:pPr>
          </w:p>
        </w:tc>
      </w:tr>
      <w:tr w:rsidR="00CA19C0" w14:paraId="1BEB92A1" w14:textId="77777777" w:rsidTr="00CA19C0">
        <w:trPr>
          <w:cantSplit/>
        </w:trPr>
        <w:tc>
          <w:tcPr>
            <w:tcW w:w="9063" w:type="dxa"/>
            <w:gridSpan w:val="4"/>
          </w:tcPr>
          <w:p w14:paraId="56EB4CBB" w14:textId="77777777" w:rsidR="00CA19C0" w:rsidRDefault="00CA19C0" w:rsidP="00CA19C0">
            <w:pPr>
              <w:pStyle w:val="DMTableHeading"/>
            </w:pPr>
            <w:r w:rsidRPr="00FB419F">
              <w:t>Åtgärder</w:t>
            </w:r>
          </w:p>
        </w:tc>
      </w:tr>
      <w:tr w:rsidR="00CA19C0" w14:paraId="34B811FD" w14:textId="77777777" w:rsidTr="00CA19C0">
        <w:trPr>
          <w:cantSplit/>
        </w:trPr>
        <w:sdt>
          <w:sdtPr>
            <w:id w:val="1252546620"/>
            <w:placeholder>
              <w:docPart w:val="4433B190B87E46F6B1D9654468F266FF"/>
            </w:placeholder>
            <w:temporary/>
            <w:showingPlcHdr/>
          </w:sdtPr>
          <w:sdtContent>
            <w:tc>
              <w:tcPr>
                <w:tcW w:w="9063" w:type="dxa"/>
                <w:gridSpan w:val="4"/>
              </w:tcPr>
              <w:p w14:paraId="3764E528" w14:textId="77777777" w:rsidR="00CA19C0" w:rsidRPr="00FB419F" w:rsidRDefault="00CA19C0" w:rsidP="00CA19C0">
                <w:pPr>
                  <w:pStyle w:val="DMTableBody"/>
                </w:pPr>
                <w:r w:rsidRPr="00FB419F">
                  <w:rPr>
                    <w:rStyle w:val="Platshllartext"/>
                    <w:color w:val="FF0000"/>
                  </w:rPr>
                  <w:t>Ange</w:t>
                </w:r>
                <w:r>
                  <w:t xml:space="preserve"> </w:t>
                </w:r>
                <w:r w:rsidRPr="00CA19C0">
                  <w:rPr>
                    <w:rStyle w:val="Platshllartext"/>
                    <w:color w:val="FF0000"/>
                  </w:rPr>
                  <w:t>vilka åtgärder som ska vidtas för att minska riskerna vid dykeriarbete på byggarbetsplatsen.</w:t>
                </w:r>
              </w:p>
            </w:tc>
          </w:sdtContent>
        </w:sdt>
      </w:tr>
      <w:tr w:rsidR="00CA19C0" w14:paraId="4DACA9C6" w14:textId="77777777" w:rsidTr="00CA19C0">
        <w:trPr>
          <w:cantSplit/>
          <w:trHeight w:val="300"/>
        </w:trPr>
        <w:tc>
          <w:tcPr>
            <w:tcW w:w="5807" w:type="dxa"/>
            <w:gridSpan w:val="3"/>
          </w:tcPr>
          <w:p w14:paraId="1496E450" w14:textId="77777777" w:rsidR="00CA19C0" w:rsidRDefault="00CA19C0" w:rsidP="00CA19C0">
            <w:pPr>
              <w:pStyle w:val="DMTableHeading"/>
            </w:pPr>
            <w:r w:rsidRPr="007706BA">
              <w:t>Planering och projektering utförd av:</w:t>
            </w:r>
          </w:p>
        </w:tc>
        <w:tc>
          <w:tcPr>
            <w:tcW w:w="3256" w:type="dxa"/>
          </w:tcPr>
          <w:p w14:paraId="7BC19CE3" w14:textId="77777777" w:rsidR="00CA19C0" w:rsidRDefault="00CA19C0" w:rsidP="00CA19C0">
            <w:pPr>
              <w:pStyle w:val="DMTableHeading"/>
            </w:pPr>
            <w:r w:rsidRPr="007706BA">
              <w:t>Signering BAS-P / BAS-U</w:t>
            </w:r>
          </w:p>
        </w:tc>
      </w:tr>
      <w:tr w:rsidR="00CA19C0" w14:paraId="245CDE54" w14:textId="77777777" w:rsidTr="00CA19C0">
        <w:trPr>
          <w:cantSplit/>
          <w:trHeight w:val="567"/>
        </w:trPr>
        <w:tc>
          <w:tcPr>
            <w:tcW w:w="5807" w:type="dxa"/>
            <w:gridSpan w:val="3"/>
          </w:tcPr>
          <w:p w14:paraId="73F9EDC3" w14:textId="77777777" w:rsidR="00CA19C0" w:rsidRDefault="00CA19C0" w:rsidP="00CA19C0">
            <w:pPr>
              <w:pStyle w:val="DMTableBody"/>
            </w:pPr>
          </w:p>
        </w:tc>
        <w:tc>
          <w:tcPr>
            <w:tcW w:w="3256" w:type="dxa"/>
          </w:tcPr>
          <w:p w14:paraId="56235410" w14:textId="77777777" w:rsidR="00CA19C0" w:rsidRDefault="00CA19C0" w:rsidP="00CA19C0">
            <w:pPr>
              <w:pStyle w:val="DMTableBody"/>
            </w:pPr>
          </w:p>
        </w:tc>
      </w:tr>
      <w:tr w:rsidR="00CA19C0" w14:paraId="319C0E0C" w14:textId="77777777" w:rsidTr="00CA19C0">
        <w:trPr>
          <w:cantSplit/>
          <w:trHeight w:val="300"/>
        </w:trPr>
        <w:tc>
          <w:tcPr>
            <w:tcW w:w="5807" w:type="dxa"/>
            <w:gridSpan w:val="3"/>
          </w:tcPr>
          <w:p w14:paraId="19CA014D" w14:textId="77777777" w:rsidR="00CA19C0" w:rsidRDefault="00CA19C0" w:rsidP="00CA19C0">
            <w:pPr>
              <w:pStyle w:val="DMTableHeading"/>
            </w:pPr>
            <w:r w:rsidRPr="007706BA">
              <w:t>Arbetet med denna risk slutfört den:</w:t>
            </w:r>
          </w:p>
        </w:tc>
        <w:tc>
          <w:tcPr>
            <w:tcW w:w="3256" w:type="dxa"/>
          </w:tcPr>
          <w:p w14:paraId="75A0B711" w14:textId="77777777" w:rsidR="00CA19C0" w:rsidRDefault="00CA19C0" w:rsidP="00CA19C0">
            <w:pPr>
              <w:pStyle w:val="DMTableHeading"/>
            </w:pPr>
            <w:r w:rsidRPr="003C65E8">
              <w:t>Signering BAS-U</w:t>
            </w:r>
          </w:p>
        </w:tc>
      </w:tr>
      <w:tr w:rsidR="00CA19C0" w14:paraId="7A780A8A" w14:textId="77777777" w:rsidTr="00CA19C0">
        <w:trPr>
          <w:cantSplit/>
          <w:trHeight w:val="567"/>
        </w:trPr>
        <w:tc>
          <w:tcPr>
            <w:tcW w:w="5807" w:type="dxa"/>
            <w:gridSpan w:val="3"/>
          </w:tcPr>
          <w:p w14:paraId="4AD3BA66" w14:textId="77777777" w:rsidR="00CA19C0" w:rsidRDefault="00CA19C0" w:rsidP="00CA19C0">
            <w:pPr>
              <w:pStyle w:val="DMTableBody"/>
            </w:pPr>
          </w:p>
        </w:tc>
        <w:tc>
          <w:tcPr>
            <w:tcW w:w="3256" w:type="dxa"/>
          </w:tcPr>
          <w:p w14:paraId="37A2C54E" w14:textId="77777777" w:rsidR="00CA19C0" w:rsidRDefault="00CA19C0" w:rsidP="00CA19C0">
            <w:pPr>
              <w:pStyle w:val="DMTableBody"/>
            </w:pPr>
          </w:p>
        </w:tc>
      </w:tr>
      <w:bookmarkEnd w:id="41"/>
    </w:tbl>
    <w:p w14:paraId="6A393BBA" w14:textId="77777777" w:rsidR="00CA19C0" w:rsidRDefault="00CA19C0">
      <w:pPr>
        <w:spacing w:after="210" w:line="276" w:lineRule="auto"/>
      </w:pPr>
      <w:r>
        <w:br w:type="page"/>
      </w:r>
    </w:p>
    <w:p w14:paraId="30B5487B" w14:textId="77777777" w:rsidR="00CA19C0" w:rsidRDefault="00CA19C0" w:rsidP="00CA19C0">
      <w:pPr>
        <w:pStyle w:val="DMNumHeading2"/>
      </w:pPr>
      <w:bookmarkStart w:id="42" w:name="_Toc11134179"/>
      <w:r w:rsidRPr="00CA19C0">
        <w:lastRenderedPageBreak/>
        <w:t>Åtgärder vid arbete i kassun</w:t>
      </w:r>
      <w:bookmarkEnd w:id="42"/>
    </w:p>
    <w:tbl>
      <w:tblPr>
        <w:tblStyle w:val="Tabellrutnt"/>
        <w:tblW w:w="0" w:type="auto"/>
        <w:tblLayout w:type="fixed"/>
        <w:tblLook w:val="04A0" w:firstRow="1" w:lastRow="0" w:firstColumn="1" w:lastColumn="0" w:noHBand="0" w:noVBand="1"/>
      </w:tblPr>
      <w:tblGrid>
        <w:gridCol w:w="1696"/>
        <w:gridCol w:w="2835"/>
        <w:gridCol w:w="1276"/>
        <w:gridCol w:w="3256"/>
      </w:tblGrid>
      <w:tr w:rsidR="00CA19C0" w14:paraId="76049D59" w14:textId="77777777" w:rsidTr="00CA19C0">
        <w:trPr>
          <w:cantSplit/>
        </w:trPr>
        <w:tc>
          <w:tcPr>
            <w:tcW w:w="1696" w:type="dxa"/>
          </w:tcPr>
          <w:p w14:paraId="35AA5E77" w14:textId="77777777" w:rsidR="00CA19C0" w:rsidRDefault="00CA19C0" w:rsidP="00CA19C0">
            <w:pPr>
              <w:pStyle w:val="DMTableHeading"/>
            </w:pPr>
            <w:bookmarkStart w:id="43" w:name="_Hlk10464977"/>
            <w:r>
              <w:t>Byggvecka</w:t>
            </w:r>
          </w:p>
        </w:tc>
        <w:tc>
          <w:tcPr>
            <w:tcW w:w="4111" w:type="dxa"/>
            <w:gridSpan w:val="2"/>
          </w:tcPr>
          <w:p w14:paraId="63F6D584" w14:textId="77777777" w:rsidR="00CA19C0" w:rsidRDefault="00CA19C0" w:rsidP="00CA19C0">
            <w:pPr>
              <w:pStyle w:val="DMTableHeading"/>
            </w:pPr>
            <w:r>
              <w:t>Plats</w:t>
            </w:r>
          </w:p>
        </w:tc>
        <w:tc>
          <w:tcPr>
            <w:tcW w:w="3256" w:type="dxa"/>
          </w:tcPr>
          <w:p w14:paraId="0F6A2470" w14:textId="77777777" w:rsidR="00CA19C0" w:rsidRDefault="00CA19C0" w:rsidP="00CA19C0">
            <w:pPr>
              <w:pStyle w:val="DMTableHeading"/>
            </w:pPr>
            <w:r>
              <w:t>Arbetet utförs av (entreprenör)</w:t>
            </w:r>
          </w:p>
        </w:tc>
      </w:tr>
      <w:tr w:rsidR="00CA19C0" w14:paraId="456FCBB6" w14:textId="77777777" w:rsidTr="00CA19C0">
        <w:trPr>
          <w:cantSplit/>
          <w:trHeight w:val="567"/>
        </w:trPr>
        <w:tc>
          <w:tcPr>
            <w:tcW w:w="1696" w:type="dxa"/>
          </w:tcPr>
          <w:p w14:paraId="2A15562C" w14:textId="77777777" w:rsidR="00CA19C0" w:rsidRDefault="00CA19C0" w:rsidP="00CA19C0">
            <w:pPr>
              <w:pStyle w:val="DMTableBody"/>
            </w:pPr>
          </w:p>
        </w:tc>
        <w:tc>
          <w:tcPr>
            <w:tcW w:w="4111" w:type="dxa"/>
            <w:gridSpan w:val="2"/>
          </w:tcPr>
          <w:p w14:paraId="0F978CC3" w14:textId="77777777" w:rsidR="00CA19C0" w:rsidRDefault="00CA19C0" w:rsidP="00CA19C0">
            <w:pPr>
              <w:pStyle w:val="DMTableBody"/>
            </w:pPr>
          </w:p>
        </w:tc>
        <w:tc>
          <w:tcPr>
            <w:tcW w:w="3256" w:type="dxa"/>
          </w:tcPr>
          <w:p w14:paraId="43FFBFD9" w14:textId="77777777" w:rsidR="00CA19C0" w:rsidRDefault="00CA19C0" w:rsidP="00CA19C0">
            <w:pPr>
              <w:pStyle w:val="DMTableBody"/>
            </w:pPr>
          </w:p>
        </w:tc>
      </w:tr>
      <w:tr w:rsidR="00CA19C0" w14:paraId="6B605F34" w14:textId="77777777" w:rsidTr="00CA19C0">
        <w:trPr>
          <w:cantSplit/>
        </w:trPr>
        <w:tc>
          <w:tcPr>
            <w:tcW w:w="4531" w:type="dxa"/>
            <w:gridSpan w:val="2"/>
          </w:tcPr>
          <w:p w14:paraId="6CE6E3D3" w14:textId="77777777" w:rsidR="00CA19C0" w:rsidRDefault="00CA19C0" w:rsidP="00CA19C0">
            <w:pPr>
              <w:pStyle w:val="DMTableHeading"/>
            </w:pPr>
            <w:r w:rsidRPr="00FB419F">
              <w:t>Arbete/aktivitet</w:t>
            </w:r>
          </w:p>
        </w:tc>
        <w:tc>
          <w:tcPr>
            <w:tcW w:w="4532" w:type="dxa"/>
            <w:gridSpan w:val="2"/>
          </w:tcPr>
          <w:p w14:paraId="70BF0644" w14:textId="77777777" w:rsidR="00CA19C0" w:rsidRDefault="00CA19C0" w:rsidP="00CA19C0">
            <w:pPr>
              <w:pStyle w:val="DMTableHeading"/>
            </w:pPr>
            <w:r w:rsidRPr="00FB419F">
              <w:t>Tänkbar skada</w:t>
            </w:r>
          </w:p>
        </w:tc>
      </w:tr>
      <w:tr w:rsidR="00CA19C0" w14:paraId="4DE6E0C7" w14:textId="77777777" w:rsidTr="00CA19C0">
        <w:trPr>
          <w:cantSplit/>
          <w:trHeight w:val="567"/>
        </w:trPr>
        <w:tc>
          <w:tcPr>
            <w:tcW w:w="4531" w:type="dxa"/>
            <w:gridSpan w:val="2"/>
          </w:tcPr>
          <w:p w14:paraId="6B313B82" w14:textId="77777777" w:rsidR="00CA19C0" w:rsidRDefault="00CA19C0" w:rsidP="00CA19C0">
            <w:pPr>
              <w:pStyle w:val="DMTableBody"/>
            </w:pPr>
          </w:p>
        </w:tc>
        <w:tc>
          <w:tcPr>
            <w:tcW w:w="4532" w:type="dxa"/>
            <w:gridSpan w:val="2"/>
          </w:tcPr>
          <w:p w14:paraId="5AC4E089" w14:textId="77777777" w:rsidR="00CA19C0" w:rsidRDefault="00CA19C0" w:rsidP="00CA19C0">
            <w:pPr>
              <w:pStyle w:val="DMTableBody"/>
            </w:pPr>
          </w:p>
        </w:tc>
      </w:tr>
      <w:tr w:rsidR="00CA19C0" w14:paraId="0EC2CEE1" w14:textId="77777777" w:rsidTr="00CA19C0">
        <w:trPr>
          <w:cantSplit/>
        </w:trPr>
        <w:tc>
          <w:tcPr>
            <w:tcW w:w="9063" w:type="dxa"/>
            <w:gridSpan w:val="4"/>
          </w:tcPr>
          <w:p w14:paraId="2D4A198C" w14:textId="77777777" w:rsidR="00CA19C0" w:rsidRDefault="00CA19C0" w:rsidP="00CA19C0">
            <w:pPr>
              <w:pStyle w:val="DMTableHeading"/>
            </w:pPr>
            <w:r w:rsidRPr="00FB419F">
              <w:t>Åtgärder</w:t>
            </w:r>
          </w:p>
        </w:tc>
      </w:tr>
      <w:tr w:rsidR="00CA19C0" w14:paraId="787C1C8E" w14:textId="77777777" w:rsidTr="00CA19C0">
        <w:trPr>
          <w:cantSplit/>
        </w:trPr>
        <w:sdt>
          <w:sdtPr>
            <w:id w:val="1123433784"/>
            <w:placeholder>
              <w:docPart w:val="F18EBE32DA5D4AA2A50E7D6F2D469AB1"/>
            </w:placeholder>
            <w:temporary/>
            <w:showingPlcHdr/>
          </w:sdtPr>
          <w:sdtContent>
            <w:tc>
              <w:tcPr>
                <w:tcW w:w="9063" w:type="dxa"/>
                <w:gridSpan w:val="4"/>
              </w:tcPr>
              <w:p w14:paraId="628737FF" w14:textId="77777777" w:rsidR="00CA19C0" w:rsidRPr="00FB419F" w:rsidRDefault="00CA19C0" w:rsidP="00CA19C0">
                <w:pPr>
                  <w:pStyle w:val="DMTableBody"/>
                </w:pPr>
                <w:r w:rsidRPr="00FB419F">
                  <w:rPr>
                    <w:rStyle w:val="Platshllartext"/>
                    <w:color w:val="FF0000"/>
                  </w:rPr>
                  <w:t>Ange</w:t>
                </w:r>
                <w:r>
                  <w:t xml:space="preserve"> </w:t>
                </w:r>
                <w:r w:rsidRPr="00CA19C0">
                  <w:rPr>
                    <w:rStyle w:val="Platshllartext"/>
                    <w:color w:val="FF0000"/>
                  </w:rPr>
                  <w:t>vilka åtgärder som ska vidtas för att minska riskerna vid arbete i kassun på byggarbetsplatsen.</w:t>
                </w:r>
              </w:p>
            </w:tc>
          </w:sdtContent>
        </w:sdt>
      </w:tr>
      <w:tr w:rsidR="00CA19C0" w14:paraId="371BF2F5" w14:textId="77777777" w:rsidTr="00CA19C0">
        <w:trPr>
          <w:cantSplit/>
          <w:trHeight w:val="300"/>
        </w:trPr>
        <w:tc>
          <w:tcPr>
            <w:tcW w:w="5807" w:type="dxa"/>
            <w:gridSpan w:val="3"/>
          </w:tcPr>
          <w:p w14:paraId="4C607B81" w14:textId="77777777" w:rsidR="00CA19C0" w:rsidRDefault="00CA19C0" w:rsidP="00CA19C0">
            <w:pPr>
              <w:pStyle w:val="DMTableHeading"/>
            </w:pPr>
            <w:r w:rsidRPr="007706BA">
              <w:t>Planering och projektering utförd av:</w:t>
            </w:r>
          </w:p>
        </w:tc>
        <w:tc>
          <w:tcPr>
            <w:tcW w:w="3256" w:type="dxa"/>
          </w:tcPr>
          <w:p w14:paraId="2C6EF0E3" w14:textId="77777777" w:rsidR="00CA19C0" w:rsidRDefault="00CA19C0" w:rsidP="00CA19C0">
            <w:pPr>
              <w:pStyle w:val="DMTableHeading"/>
            </w:pPr>
            <w:r w:rsidRPr="007706BA">
              <w:t>Signering BAS-P / BAS-U</w:t>
            </w:r>
          </w:p>
        </w:tc>
      </w:tr>
      <w:tr w:rsidR="00CA19C0" w14:paraId="1362191E" w14:textId="77777777" w:rsidTr="00CA19C0">
        <w:trPr>
          <w:cantSplit/>
          <w:trHeight w:val="567"/>
        </w:trPr>
        <w:tc>
          <w:tcPr>
            <w:tcW w:w="5807" w:type="dxa"/>
            <w:gridSpan w:val="3"/>
          </w:tcPr>
          <w:p w14:paraId="46446736" w14:textId="77777777" w:rsidR="00CA19C0" w:rsidRDefault="00CA19C0" w:rsidP="00CA19C0">
            <w:pPr>
              <w:pStyle w:val="DMTableBody"/>
            </w:pPr>
          </w:p>
        </w:tc>
        <w:tc>
          <w:tcPr>
            <w:tcW w:w="3256" w:type="dxa"/>
          </w:tcPr>
          <w:p w14:paraId="49386406" w14:textId="77777777" w:rsidR="00CA19C0" w:rsidRDefault="00CA19C0" w:rsidP="00CA19C0">
            <w:pPr>
              <w:pStyle w:val="DMTableBody"/>
            </w:pPr>
          </w:p>
        </w:tc>
      </w:tr>
      <w:tr w:rsidR="00CA19C0" w14:paraId="731FD57C" w14:textId="77777777" w:rsidTr="00CA19C0">
        <w:trPr>
          <w:cantSplit/>
          <w:trHeight w:val="300"/>
        </w:trPr>
        <w:tc>
          <w:tcPr>
            <w:tcW w:w="5807" w:type="dxa"/>
            <w:gridSpan w:val="3"/>
          </w:tcPr>
          <w:p w14:paraId="356A4CB2" w14:textId="77777777" w:rsidR="00CA19C0" w:rsidRDefault="00CA19C0" w:rsidP="00CA19C0">
            <w:pPr>
              <w:pStyle w:val="DMTableHeading"/>
            </w:pPr>
            <w:r w:rsidRPr="007706BA">
              <w:t>Arbetet med denna risk slutfört den:</w:t>
            </w:r>
          </w:p>
        </w:tc>
        <w:tc>
          <w:tcPr>
            <w:tcW w:w="3256" w:type="dxa"/>
          </w:tcPr>
          <w:p w14:paraId="4A0D165D" w14:textId="77777777" w:rsidR="00CA19C0" w:rsidRDefault="00CA19C0" w:rsidP="00CA19C0">
            <w:pPr>
              <w:pStyle w:val="DMTableHeading"/>
            </w:pPr>
            <w:r w:rsidRPr="003C65E8">
              <w:t>Signering BAS-U</w:t>
            </w:r>
          </w:p>
        </w:tc>
      </w:tr>
      <w:tr w:rsidR="00CA19C0" w14:paraId="54C9F71B" w14:textId="77777777" w:rsidTr="00CA19C0">
        <w:trPr>
          <w:cantSplit/>
          <w:trHeight w:val="567"/>
        </w:trPr>
        <w:tc>
          <w:tcPr>
            <w:tcW w:w="5807" w:type="dxa"/>
            <w:gridSpan w:val="3"/>
          </w:tcPr>
          <w:p w14:paraId="274DDEE0" w14:textId="77777777" w:rsidR="00CA19C0" w:rsidRDefault="00CA19C0" w:rsidP="00CA19C0">
            <w:pPr>
              <w:pStyle w:val="DMTableBody"/>
            </w:pPr>
          </w:p>
        </w:tc>
        <w:tc>
          <w:tcPr>
            <w:tcW w:w="3256" w:type="dxa"/>
          </w:tcPr>
          <w:p w14:paraId="716BEF58" w14:textId="77777777" w:rsidR="00CA19C0" w:rsidRDefault="00CA19C0" w:rsidP="00CA19C0">
            <w:pPr>
              <w:pStyle w:val="DMTableBody"/>
            </w:pPr>
          </w:p>
        </w:tc>
      </w:tr>
    </w:tbl>
    <w:p w14:paraId="6319B5A0" w14:textId="77777777" w:rsidR="00CA19C0" w:rsidRDefault="00867DA4" w:rsidP="00867DA4">
      <w:pPr>
        <w:pStyle w:val="DMNumHeading2"/>
      </w:pPr>
      <w:bookmarkStart w:id="44" w:name="_Toc11134180"/>
      <w:bookmarkEnd w:id="43"/>
      <w:r w:rsidRPr="00867DA4">
        <w:t>Åtgärder vid sprängningsarbete</w:t>
      </w:r>
      <w:bookmarkEnd w:id="44"/>
    </w:p>
    <w:tbl>
      <w:tblPr>
        <w:tblStyle w:val="Tabellrutnt"/>
        <w:tblW w:w="0" w:type="auto"/>
        <w:tblLayout w:type="fixed"/>
        <w:tblLook w:val="04A0" w:firstRow="1" w:lastRow="0" w:firstColumn="1" w:lastColumn="0" w:noHBand="0" w:noVBand="1"/>
      </w:tblPr>
      <w:tblGrid>
        <w:gridCol w:w="1696"/>
        <w:gridCol w:w="2835"/>
        <w:gridCol w:w="1276"/>
        <w:gridCol w:w="3256"/>
      </w:tblGrid>
      <w:tr w:rsidR="00867DA4" w14:paraId="0F91AF6A" w14:textId="77777777" w:rsidTr="00930802">
        <w:trPr>
          <w:cantSplit/>
        </w:trPr>
        <w:tc>
          <w:tcPr>
            <w:tcW w:w="1696" w:type="dxa"/>
          </w:tcPr>
          <w:p w14:paraId="6C59ADC3" w14:textId="77777777" w:rsidR="00867DA4" w:rsidRDefault="00867DA4" w:rsidP="00930802">
            <w:pPr>
              <w:pStyle w:val="DMTableHeading"/>
            </w:pPr>
            <w:bookmarkStart w:id="45" w:name="_Hlk10465030"/>
            <w:r>
              <w:t>Byggvecka</w:t>
            </w:r>
          </w:p>
        </w:tc>
        <w:tc>
          <w:tcPr>
            <w:tcW w:w="4111" w:type="dxa"/>
            <w:gridSpan w:val="2"/>
          </w:tcPr>
          <w:p w14:paraId="476C0E98" w14:textId="77777777" w:rsidR="00867DA4" w:rsidRDefault="00867DA4" w:rsidP="00930802">
            <w:pPr>
              <w:pStyle w:val="DMTableHeading"/>
            </w:pPr>
            <w:r>
              <w:t>Plats</w:t>
            </w:r>
          </w:p>
        </w:tc>
        <w:tc>
          <w:tcPr>
            <w:tcW w:w="3256" w:type="dxa"/>
          </w:tcPr>
          <w:p w14:paraId="1778C7B2" w14:textId="77777777" w:rsidR="00867DA4" w:rsidRDefault="00867DA4" w:rsidP="00930802">
            <w:pPr>
              <w:pStyle w:val="DMTableHeading"/>
            </w:pPr>
            <w:r>
              <w:t>Arbetet utförs av (entreprenör)</w:t>
            </w:r>
          </w:p>
        </w:tc>
      </w:tr>
      <w:tr w:rsidR="00867DA4" w14:paraId="426C771F" w14:textId="77777777" w:rsidTr="00930802">
        <w:trPr>
          <w:cantSplit/>
          <w:trHeight w:val="567"/>
        </w:trPr>
        <w:tc>
          <w:tcPr>
            <w:tcW w:w="1696" w:type="dxa"/>
          </w:tcPr>
          <w:p w14:paraId="63032E60" w14:textId="77777777" w:rsidR="00867DA4" w:rsidRDefault="00867DA4" w:rsidP="00930802">
            <w:pPr>
              <w:pStyle w:val="DMTableBody"/>
            </w:pPr>
          </w:p>
        </w:tc>
        <w:tc>
          <w:tcPr>
            <w:tcW w:w="4111" w:type="dxa"/>
            <w:gridSpan w:val="2"/>
          </w:tcPr>
          <w:p w14:paraId="0C1713E9" w14:textId="77777777" w:rsidR="00867DA4" w:rsidRDefault="00867DA4" w:rsidP="00930802">
            <w:pPr>
              <w:pStyle w:val="DMTableBody"/>
            </w:pPr>
          </w:p>
        </w:tc>
        <w:tc>
          <w:tcPr>
            <w:tcW w:w="3256" w:type="dxa"/>
          </w:tcPr>
          <w:p w14:paraId="6C638EDC" w14:textId="77777777" w:rsidR="00867DA4" w:rsidRDefault="00867DA4" w:rsidP="00930802">
            <w:pPr>
              <w:pStyle w:val="DMTableBody"/>
            </w:pPr>
          </w:p>
        </w:tc>
      </w:tr>
      <w:tr w:rsidR="00867DA4" w14:paraId="2130D3FA" w14:textId="77777777" w:rsidTr="00930802">
        <w:trPr>
          <w:cantSplit/>
        </w:trPr>
        <w:tc>
          <w:tcPr>
            <w:tcW w:w="4531" w:type="dxa"/>
            <w:gridSpan w:val="2"/>
          </w:tcPr>
          <w:p w14:paraId="5622BB00" w14:textId="77777777" w:rsidR="00867DA4" w:rsidRDefault="00867DA4" w:rsidP="00930802">
            <w:pPr>
              <w:pStyle w:val="DMTableHeading"/>
            </w:pPr>
            <w:r w:rsidRPr="00FB419F">
              <w:t>Arbete/aktivitet</w:t>
            </w:r>
          </w:p>
        </w:tc>
        <w:tc>
          <w:tcPr>
            <w:tcW w:w="4532" w:type="dxa"/>
            <w:gridSpan w:val="2"/>
          </w:tcPr>
          <w:p w14:paraId="0D6CC792" w14:textId="77777777" w:rsidR="00867DA4" w:rsidRDefault="00867DA4" w:rsidP="00930802">
            <w:pPr>
              <w:pStyle w:val="DMTableHeading"/>
            </w:pPr>
            <w:r w:rsidRPr="00FB419F">
              <w:t>Tänkbar skada</w:t>
            </w:r>
          </w:p>
        </w:tc>
      </w:tr>
      <w:tr w:rsidR="00867DA4" w14:paraId="18A479F4" w14:textId="77777777" w:rsidTr="00930802">
        <w:trPr>
          <w:cantSplit/>
          <w:trHeight w:val="567"/>
        </w:trPr>
        <w:tc>
          <w:tcPr>
            <w:tcW w:w="4531" w:type="dxa"/>
            <w:gridSpan w:val="2"/>
          </w:tcPr>
          <w:p w14:paraId="6940F08A" w14:textId="77777777" w:rsidR="00867DA4" w:rsidRDefault="00867DA4" w:rsidP="00930802">
            <w:pPr>
              <w:pStyle w:val="DMTableBody"/>
            </w:pPr>
          </w:p>
        </w:tc>
        <w:tc>
          <w:tcPr>
            <w:tcW w:w="4532" w:type="dxa"/>
            <w:gridSpan w:val="2"/>
          </w:tcPr>
          <w:p w14:paraId="7B58CC59" w14:textId="77777777" w:rsidR="00867DA4" w:rsidRDefault="00867DA4" w:rsidP="00930802">
            <w:pPr>
              <w:pStyle w:val="DMTableBody"/>
            </w:pPr>
          </w:p>
        </w:tc>
      </w:tr>
      <w:tr w:rsidR="00867DA4" w14:paraId="5DF9525B" w14:textId="77777777" w:rsidTr="00930802">
        <w:trPr>
          <w:cantSplit/>
        </w:trPr>
        <w:tc>
          <w:tcPr>
            <w:tcW w:w="9063" w:type="dxa"/>
            <w:gridSpan w:val="4"/>
          </w:tcPr>
          <w:p w14:paraId="78E756C9" w14:textId="77777777" w:rsidR="00867DA4" w:rsidRDefault="00867DA4" w:rsidP="00930802">
            <w:pPr>
              <w:pStyle w:val="DMTableHeading"/>
            </w:pPr>
            <w:r w:rsidRPr="00FB419F">
              <w:t>Åtgärder</w:t>
            </w:r>
          </w:p>
        </w:tc>
      </w:tr>
      <w:tr w:rsidR="00867DA4" w14:paraId="6D1C9938" w14:textId="77777777" w:rsidTr="00930802">
        <w:trPr>
          <w:cantSplit/>
        </w:trPr>
        <w:sdt>
          <w:sdtPr>
            <w:id w:val="-1923877209"/>
            <w:placeholder>
              <w:docPart w:val="6950ABEC012B4162A0D6962F66301F88"/>
            </w:placeholder>
            <w:temporary/>
            <w:showingPlcHdr/>
          </w:sdtPr>
          <w:sdtContent>
            <w:tc>
              <w:tcPr>
                <w:tcW w:w="9063" w:type="dxa"/>
                <w:gridSpan w:val="4"/>
              </w:tcPr>
              <w:p w14:paraId="40D95848" w14:textId="77777777" w:rsidR="00867DA4" w:rsidRPr="00FB419F" w:rsidRDefault="00867DA4" w:rsidP="00930802">
                <w:pPr>
                  <w:pStyle w:val="DMTableBody"/>
                </w:pPr>
                <w:r w:rsidRPr="00FB419F">
                  <w:rPr>
                    <w:rStyle w:val="Platshllartext"/>
                    <w:color w:val="FF0000"/>
                  </w:rPr>
                  <w:t>Ange</w:t>
                </w:r>
                <w:r>
                  <w:t xml:space="preserve"> </w:t>
                </w:r>
                <w:r w:rsidRPr="00867DA4">
                  <w:rPr>
                    <w:rStyle w:val="Platshllartext"/>
                    <w:color w:val="FF0000"/>
                  </w:rPr>
                  <w:t>vilka åtgärder som ska vidtas för att minska riskerna vid sprängningsarbete på byggarbetsplatsen.</w:t>
                </w:r>
              </w:p>
            </w:tc>
          </w:sdtContent>
        </w:sdt>
      </w:tr>
      <w:tr w:rsidR="00867DA4" w14:paraId="5EC3C806" w14:textId="77777777" w:rsidTr="00930802">
        <w:trPr>
          <w:cantSplit/>
          <w:trHeight w:val="300"/>
        </w:trPr>
        <w:tc>
          <w:tcPr>
            <w:tcW w:w="5807" w:type="dxa"/>
            <w:gridSpan w:val="3"/>
          </w:tcPr>
          <w:p w14:paraId="7D2EFC17" w14:textId="77777777" w:rsidR="00867DA4" w:rsidRDefault="00867DA4" w:rsidP="00930802">
            <w:pPr>
              <w:pStyle w:val="DMTableHeading"/>
            </w:pPr>
            <w:r w:rsidRPr="007706BA">
              <w:t>Planering och projektering utförd av:</w:t>
            </w:r>
          </w:p>
        </w:tc>
        <w:tc>
          <w:tcPr>
            <w:tcW w:w="3256" w:type="dxa"/>
          </w:tcPr>
          <w:p w14:paraId="0E89FD36" w14:textId="77777777" w:rsidR="00867DA4" w:rsidRDefault="00867DA4" w:rsidP="00930802">
            <w:pPr>
              <w:pStyle w:val="DMTableHeading"/>
            </w:pPr>
            <w:r w:rsidRPr="007706BA">
              <w:t>Signering BAS-P / BAS-U</w:t>
            </w:r>
          </w:p>
        </w:tc>
      </w:tr>
      <w:tr w:rsidR="00867DA4" w14:paraId="11C5D602" w14:textId="77777777" w:rsidTr="00930802">
        <w:trPr>
          <w:cantSplit/>
          <w:trHeight w:val="567"/>
        </w:trPr>
        <w:tc>
          <w:tcPr>
            <w:tcW w:w="5807" w:type="dxa"/>
            <w:gridSpan w:val="3"/>
          </w:tcPr>
          <w:p w14:paraId="17DD6BFE" w14:textId="77777777" w:rsidR="00867DA4" w:rsidRDefault="00867DA4" w:rsidP="00930802">
            <w:pPr>
              <w:pStyle w:val="DMTableBody"/>
            </w:pPr>
          </w:p>
        </w:tc>
        <w:tc>
          <w:tcPr>
            <w:tcW w:w="3256" w:type="dxa"/>
          </w:tcPr>
          <w:p w14:paraId="2484B2A3" w14:textId="77777777" w:rsidR="00867DA4" w:rsidRDefault="00867DA4" w:rsidP="00930802">
            <w:pPr>
              <w:pStyle w:val="DMTableBody"/>
            </w:pPr>
          </w:p>
        </w:tc>
      </w:tr>
      <w:tr w:rsidR="00867DA4" w14:paraId="034AC7AE" w14:textId="77777777" w:rsidTr="00930802">
        <w:trPr>
          <w:cantSplit/>
          <w:trHeight w:val="300"/>
        </w:trPr>
        <w:tc>
          <w:tcPr>
            <w:tcW w:w="5807" w:type="dxa"/>
            <w:gridSpan w:val="3"/>
          </w:tcPr>
          <w:p w14:paraId="6DAFC671" w14:textId="77777777" w:rsidR="00867DA4" w:rsidRDefault="00867DA4" w:rsidP="00930802">
            <w:pPr>
              <w:pStyle w:val="DMTableHeading"/>
            </w:pPr>
            <w:r w:rsidRPr="007706BA">
              <w:t>Arbetet med denna risk slutfört den:</w:t>
            </w:r>
          </w:p>
        </w:tc>
        <w:tc>
          <w:tcPr>
            <w:tcW w:w="3256" w:type="dxa"/>
          </w:tcPr>
          <w:p w14:paraId="0B5CD457" w14:textId="77777777" w:rsidR="00867DA4" w:rsidRDefault="00867DA4" w:rsidP="00930802">
            <w:pPr>
              <w:pStyle w:val="DMTableHeading"/>
            </w:pPr>
            <w:r w:rsidRPr="003C65E8">
              <w:t>Signering BAS-U</w:t>
            </w:r>
          </w:p>
        </w:tc>
      </w:tr>
      <w:tr w:rsidR="00867DA4" w14:paraId="100611DC" w14:textId="77777777" w:rsidTr="00930802">
        <w:trPr>
          <w:cantSplit/>
          <w:trHeight w:val="567"/>
        </w:trPr>
        <w:tc>
          <w:tcPr>
            <w:tcW w:w="5807" w:type="dxa"/>
            <w:gridSpan w:val="3"/>
          </w:tcPr>
          <w:p w14:paraId="66DB08EB" w14:textId="77777777" w:rsidR="00867DA4" w:rsidRDefault="00867DA4" w:rsidP="00930802">
            <w:pPr>
              <w:pStyle w:val="DMTableBody"/>
            </w:pPr>
          </w:p>
        </w:tc>
        <w:tc>
          <w:tcPr>
            <w:tcW w:w="3256" w:type="dxa"/>
          </w:tcPr>
          <w:p w14:paraId="7BF20DBD" w14:textId="77777777" w:rsidR="00867DA4" w:rsidRDefault="00867DA4" w:rsidP="00930802">
            <w:pPr>
              <w:pStyle w:val="DMTableBody"/>
            </w:pPr>
          </w:p>
        </w:tc>
      </w:tr>
      <w:bookmarkEnd w:id="45"/>
    </w:tbl>
    <w:p w14:paraId="53E7E4AF" w14:textId="77777777" w:rsidR="00867DA4" w:rsidRDefault="00867DA4">
      <w:pPr>
        <w:spacing w:after="210" w:line="276" w:lineRule="auto"/>
        <w:rPr>
          <w:rFonts w:asciiTheme="majorHAnsi" w:eastAsiaTheme="majorEastAsia" w:hAnsiTheme="majorHAnsi" w:cstheme="majorBidi"/>
          <w:bCs/>
          <w:sz w:val="24"/>
          <w:szCs w:val="26"/>
          <w:highlight w:val="lightGray"/>
        </w:rPr>
      </w:pPr>
      <w:r>
        <w:rPr>
          <w:highlight w:val="lightGray"/>
        </w:rPr>
        <w:br w:type="page"/>
      </w:r>
    </w:p>
    <w:p w14:paraId="023CFD85" w14:textId="77777777" w:rsidR="00867DA4" w:rsidRDefault="00867DA4" w:rsidP="00867DA4">
      <w:pPr>
        <w:pStyle w:val="DMNumHeading2"/>
      </w:pPr>
      <w:bookmarkStart w:id="46" w:name="_Toc11134181"/>
      <w:r w:rsidRPr="00867DA4">
        <w:lastRenderedPageBreak/>
        <w:t>Åtgärder vid arbete med tunga element</w:t>
      </w:r>
      <w:bookmarkEnd w:id="46"/>
    </w:p>
    <w:tbl>
      <w:tblPr>
        <w:tblStyle w:val="Tabellrutnt"/>
        <w:tblW w:w="0" w:type="auto"/>
        <w:tblLayout w:type="fixed"/>
        <w:tblLook w:val="04A0" w:firstRow="1" w:lastRow="0" w:firstColumn="1" w:lastColumn="0" w:noHBand="0" w:noVBand="1"/>
      </w:tblPr>
      <w:tblGrid>
        <w:gridCol w:w="1696"/>
        <w:gridCol w:w="2835"/>
        <w:gridCol w:w="1276"/>
        <w:gridCol w:w="3256"/>
      </w:tblGrid>
      <w:tr w:rsidR="00867DA4" w14:paraId="2E366842" w14:textId="77777777" w:rsidTr="00930802">
        <w:trPr>
          <w:cantSplit/>
        </w:trPr>
        <w:tc>
          <w:tcPr>
            <w:tcW w:w="1696" w:type="dxa"/>
          </w:tcPr>
          <w:p w14:paraId="78D69906" w14:textId="77777777" w:rsidR="00867DA4" w:rsidRDefault="00867DA4" w:rsidP="00930802">
            <w:pPr>
              <w:pStyle w:val="DMTableHeading"/>
            </w:pPr>
            <w:r>
              <w:t>Byggvecka</w:t>
            </w:r>
          </w:p>
        </w:tc>
        <w:tc>
          <w:tcPr>
            <w:tcW w:w="4111" w:type="dxa"/>
            <w:gridSpan w:val="2"/>
          </w:tcPr>
          <w:p w14:paraId="5BB986D9" w14:textId="77777777" w:rsidR="00867DA4" w:rsidRDefault="00867DA4" w:rsidP="00930802">
            <w:pPr>
              <w:pStyle w:val="DMTableHeading"/>
            </w:pPr>
            <w:r>
              <w:t>Plats</w:t>
            </w:r>
          </w:p>
        </w:tc>
        <w:tc>
          <w:tcPr>
            <w:tcW w:w="3256" w:type="dxa"/>
          </w:tcPr>
          <w:p w14:paraId="77771390" w14:textId="77777777" w:rsidR="00867DA4" w:rsidRDefault="00867DA4" w:rsidP="00930802">
            <w:pPr>
              <w:pStyle w:val="DMTableHeading"/>
            </w:pPr>
            <w:r>
              <w:t>Arbetet utförs av (entreprenör)</w:t>
            </w:r>
          </w:p>
        </w:tc>
      </w:tr>
      <w:tr w:rsidR="00867DA4" w14:paraId="38276BC7" w14:textId="77777777" w:rsidTr="00930802">
        <w:trPr>
          <w:cantSplit/>
          <w:trHeight w:val="567"/>
        </w:trPr>
        <w:tc>
          <w:tcPr>
            <w:tcW w:w="1696" w:type="dxa"/>
          </w:tcPr>
          <w:p w14:paraId="784A8A02" w14:textId="77777777" w:rsidR="00867DA4" w:rsidRDefault="00867DA4" w:rsidP="00930802">
            <w:pPr>
              <w:pStyle w:val="DMTableBody"/>
            </w:pPr>
          </w:p>
        </w:tc>
        <w:tc>
          <w:tcPr>
            <w:tcW w:w="4111" w:type="dxa"/>
            <w:gridSpan w:val="2"/>
          </w:tcPr>
          <w:p w14:paraId="5E9D6D5B" w14:textId="77777777" w:rsidR="00867DA4" w:rsidRDefault="00867DA4" w:rsidP="00930802">
            <w:pPr>
              <w:pStyle w:val="DMTableBody"/>
            </w:pPr>
          </w:p>
        </w:tc>
        <w:tc>
          <w:tcPr>
            <w:tcW w:w="3256" w:type="dxa"/>
          </w:tcPr>
          <w:p w14:paraId="587914FF" w14:textId="77777777" w:rsidR="00867DA4" w:rsidRDefault="00867DA4" w:rsidP="00930802">
            <w:pPr>
              <w:pStyle w:val="DMTableBody"/>
            </w:pPr>
          </w:p>
        </w:tc>
      </w:tr>
      <w:tr w:rsidR="00867DA4" w14:paraId="0334A10C" w14:textId="77777777" w:rsidTr="00930802">
        <w:trPr>
          <w:cantSplit/>
        </w:trPr>
        <w:tc>
          <w:tcPr>
            <w:tcW w:w="4531" w:type="dxa"/>
            <w:gridSpan w:val="2"/>
          </w:tcPr>
          <w:p w14:paraId="5B5E95C5" w14:textId="77777777" w:rsidR="00867DA4" w:rsidRDefault="00867DA4" w:rsidP="00930802">
            <w:pPr>
              <w:pStyle w:val="DMTableHeading"/>
            </w:pPr>
            <w:r w:rsidRPr="00FB419F">
              <w:t>Arbete/aktivitet</w:t>
            </w:r>
          </w:p>
        </w:tc>
        <w:tc>
          <w:tcPr>
            <w:tcW w:w="4532" w:type="dxa"/>
            <w:gridSpan w:val="2"/>
          </w:tcPr>
          <w:p w14:paraId="56A496A8" w14:textId="77777777" w:rsidR="00867DA4" w:rsidRDefault="00867DA4" w:rsidP="00930802">
            <w:pPr>
              <w:pStyle w:val="DMTableHeading"/>
            </w:pPr>
            <w:r w:rsidRPr="00FB419F">
              <w:t>Tänkbar skada</w:t>
            </w:r>
          </w:p>
        </w:tc>
      </w:tr>
      <w:tr w:rsidR="00867DA4" w14:paraId="3DE4EF33" w14:textId="77777777" w:rsidTr="00930802">
        <w:trPr>
          <w:cantSplit/>
          <w:trHeight w:val="567"/>
        </w:trPr>
        <w:tc>
          <w:tcPr>
            <w:tcW w:w="4531" w:type="dxa"/>
            <w:gridSpan w:val="2"/>
          </w:tcPr>
          <w:p w14:paraId="1513000F" w14:textId="77777777" w:rsidR="00867DA4" w:rsidRDefault="00867DA4" w:rsidP="00930802">
            <w:pPr>
              <w:pStyle w:val="DMTableBody"/>
            </w:pPr>
          </w:p>
        </w:tc>
        <w:tc>
          <w:tcPr>
            <w:tcW w:w="4532" w:type="dxa"/>
            <w:gridSpan w:val="2"/>
          </w:tcPr>
          <w:p w14:paraId="14F609DC" w14:textId="77777777" w:rsidR="00867DA4" w:rsidRDefault="00867DA4" w:rsidP="00930802">
            <w:pPr>
              <w:pStyle w:val="DMTableBody"/>
            </w:pPr>
          </w:p>
        </w:tc>
      </w:tr>
      <w:tr w:rsidR="00867DA4" w14:paraId="69C3FCB5" w14:textId="77777777" w:rsidTr="00930802">
        <w:trPr>
          <w:cantSplit/>
        </w:trPr>
        <w:tc>
          <w:tcPr>
            <w:tcW w:w="9063" w:type="dxa"/>
            <w:gridSpan w:val="4"/>
          </w:tcPr>
          <w:p w14:paraId="12B94CCD" w14:textId="77777777" w:rsidR="00867DA4" w:rsidRDefault="00867DA4" w:rsidP="00930802">
            <w:pPr>
              <w:pStyle w:val="DMTableHeading"/>
            </w:pPr>
            <w:r w:rsidRPr="00FB419F">
              <w:t>Åtgärder</w:t>
            </w:r>
          </w:p>
        </w:tc>
      </w:tr>
      <w:tr w:rsidR="00867DA4" w14:paraId="2AA82612" w14:textId="77777777" w:rsidTr="00930802">
        <w:trPr>
          <w:cantSplit/>
        </w:trPr>
        <w:sdt>
          <w:sdtPr>
            <w:id w:val="-440835769"/>
            <w:placeholder>
              <w:docPart w:val="6613DFA249774CDF96027EFC0EB77B84"/>
            </w:placeholder>
            <w:temporary/>
            <w:showingPlcHdr/>
          </w:sdtPr>
          <w:sdtContent>
            <w:tc>
              <w:tcPr>
                <w:tcW w:w="9063" w:type="dxa"/>
                <w:gridSpan w:val="4"/>
              </w:tcPr>
              <w:p w14:paraId="1EC29A5A" w14:textId="77777777" w:rsidR="00867DA4" w:rsidRPr="00FB419F" w:rsidRDefault="00867DA4" w:rsidP="00930802">
                <w:pPr>
                  <w:pStyle w:val="DMTableBody"/>
                </w:pPr>
                <w:r w:rsidRPr="00FB419F">
                  <w:rPr>
                    <w:rStyle w:val="Platshllartext"/>
                    <w:color w:val="FF0000"/>
                  </w:rPr>
                  <w:t>Ange</w:t>
                </w:r>
                <w:r>
                  <w:t xml:space="preserve"> </w:t>
                </w:r>
                <w:r w:rsidRPr="00867DA4">
                  <w:rPr>
                    <w:rStyle w:val="Platshllartext"/>
                    <w:color w:val="FF0000"/>
                  </w:rPr>
                  <w:t>vilka åtgärder som ska vidtas för att minska riskerna med tunga element på byggarbetsplatsen.</w:t>
                </w:r>
              </w:p>
            </w:tc>
          </w:sdtContent>
        </w:sdt>
      </w:tr>
      <w:tr w:rsidR="00867DA4" w14:paraId="6BEC9100" w14:textId="77777777" w:rsidTr="00930802">
        <w:trPr>
          <w:cantSplit/>
          <w:trHeight w:val="300"/>
        </w:trPr>
        <w:tc>
          <w:tcPr>
            <w:tcW w:w="5807" w:type="dxa"/>
            <w:gridSpan w:val="3"/>
          </w:tcPr>
          <w:p w14:paraId="0FC93CEF" w14:textId="77777777" w:rsidR="00867DA4" w:rsidRDefault="00867DA4" w:rsidP="00930802">
            <w:pPr>
              <w:pStyle w:val="DMTableHeading"/>
            </w:pPr>
            <w:r w:rsidRPr="007706BA">
              <w:t>Planering och projektering utförd av:</w:t>
            </w:r>
          </w:p>
        </w:tc>
        <w:tc>
          <w:tcPr>
            <w:tcW w:w="3256" w:type="dxa"/>
          </w:tcPr>
          <w:p w14:paraId="36335FBC" w14:textId="77777777" w:rsidR="00867DA4" w:rsidRDefault="00867DA4" w:rsidP="00930802">
            <w:pPr>
              <w:pStyle w:val="DMTableHeading"/>
            </w:pPr>
            <w:r w:rsidRPr="007706BA">
              <w:t>Signering BAS-P / BAS-U</w:t>
            </w:r>
          </w:p>
        </w:tc>
      </w:tr>
      <w:tr w:rsidR="00867DA4" w14:paraId="43180685" w14:textId="77777777" w:rsidTr="00930802">
        <w:trPr>
          <w:cantSplit/>
          <w:trHeight w:val="567"/>
        </w:trPr>
        <w:tc>
          <w:tcPr>
            <w:tcW w:w="5807" w:type="dxa"/>
            <w:gridSpan w:val="3"/>
          </w:tcPr>
          <w:p w14:paraId="6D83A7CE" w14:textId="77777777" w:rsidR="00867DA4" w:rsidRDefault="00867DA4" w:rsidP="00930802">
            <w:pPr>
              <w:pStyle w:val="DMTableBody"/>
            </w:pPr>
          </w:p>
        </w:tc>
        <w:tc>
          <w:tcPr>
            <w:tcW w:w="3256" w:type="dxa"/>
          </w:tcPr>
          <w:p w14:paraId="6EC97EF2" w14:textId="77777777" w:rsidR="00867DA4" w:rsidRDefault="00867DA4" w:rsidP="00930802">
            <w:pPr>
              <w:pStyle w:val="DMTableBody"/>
            </w:pPr>
          </w:p>
        </w:tc>
      </w:tr>
      <w:tr w:rsidR="00867DA4" w14:paraId="7C3E3E57" w14:textId="77777777" w:rsidTr="00930802">
        <w:trPr>
          <w:cantSplit/>
          <w:trHeight w:val="300"/>
        </w:trPr>
        <w:tc>
          <w:tcPr>
            <w:tcW w:w="5807" w:type="dxa"/>
            <w:gridSpan w:val="3"/>
          </w:tcPr>
          <w:p w14:paraId="0BBEF8DB" w14:textId="77777777" w:rsidR="00867DA4" w:rsidRDefault="00867DA4" w:rsidP="00930802">
            <w:pPr>
              <w:pStyle w:val="DMTableHeading"/>
            </w:pPr>
            <w:r w:rsidRPr="007706BA">
              <w:t>Arbetet med denna risk slutfört den:</w:t>
            </w:r>
          </w:p>
        </w:tc>
        <w:tc>
          <w:tcPr>
            <w:tcW w:w="3256" w:type="dxa"/>
          </w:tcPr>
          <w:p w14:paraId="385DA98C" w14:textId="77777777" w:rsidR="00867DA4" w:rsidRDefault="00867DA4" w:rsidP="00930802">
            <w:pPr>
              <w:pStyle w:val="DMTableHeading"/>
            </w:pPr>
            <w:r w:rsidRPr="003C65E8">
              <w:t>Signering BAS-U</w:t>
            </w:r>
          </w:p>
        </w:tc>
      </w:tr>
      <w:tr w:rsidR="00867DA4" w14:paraId="1F7CA0BF" w14:textId="77777777" w:rsidTr="00930802">
        <w:trPr>
          <w:cantSplit/>
          <w:trHeight w:val="567"/>
        </w:trPr>
        <w:tc>
          <w:tcPr>
            <w:tcW w:w="5807" w:type="dxa"/>
            <w:gridSpan w:val="3"/>
          </w:tcPr>
          <w:p w14:paraId="7AEA91AD" w14:textId="77777777" w:rsidR="00867DA4" w:rsidRDefault="00867DA4" w:rsidP="00930802">
            <w:pPr>
              <w:pStyle w:val="DMTableBody"/>
            </w:pPr>
          </w:p>
        </w:tc>
        <w:tc>
          <w:tcPr>
            <w:tcW w:w="3256" w:type="dxa"/>
          </w:tcPr>
          <w:p w14:paraId="13E3A6A4" w14:textId="77777777" w:rsidR="00867DA4" w:rsidRDefault="00867DA4" w:rsidP="00930802">
            <w:pPr>
              <w:pStyle w:val="DMTableBody"/>
            </w:pPr>
          </w:p>
        </w:tc>
      </w:tr>
    </w:tbl>
    <w:p w14:paraId="0B2F7796" w14:textId="77777777" w:rsidR="00867DA4" w:rsidRDefault="00867DA4" w:rsidP="00867DA4">
      <w:pPr>
        <w:pStyle w:val="DMNumHeading2"/>
      </w:pPr>
      <w:bookmarkStart w:id="47" w:name="_Toc11134182"/>
      <w:r w:rsidRPr="00867DA4">
        <w:t>Åtgärder vid passerande fordonstrafik</w:t>
      </w:r>
      <w:bookmarkEnd w:id="47"/>
    </w:p>
    <w:tbl>
      <w:tblPr>
        <w:tblStyle w:val="Tabellrutnt"/>
        <w:tblW w:w="0" w:type="auto"/>
        <w:tblLayout w:type="fixed"/>
        <w:tblLook w:val="04A0" w:firstRow="1" w:lastRow="0" w:firstColumn="1" w:lastColumn="0" w:noHBand="0" w:noVBand="1"/>
      </w:tblPr>
      <w:tblGrid>
        <w:gridCol w:w="1696"/>
        <w:gridCol w:w="2835"/>
        <w:gridCol w:w="1276"/>
        <w:gridCol w:w="3256"/>
      </w:tblGrid>
      <w:tr w:rsidR="00867DA4" w14:paraId="7CFD005E" w14:textId="77777777" w:rsidTr="00930802">
        <w:trPr>
          <w:cantSplit/>
        </w:trPr>
        <w:tc>
          <w:tcPr>
            <w:tcW w:w="1696" w:type="dxa"/>
          </w:tcPr>
          <w:p w14:paraId="370B71CF" w14:textId="77777777" w:rsidR="00867DA4" w:rsidRDefault="00867DA4" w:rsidP="00930802">
            <w:pPr>
              <w:pStyle w:val="DMTableHeading"/>
            </w:pPr>
            <w:r>
              <w:t>Byggvecka</w:t>
            </w:r>
          </w:p>
        </w:tc>
        <w:tc>
          <w:tcPr>
            <w:tcW w:w="4111" w:type="dxa"/>
            <w:gridSpan w:val="2"/>
          </w:tcPr>
          <w:p w14:paraId="4D19F481" w14:textId="77777777" w:rsidR="00867DA4" w:rsidRDefault="00867DA4" w:rsidP="00930802">
            <w:pPr>
              <w:pStyle w:val="DMTableHeading"/>
            </w:pPr>
            <w:r>
              <w:t>Plats</w:t>
            </w:r>
          </w:p>
        </w:tc>
        <w:tc>
          <w:tcPr>
            <w:tcW w:w="3256" w:type="dxa"/>
          </w:tcPr>
          <w:p w14:paraId="77C5DEB0" w14:textId="77777777" w:rsidR="00867DA4" w:rsidRDefault="00867DA4" w:rsidP="00930802">
            <w:pPr>
              <w:pStyle w:val="DMTableHeading"/>
            </w:pPr>
            <w:r>
              <w:t>Arbetet utförs av (entreprenör)</w:t>
            </w:r>
          </w:p>
        </w:tc>
      </w:tr>
      <w:tr w:rsidR="00867DA4" w14:paraId="255D10F9" w14:textId="77777777" w:rsidTr="00930802">
        <w:trPr>
          <w:cantSplit/>
          <w:trHeight w:val="567"/>
        </w:trPr>
        <w:tc>
          <w:tcPr>
            <w:tcW w:w="1696" w:type="dxa"/>
          </w:tcPr>
          <w:p w14:paraId="11040EDC" w14:textId="77777777" w:rsidR="00867DA4" w:rsidRDefault="00867DA4" w:rsidP="00930802">
            <w:pPr>
              <w:pStyle w:val="DMTableBody"/>
            </w:pPr>
          </w:p>
        </w:tc>
        <w:tc>
          <w:tcPr>
            <w:tcW w:w="4111" w:type="dxa"/>
            <w:gridSpan w:val="2"/>
          </w:tcPr>
          <w:p w14:paraId="63BAD95F" w14:textId="77777777" w:rsidR="00867DA4" w:rsidRDefault="00867DA4" w:rsidP="00930802">
            <w:pPr>
              <w:pStyle w:val="DMTableBody"/>
            </w:pPr>
          </w:p>
        </w:tc>
        <w:tc>
          <w:tcPr>
            <w:tcW w:w="3256" w:type="dxa"/>
          </w:tcPr>
          <w:p w14:paraId="12320E58" w14:textId="77777777" w:rsidR="00867DA4" w:rsidRDefault="00867DA4" w:rsidP="00930802">
            <w:pPr>
              <w:pStyle w:val="DMTableBody"/>
            </w:pPr>
          </w:p>
        </w:tc>
      </w:tr>
      <w:tr w:rsidR="00867DA4" w14:paraId="306F8A92" w14:textId="77777777" w:rsidTr="00930802">
        <w:trPr>
          <w:cantSplit/>
        </w:trPr>
        <w:tc>
          <w:tcPr>
            <w:tcW w:w="4531" w:type="dxa"/>
            <w:gridSpan w:val="2"/>
          </w:tcPr>
          <w:p w14:paraId="7E60F379" w14:textId="77777777" w:rsidR="00867DA4" w:rsidRDefault="00867DA4" w:rsidP="00930802">
            <w:pPr>
              <w:pStyle w:val="DMTableHeading"/>
            </w:pPr>
            <w:r w:rsidRPr="00FB419F">
              <w:t>Arbete/aktivitet</w:t>
            </w:r>
          </w:p>
        </w:tc>
        <w:tc>
          <w:tcPr>
            <w:tcW w:w="4532" w:type="dxa"/>
            <w:gridSpan w:val="2"/>
          </w:tcPr>
          <w:p w14:paraId="6869730C" w14:textId="77777777" w:rsidR="00867DA4" w:rsidRDefault="00867DA4" w:rsidP="00930802">
            <w:pPr>
              <w:pStyle w:val="DMTableHeading"/>
            </w:pPr>
            <w:r w:rsidRPr="00FB419F">
              <w:t>Tänkbar skada</w:t>
            </w:r>
          </w:p>
        </w:tc>
      </w:tr>
      <w:tr w:rsidR="00867DA4" w14:paraId="478E0515" w14:textId="77777777" w:rsidTr="00930802">
        <w:trPr>
          <w:cantSplit/>
          <w:trHeight w:val="567"/>
        </w:trPr>
        <w:tc>
          <w:tcPr>
            <w:tcW w:w="4531" w:type="dxa"/>
            <w:gridSpan w:val="2"/>
          </w:tcPr>
          <w:p w14:paraId="4223DC81" w14:textId="77777777" w:rsidR="00867DA4" w:rsidRDefault="00867DA4" w:rsidP="00930802">
            <w:pPr>
              <w:pStyle w:val="DMTableBody"/>
            </w:pPr>
          </w:p>
        </w:tc>
        <w:tc>
          <w:tcPr>
            <w:tcW w:w="4532" w:type="dxa"/>
            <w:gridSpan w:val="2"/>
          </w:tcPr>
          <w:p w14:paraId="74CF160E" w14:textId="77777777" w:rsidR="00867DA4" w:rsidRDefault="00867DA4" w:rsidP="00930802">
            <w:pPr>
              <w:pStyle w:val="DMTableBody"/>
            </w:pPr>
          </w:p>
        </w:tc>
      </w:tr>
      <w:tr w:rsidR="00867DA4" w14:paraId="10F5F48C" w14:textId="77777777" w:rsidTr="00930802">
        <w:trPr>
          <w:cantSplit/>
        </w:trPr>
        <w:tc>
          <w:tcPr>
            <w:tcW w:w="9063" w:type="dxa"/>
            <w:gridSpan w:val="4"/>
          </w:tcPr>
          <w:p w14:paraId="2E65C2FB" w14:textId="77777777" w:rsidR="00867DA4" w:rsidRDefault="00867DA4" w:rsidP="00930802">
            <w:pPr>
              <w:pStyle w:val="DMTableHeading"/>
            </w:pPr>
            <w:r w:rsidRPr="00FB419F">
              <w:t>Åtgärder</w:t>
            </w:r>
          </w:p>
        </w:tc>
      </w:tr>
      <w:tr w:rsidR="00867DA4" w14:paraId="6A47A972" w14:textId="77777777" w:rsidTr="00930802">
        <w:trPr>
          <w:cantSplit/>
        </w:trPr>
        <w:sdt>
          <w:sdtPr>
            <w:id w:val="-929659798"/>
            <w:placeholder>
              <w:docPart w:val="158598799A58403BAD31E9FA83658EBB"/>
            </w:placeholder>
            <w:temporary/>
            <w:showingPlcHdr/>
          </w:sdtPr>
          <w:sdtContent>
            <w:tc>
              <w:tcPr>
                <w:tcW w:w="9063" w:type="dxa"/>
                <w:gridSpan w:val="4"/>
              </w:tcPr>
              <w:p w14:paraId="46B35EC6" w14:textId="77777777" w:rsidR="00867DA4" w:rsidRPr="00FB419F" w:rsidRDefault="00867DA4" w:rsidP="00930802">
                <w:pPr>
                  <w:pStyle w:val="DMTableBody"/>
                </w:pPr>
                <w:r w:rsidRPr="00FB419F">
                  <w:rPr>
                    <w:rStyle w:val="Platshllartext"/>
                    <w:color w:val="FF0000"/>
                  </w:rPr>
                  <w:t>Ange</w:t>
                </w:r>
                <w:r>
                  <w:t xml:space="preserve"> </w:t>
                </w:r>
                <w:r w:rsidRPr="00867DA4">
                  <w:rPr>
                    <w:rStyle w:val="Platshllartext"/>
                    <w:color w:val="FF0000"/>
                  </w:rPr>
                  <w:t>vilka åtgärder som ska vidtas för att minska riskerna med passerande fordonstrafik på byggarbetsplatsen.</w:t>
                </w:r>
              </w:p>
            </w:tc>
          </w:sdtContent>
        </w:sdt>
      </w:tr>
      <w:tr w:rsidR="00867DA4" w14:paraId="50E6C829" w14:textId="77777777" w:rsidTr="00930802">
        <w:trPr>
          <w:cantSplit/>
          <w:trHeight w:val="300"/>
        </w:trPr>
        <w:tc>
          <w:tcPr>
            <w:tcW w:w="5807" w:type="dxa"/>
            <w:gridSpan w:val="3"/>
          </w:tcPr>
          <w:p w14:paraId="5A3C5A3F" w14:textId="77777777" w:rsidR="00867DA4" w:rsidRDefault="00867DA4" w:rsidP="00930802">
            <w:pPr>
              <w:pStyle w:val="DMTableHeading"/>
            </w:pPr>
            <w:r w:rsidRPr="007706BA">
              <w:t>Planering och projektering utförd av:</w:t>
            </w:r>
          </w:p>
        </w:tc>
        <w:tc>
          <w:tcPr>
            <w:tcW w:w="3256" w:type="dxa"/>
          </w:tcPr>
          <w:p w14:paraId="585F08F0" w14:textId="77777777" w:rsidR="00867DA4" w:rsidRDefault="00867DA4" w:rsidP="00930802">
            <w:pPr>
              <w:pStyle w:val="DMTableHeading"/>
            </w:pPr>
            <w:r w:rsidRPr="007706BA">
              <w:t>Signering BAS-P / BAS-U</w:t>
            </w:r>
          </w:p>
        </w:tc>
      </w:tr>
      <w:tr w:rsidR="00867DA4" w14:paraId="1A3899B3" w14:textId="77777777" w:rsidTr="00930802">
        <w:trPr>
          <w:cantSplit/>
          <w:trHeight w:val="567"/>
        </w:trPr>
        <w:tc>
          <w:tcPr>
            <w:tcW w:w="5807" w:type="dxa"/>
            <w:gridSpan w:val="3"/>
          </w:tcPr>
          <w:p w14:paraId="4099B917" w14:textId="77777777" w:rsidR="00867DA4" w:rsidRDefault="00867DA4" w:rsidP="00930802">
            <w:pPr>
              <w:pStyle w:val="DMTableBody"/>
            </w:pPr>
          </w:p>
        </w:tc>
        <w:tc>
          <w:tcPr>
            <w:tcW w:w="3256" w:type="dxa"/>
          </w:tcPr>
          <w:p w14:paraId="645E8C48" w14:textId="77777777" w:rsidR="00867DA4" w:rsidRDefault="00867DA4" w:rsidP="00930802">
            <w:pPr>
              <w:pStyle w:val="DMTableBody"/>
            </w:pPr>
          </w:p>
        </w:tc>
      </w:tr>
      <w:tr w:rsidR="00867DA4" w14:paraId="5BB36921" w14:textId="77777777" w:rsidTr="00930802">
        <w:trPr>
          <w:cantSplit/>
          <w:trHeight w:val="300"/>
        </w:trPr>
        <w:tc>
          <w:tcPr>
            <w:tcW w:w="5807" w:type="dxa"/>
            <w:gridSpan w:val="3"/>
          </w:tcPr>
          <w:p w14:paraId="086D1EF4" w14:textId="77777777" w:rsidR="00867DA4" w:rsidRDefault="00867DA4" w:rsidP="00930802">
            <w:pPr>
              <w:pStyle w:val="DMTableHeading"/>
            </w:pPr>
            <w:r w:rsidRPr="007706BA">
              <w:t>Arbetet med denna risk slutfört den:</w:t>
            </w:r>
          </w:p>
        </w:tc>
        <w:tc>
          <w:tcPr>
            <w:tcW w:w="3256" w:type="dxa"/>
          </w:tcPr>
          <w:p w14:paraId="5D492F96" w14:textId="77777777" w:rsidR="00867DA4" w:rsidRDefault="00867DA4" w:rsidP="00930802">
            <w:pPr>
              <w:pStyle w:val="DMTableHeading"/>
            </w:pPr>
            <w:r w:rsidRPr="003C65E8">
              <w:t>Signering BAS-U</w:t>
            </w:r>
          </w:p>
        </w:tc>
      </w:tr>
      <w:tr w:rsidR="00867DA4" w14:paraId="3F9F2D21" w14:textId="77777777" w:rsidTr="00930802">
        <w:trPr>
          <w:cantSplit/>
          <w:trHeight w:val="567"/>
        </w:trPr>
        <w:tc>
          <w:tcPr>
            <w:tcW w:w="5807" w:type="dxa"/>
            <w:gridSpan w:val="3"/>
          </w:tcPr>
          <w:p w14:paraId="0CD4F673" w14:textId="77777777" w:rsidR="00867DA4" w:rsidRDefault="00867DA4" w:rsidP="00930802">
            <w:pPr>
              <w:pStyle w:val="DMTableBody"/>
            </w:pPr>
          </w:p>
        </w:tc>
        <w:tc>
          <w:tcPr>
            <w:tcW w:w="3256" w:type="dxa"/>
          </w:tcPr>
          <w:p w14:paraId="60FF5CFD" w14:textId="77777777" w:rsidR="00867DA4" w:rsidRDefault="00867DA4" w:rsidP="00930802">
            <w:pPr>
              <w:pStyle w:val="DMTableBody"/>
            </w:pPr>
          </w:p>
        </w:tc>
      </w:tr>
    </w:tbl>
    <w:p w14:paraId="58930EF2" w14:textId="77777777" w:rsidR="00867DA4" w:rsidRDefault="00867DA4">
      <w:pPr>
        <w:spacing w:after="210" w:line="276" w:lineRule="auto"/>
        <w:rPr>
          <w:rFonts w:asciiTheme="majorHAnsi" w:eastAsiaTheme="majorEastAsia" w:hAnsiTheme="majorHAnsi" w:cstheme="majorBidi"/>
          <w:bCs/>
          <w:sz w:val="24"/>
          <w:szCs w:val="26"/>
          <w:highlight w:val="lightGray"/>
        </w:rPr>
      </w:pPr>
      <w:r>
        <w:rPr>
          <w:highlight w:val="lightGray"/>
        </w:rPr>
        <w:br w:type="page"/>
      </w:r>
    </w:p>
    <w:p w14:paraId="1CB15074" w14:textId="77777777" w:rsidR="00867DA4" w:rsidRDefault="00867DA4" w:rsidP="00867DA4">
      <w:pPr>
        <w:pStyle w:val="DMNumHeading2"/>
      </w:pPr>
      <w:bookmarkStart w:id="48" w:name="_Toc11134183"/>
      <w:r w:rsidRPr="00867DA4">
        <w:lastRenderedPageBreak/>
        <w:t>Åtgärder vid rivningsarbeten</w:t>
      </w:r>
      <w:bookmarkEnd w:id="48"/>
    </w:p>
    <w:tbl>
      <w:tblPr>
        <w:tblStyle w:val="Tabellrutnt"/>
        <w:tblW w:w="0" w:type="auto"/>
        <w:tblLayout w:type="fixed"/>
        <w:tblLook w:val="04A0" w:firstRow="1" w:lastRow="0" w:firstColumn="1" w:lastColumn="0" w:noHBand="0" w:noVBand="1"/>
      </w:tblPr>
      <w:tblGrid>
        <w:gridCol w:w="1696"/>
        <w:gridCol w:w="2835"/>
        <w:gridCol w:w="1276"/>
        <w:gridCol w:w="3256"/>
      </w:tblGrid>
      <w:tr w:rsidR="00867DA4" w14:paraId="34146C97" w14:textId="77777777" w:rsidTr="00930802">
        <w:trPr>
          <w:cantSplit/>
        </w:trPr>
        <w:tc>
          <w:tcPr>
            <w:tcW w:w="1696" w:type="dxa"/>
          </w:tcPr>
          <w:p w14:paraId="59683341" w14:textId="77777777" w:rsidR="00867DA4" w:rsidRDefault="00867DA4" w:rsidP="00930802">
            <w:pPr>
              <w:pStyle w:val="DMTableHeading"/>
            </w:pPr>
            <w:r>
              <w:t>Byggvecka</w:t>
            </w:r>
          </w:p>
        </w:tc>
        <w:tc>
          <w:tcPr>
            <w:tcW w:w="4111" w:type="dxa"/>
            <w:gridSpan w:val="2"/>
          </w:tcPr>
          <w:p w14:paraId="0D831889" w14:textId="77777777" w:rsidR="00867DA4" w:rsidRDefault="00867DA4" w:rsidP="00930802">
            <w:pPr>
              <w:pStyle w:val="DMTableHeading"/>
            </w:pPr>
            <w:r>
              <w:t>Plats</w:t>
            </w:r>
          </w:p>
        </w:tc>
        <w:tc>
          <w:tcPr>
            <w:tcW w:w="3256" w:type="dxa"/>
          </w:tcPr>
          <w:p w14:paraId="79510407" w14:textId="77777777" w:rsidR="00867DA4" w:rsidRDefault="00867DA4" w:rsidP="00930802">
            <w:pPr>
              <w:pStyle w:val="DMTableHeading"/>
            </w:pPr>
            <w:r>
              <w:t>Arbetet utförs av (entreprenör)</w:t>
            </w:r>
          </w:p>
        </w:tc>
      </w:tr>
      <w:tr w:rsidR="00867DA4" w14:paraId="53D495C7" w14:textId="77777777" w:rsidTr="00930802">
        <w:trPr>
          <w:cantSplit/>
          <w:trHeight w:val="567"/>
        </w:trPr>
        <w:tc>
          <w:tcPr>
            <w:tcW w:w="1696" w:type="dxa"/>
          </w:tcPr>
          <w:p w14:paraId="0E96B400" w14:textId="77777777" w:rsidR="00867DA4" w:rsidRDefault="00867DA4" w:rsidP="00930802">
            <w:pPr>
              <w:pStyle w:val="DMTableBody"/>
            </w:pPr>
          </w:p>
        </w:tc>
        <w:tc>
          <w:tcPr>
            <w:tcW w:w="4111" w:type="dxa"/>
            <w:gridSpan w:val="2"/>
          </w:tcPr>
          <w:p w14:paraId="468420FE" w14:textId="77777777" w:rsidR="00867DA4" w:rsidRDefault="00867DA4" w:rsidP="00930802">
            <w:pPr>
              <w:pStyle w:val="DMTableBody"/>
            </w:pPr>
          </w:p>
        </w:tc>
        <w:tc>
          <w:tcPr>
            <w:tcW w:w="3256" w:type="dxa"/>
          </w:tcPr>
          <w:p w14:paraId="55F28491" w14:textId="77777777" w:rsidR="00867DA4" w:rsidRDefault="00867DA4" w:rsidP="00930802">
            <w:pPr>
              <w:pStyle w:val="DMTableBody"/>
            </w:pPr>
          </w:p>
        </w:tc>
      </w:tr>
      <w:tr w:rsidR="00867DA4" w14:paraId="008A7A12" w14:textId="77777777" w:rsidTr="00930802">
        <w:trPr>
          <w:cantSplit/>
        </w:trPr>
        <w:tc>
          <w:tcPr>
            <w:tcW w:w="4531" w:type="dxa"/>
            <w:gridSpan w:val="2"/>
          </w:tcPr>
          <w:p w14:paraId="1D82CABD" w14:textId="77777777" w:rsidR="00867DA4" w:rsidRDefault="00867DA4" w:rsidP="00930802">
            <w:pPr>
              <w:pStyle w:val="DMTableHeading"/>
            </w:pPr>
            <w:r w:rsidRPr="00FB419F">
              <w:t>Arbete/aktivitet</w:t>
            </w:r>
          </w:p>
        </w:tc>
        <w:tc>
          <w:tcPr>
            <w:tcW w:w="4532" w:type="dxa"/>
            <w:gridSpan w:val="2"/>
          </w:tcPr>
          <w:p w14:paraId="3DA8672A" w14:textId="77777777" w:rsidR="00867DA4" w:rsidRDefault="00867DA4" w:rsidP="00930802">
            <w:pPr>
              <w:pStyle w:val="DMTableHeading"/>
            </w:pPr>
            <w:r w:rsidRPr="00FB419F">
              <w:t>Tänkbar skada</w:t>
            </w:r>
          </w:p>
        </w:tc>
      </w:tr>
      <w:tr w:rsidR="00867DA4" w14:paraId="406C83F0" w14:textId="77777777" w:rsidTr="00930802">
        <w:trPr>
          <w:cantSplit/>
          <w:trHeight w:val="567"/>
        </w:trPr>
        <w:tc>
          <w:tcPr>
            <w:tcW w:w="4531" w:type="dxa"/>
            <w:gridSpan w:val="2"/>
          </w:tcPr>
          <w:p w14:paraId="5B79C6C6" w14:textId="77777777" w:rsidR="00867DA4" w:rsidRDefault="00867DA4" w:rsidP="00930802">
            <w:pPr>
              <w:pStyle w:val="DMTableBody"/>
            </w:pPr>
          </w:p>
        </w:tc>
        <w:tc>
          <w:tcPr>
            <w:tcW w:w="4532" w:type="dxa"/>
            <w:gridSpan w:val="2"/>
          </w:tcPr>
          <w:p w14:paraId="69CB89A6" w14:textId="77777777" w:rsidR="00867DA4" w:rsidRDefault="00867DA4" w:rsidP="00930802">
            <w:pPr>
              <w:pStyle w:val="DMTableBody"/>
            </w:pPr>
          </w:p>
        </w:tc>
      </w:tr>
      <w:tr w:rsidR="00867DA4" w14:paraId="2C182AEE" w14:textId="77777777" w:rsidTr="00930802">
        <w:trPr>
          <w:cantSplit/>
        </w:trPr>
        <w:tc>
          <w:tcPr>
            <w:tcW w:w="9063" w:type="dxa"/>
            <w:gridSpan w:val="4"/>
          </w:tcPr>
          <w:p w14:paraId="1E0E77D7" w14:textId="77777777" w:rsidR="00867DA4" w:rsidRDefault="00867DA4" w:rsidP="00930802">
            <w:pPr>
              <w:pStyle w:val="DMTableHeading"/>
            </w:pPr>
            <w:r w:rsidRPr="00FB419F">
              <w:t>Åtgärder</w:t>
            </w:r>
          </w:p>
        </w:tc>
      </w:tr>
      <w:tr w:rsidR="00867DA4" w14:paraId="7765D684" w14:textId="77777777" w:rsidTr="00930802">
        <w:trPr>
          <w:cantSplit/>
        </w:trPr>
        <w:sdt>
          <w:sdtPr>
            <w:id w:val="1206830698"/>
            <w:placeholder>
              <w:docPart w:val="41B7F2E5D28540AB9EFEE72644B02987"/>
            </w:placeholder>
            <w:temporary/>
            <w:showingPlcHdr/>
          </w:sdtPr>
          <w:sdtContent>
            <w:tc>
              <w:tcPr>
                <w:tcW w:w="9063" w:type="dxa"/>
                <w:gridSpan w:val="4"/>
              </w:tcPr>
              <w:p w14:paraId="3633AC4D" w14:textId="77777777" w:rsidR="00867DA4" w:rsidRPr="00FB419F" w:rsidRDefault="00867DA4" w:rsidP="00930802">
                <w:pPr>
                  <w:pStyle w:val="DMTableBody"/>
                </w:pPr>
                <w:r w:rsidRPr="00FB419F">
                  <w:rPr>
                    <w:rStyle w:val="Platshllartext"/>
                    <w:color w:val="FF0000"/>
                  </w:rPr>
                  <w:t>Ange</w:t>
                </w:r>
                <w:r>
                  <w:t xml:space="preserve"> </w:t>
                </w:r>
                <w:r w:rsidRPr="00867DA4">
                  <w:rPr>
                    <w:rStyle w:val="Platshllartext"/>
                    <w:color w:val="FF0000"/>
                  </w:rPr>
                  <w:t>vilka åtgärder som ska vidtas för att minska riskerna vid rivningsarbeten på byggarbetsplatsen</w:t>
                </w:r>
                <w:r>
                  <w:rPr>
                    <w:rStyle w:val="Platshllartext"/>
                    <w:color w:val="FF0000"/>
                  </w:rPr>
                  <w:t>.</w:t>
                </w:r>
              </w:p>
            </w:tc>
          </w:sdtContent>
        </w:sdt>
      </w:tr>
      <w:tr w:rsidR="00867DA4" w14:paraId="61840142" w14:textId="77777777" w:rsidTr="00930802">
        <w:trPr>
          <w:cantSplit/>
          <w:trHeight w:val="300"/>
        </w:trPr>
        <w:tc>
          <w:tcPr>
            <w:tcW w:w="5807" w:type="dxa"/>
            <w:gridSpan w:val="3"/>
          </w:tcPr>
          <w:p w14:paraId="18E39046" w14:textId="77777777" w:rsidR="00867DA4" w:rsidRDefault="00867DA4" w:rsidP="00930802">
            <w:pPr>
              <w:pStyle w:val="DMTableHeading"/>
            </w:pPr>
            <w:r w:rsidRPr="007706BA">
              <w:t>Planering och projektering utförd av:</w:t>
            </w:r>
          </w:p>
        </w:tc>
        <w:tc>
          <w:tcPr>
            <w:tcW w:w="3256" w:type="dxa"/>
          </w:tcPr>
          <w:p w14:paraId="6D228CE4" w14:textId="77777777" w:rsidR="00867DA4" w:rsidRDefault="00867DA4" w:rsidP="00930802">
            <w:pPr>
              <w:pStyle w:val="DMTableHeading"/>
            </w:pPr>
            <w:r w:rsidRPr="007706BA">
              <w:t>Signering BAS-P / BAS-U</w:t>
            </w:r>
          </w:p>
        </w:tc>
      </w:tr>
      <w:tr w:rsidR="00867DA4" w14:paraId="6D7052EC" w14:textId="77777777" w:rsidTr="00930802">
        <w:trPr>
          <w:cantSplit/>
          <w:trHeight w:val="567"/>
        </w:trPr>
        <w:tc>
          <w:tcPr>
            <w:tcW w:w="5807" w:type="dxa"/>
            <w:gridSpan w:val="3"/>
          </w:tcPr>
          <w:p w14:paraId="203139B0" w14:textId="77777777" w:rsidR="00867DA4" w:rsidRDefault="00867DA4" w:rsidP="00930802">
            <w:pPr>
              <w:pStyle w:val="DMTableBody"/>
            </w:pPr>
          </w:p>
        </w:tc>
        <w:tc>
          <w:tcPr>
            <w:tcW w:w="3256" w:type="dxa"/>
          </w:tcPr>
          <w:p w14:paraId="1B7EE051" w14:textId="77777777" w:rsidR="00867DA4" w:rsidRDefault="00867DA4" w:rsidP="00930802">
            <w:pPr>
              <w:pStyle w:val="DMTableBody"/>
            </w:pPr>
          </w:p>
        </w:tc>
      </w:tr>
      <w:tr w:rsidR="00867DA4" w14:paraId="0A24F1F3" w14:textId="77777777" w:rsidTr="00930802">
        <w:trPr>
          <w:cantSplit/>
          <w:trHeight w:val="300"/>
        </w:trPr>
        <w:tc>
          <w:tcPr>
            <w:tcW w:w="5807" w:type="dxa"/>
            <w:gridSpan w:val="3"/>
          </w:tcPr>
          <w:p w14:paraId="092A1D3A" w14:textId="77777777" w:rsidR="00867DA4" w:rsidRDefault="00867DA4" w:rsidP="00930802">
            <w:pPr>
              <w:pStyle w:val="DMTableHeading"/>
            </w:pPr>
            <w:r w:rsidRPr="007706BA">
              <w:t>Arbetet med denna risk slutfört den:</w:t>
            </w:r>
          </w:p>
        </w:tc>
        <w:tc>
          <w:tcPr>
            <w:tcW w:w="3256" w:type="dxa"/>
          </w:tcPr>
          <w:p w14:paraId="2FAFE65B" w14:textId="77777777" w:rsidR="00867DA4" w:rsidRDefault="00867DA4" w:rsidP="00930802">
            <w:pPr>
              <w:pStyle w:val="DMTableHeading"/>
            </w:pPr>
            <w:r w:rsidRPr="003C65E8">
              <w:t>Signering BAS-U</w:t>
            </w:r>
          </w:p>
        </w:tc>
      </w:tr>
      <w:tr w:rsidR="00867DA4" w14:paraId="72B7CE91" w14:textId="77777777" w:rsidTr="00930802">
        <w:trPr>
          <w:cantSplit/>
          <w:trHeight w:val="567"/>
        </w:trPr>
        <w:tc>
          <w:tcPr>
            <w:tcW w:w="5807" w:type="dxa"/>
            <w:gridSpan w:val="3"/>
          </w:tcPr>
          <w:p w14:paraId="4662B64B" w14:textId="77777777" w:rsidR="00867DA4" w:rsidRDefault="00867DA4" w:rsidP="00930802">
            <w:pPr>
              <w:pStyle w:val="DMTableBody"/>
            </w:pPr>
          </w:p>
        </w:tc>
        <w:tc>
          <w:tcPr>
            <w:tcW w:w="3256" w:type="dxa"/>
          </w:tcPr>
          <w:p w14:paraId="53F82BDE" w14:textId="77777777" w:rsidR="00867DA4" w:rsidRDefault="00867DA4" w:rsidP="00930802">
            <w:pPr>
              <w:pStyle w:val="DMTableBody"/>
            </w:pPr>
          </w:p>
        </w:tc>
      </w:tr>
    </w:tbl>
    <w:p w14:paraId="107C9899" w14:textId="77777777" w:rsidR="00867DA4" w:rsidRDefault="006B2128" w:rsidP="006B2128">
      <w:pPr>
        <w:pStyle w:val="DMNumHeading1"/>
      </w:pPr>
      <w:bookmarkStart w:id="49" w:name="_Toc11134184"/>
      <w:r w:rsidRPr="006B2128">
        <w:t>Förhandsanmälan</w:t>
      </w:r>
      <w:bookmarkEnd w:id="49"/>
    </w:p>
    <w:p w14:paraId="16F6EC3E" w14:textId="77777777" w:rsidR="00207844" w:rsidRDefault="00207844" w:rsidP="00983647">
      <w:pPr>
        <w:pStyle w:val="Brdtext"/>
        <w:spacing w:after="240" w:line="280" w:lineRule="atLeast"/>
      </w:pPr>
      <w:r>
        <w:t>Byggherren ansvarar för att lämna en förhandsanmälan till Arbetsmiljöverket innan arbetet påbörjas. Detta gäller dock inte vid mindre arbeten.</w:t>
      </w:r>
    </w:p>
    <w:p w14:paraId="19D1C504" w14:textId="77777777" w:rsidR="00207844" w:rsidRPr="00207844" w:rsidRDefault="00207844" w:rsidP="00983647">
      <w:pPr>
        <w:pStyle w:val="Brdtext"/>
        <w:spacing w:after="240" w:line="280" w:lineRule="atLeast"/>
        <w:rPr>
          <w:lang w:eastAsia="sv-SE"/>
        </w:rPr>
      </w:pPr>
      <w:r>
        <w:rPr>
          <w:lang w:eastAsia="sv-SE"/>
        </w:rPr>
        <w:t xml:space="preserve">Du är skyldig att lämna </w:t>
      </w:r>
      <w:r w:rsidRPr="00207844">
        <w:rPr>
          <w:lang w:eastAsia="sv-SE"/>
        </w:rPr>
        <w:t>in en förhandsanmälan:</w:t>
      </w:r>
    </w:p>
    <w:p w14:paraId="1F7FF0AA" w14:textId="77777777" w:rsidR="00207844" w:rsidRDefault="00207844" w:rsidP="00983647">
      <w:pPr>
        <w:pStyle w:val="Punktlista"/>
        <w:spacing w:after="240" w:line="280" w:lineRule="atLeast"/>
        <w:rPr>
          <w:lang w:eastAsia="sv-SE"/>
        </w:rPr>
      </w:pPr>
      <w:r w:rsidRPr="00207844">
        <w:rPr>
          <w:lang w:eastAsia="sv-SE"/>
        </w:rPr>
        <w:t>där arbetet beräknas pågå under mer än 30 arbetsdagar och där fler än 20 personer vid något tillfälle sysselsätts samtidigt eller</w:t>
      </w:r>
    </w:p>
    <w:p w14:paraId="0A4064CE" w14:textId="77777777" w:rsidR="00207844" w:rsidRPr="00207844" w:rsidRDefault="00207844" w:rsidP="00983647">
      <w:pPr>
        <w:pStyle w:val="Punktlista"/>
        <w:spacing w:after="240" w:line="280" w:lineRule="atLeast"/>
        <w:rPr>
          <w:lang w:eastAsia="sv-SE"/>
        </w:rPr>
      </w:pPr>
      <w:r w:rsidRPr="00207844">
        <w:rPr>
          <w:lang w:eastAsia="sv-SE"/>
        </w:rPr>
        <w:t>när det totala antalet persondagar beräknas överstiga 500.</w:t>
      </w:r>
    </w:p>
    <w:p w14:paraId="6367EB68" w14:textId="77777777" w:rsidR="00207844" w:rsidRDefault="006B2128" w:rsidP="00983647">
      <w:pPr>
        <w:pStyle w:val="Brdtext"/>
        <w:spacing w:after="240" w:line="280" w:lineRule="atLeast"/>
      </w:pPr>
      <w:r>
        <w:t>Byggherren ska se till att en kopia av anmälan anslås på byggarbetsplatsen och att anmälan hålls uppdaterad.</w:t>
      </w:r>
    </w:p>
    <w:sdt>
      <w:sdtPr>
        <w:id w:val="913279618"/>
        <w:placeholder>
          <w:docPart w:val="C145CD8916184ECCAEFF2A7FAD325225"/>
        </w:placeholder>
        <w:temporary/>
        <w:showingPlcHdr/>
      </w:sdtPr>
      <w:sdtContent>
        <w:p w14:paraId="24BED3F1" w14:textId="77777777" w:rsidR="006B2128" w:rsidRDefault="006B2128" w:rsidP="006B2128">
          <w:pPr>
            <w:pStyle w:val="Brdtext"/>
          </w:pPr>
          <w:r w:rsidRPr="006B2128">
            <w:rPr>
              <w:rStyle w:val="Platshllartext"/>
              <w:color w:val="FF0000"/>
            </w:rPr>
            <w:t>I detta avsnitt kan du infoga en kopia av anmälan enligt ovan.</w:t>
          </w:r>
        </w:p>
      </w:sdtContent>
    </w:sdt>
    <w:p w14:paraId="47D59240" w14:textId="77777777" w:rsidR="006B2128" w:rsidRDefault="006B2128">
      <w:pPr>
        <w:spacing w:after="210" w:line="276" w:lineRule="auto"/>
      </w:pPr>
      <w:r>
        <w:br w:type="page"/>
      </w:r>
    </w:p>
    <w:p w14:paraId="675888F3" w14:textId="77777777" w:rsidR="006B2128" w:rsidRDefault="006B2128" w:rsidP="006B2128">
      <w:pPr>
        <w:pStyle w:val="DMNumHeading1"/>
      </w:pPr>
      <w:bookmarkStart w:id="50" w:name="_Toc11134185"/>
      <w:r w:rsidRPr="006B2128">
        <w:lastRenderedPageBreak/>
        <w:t>Arbete på arbetsställe som är gemensamt med pågående ordinarie verksamhet</w:t>
      </w:r>
      <w:bookmarkEnd w:id="50"/>
    </w:p>
    <w:tbl>
      <w:tblPr>
        <w:tblStyle w:val="Tabellrutnt"/>
        <w:tblW w:w="0" w:type="auto"/>
        <w:tblLook w:val="04A0" w:firstRow="1" w:lastRow="0" w:firstColumn="1" w:lastColumn="0" w:noHBand="0" w:noVBand="1"/>
      </w:tblPr>
      <w:tblGrid>
        <w:gridCol w:w="562"/>
        <w:gridCol w:w="1843"/>
        <w:gridCol w:w="3402"/>
        <w:gridCol w:w="3256"/>
      </w:tblGrid>
      <w:tr w:rsidR="006B2128" w14:paraId="652C908F" w14:textId="77777777" w:rsidTr="006B2128">
        <w:tc>
          <w:tcPr>
            <w:tcW w:w="2405" w:type="dxa"/>
            <w:gridSpan w:val="2"/>
          </w:tcPr>
          <w:p w14:paraId="4A8ABB1A" w14:textId="77777777" w:rsidR="006B2128" w:rsidRDefault="006B2128" w:rsidP="006B2128">
            <w:pPr>
              <w:pStyle w:val="DMTableHeading"/>
            </w:pPr>
            <w:r>
              <w:t>Företag</w:t>
            </w:r>
          </w:p>
        </w:tc>
        <w:tc>
          <w:tcPr>
            <w:tcW w:w="6658" w:type="dxa"/>
            <w:gridSpan w:val="2"/>
          </w:tcPr>
          <w:p w14:paraId="4738B2B4" w14:textId="77777777" w:rsidR="006B2128" w:rsidRDefault="006B2128" w:rsidP="006B2128">
            <w:pPr>
              <w:pStyle w:val="DMTableHeading"/>
            </w:pPr>
            <w:r w:rsidRPr="006B2128">
              <w:t>Arbete/aktivitet och risk(-er)</w:t>
            </w:r>
          </w:p>
        </w:tc>
      </w:tr>
      <w:tr w:rsidR="006B2128" w14:paraId="1B0535F1" w14:textId="77777777" w:rsidTr="006B2128">
        <w:trPr>
          <w:trHeight w:val="1433"/>
        </w:trPr>
        <w:tc>
          <w:tcPr>
            <w:tcW w:w="2405" w:type="dxa"/>
            <w:gridSpan w:val="2"/>
          </w:tcPr>
          <w:p w14:paraId="79B2B0BC" w14:textId="77777777" w:rsidR="006B2128" w:rsidRDefault="006B2128" w:rsidP="006B2128">
            <w:pPr>
              <w:pStyle w:val="DMTableBody"/>
            </w:pPr>
          </w:p>
        </w:tc>
        <w:tc>
          <w:tcPr>
            <w:tcW w:w="6658" w:type="dxa"/>
            <w:gridSpan w:val="2"/>
          </w:tcPr>
          <w:p w14:paraId="573326FD" w14:textId="77777777" w:rsidR="006B2128" w:rsidRDefault="006B2128" w:rsidP="006B2128">
            <w:pPr>
              <w:pStyle w:val="DMTableBody"/>
            </w:pPr>
          </w:p>
          <w:sdt>
            <w:sdtPr>
              <w:id w:val="-349114913"/>
              <w:placeholder>
                <w:docPart w:val="318BAEAA2E40412F810D2E1127BCF4D4"/>
              </w:placeholder>
              <w:temporary/>
              <w:showingPlcHdr/>
            </w:sdtPr>
            <w:sdtContent>
              <w:p w14:paraId="606B9A24" w14:textId="77777777" w:rsidR="006B2128" w:rsidRPr="006B2128" w:rsidRDefault="006B2128" w:rsidP="006B2128">
                <w:pPr>
                  <w:pStyle w:val="DMTableBody"/>
                </w:pPr>
                <w:r w:rsidRPr="00FB419F">
                  <w:rPr>
                    <w:rStyle w:val="Platshllartext"/>
                    <w:color w:val="FF0000"/>
                  </w:rPr>
                  <w:t>Ange</w:t>
                </w:r>
                <w:r>
                  <w:t xml:space="preserve"> </w:t>
                </w:r>
                <w:r w:rsidRPr="006B2128">
                  <w:rPr>
                    <w:rStyle w:val="Platshllartext"/>
                    <w:color w:val="FF0000"/>
                  </w:rPr>
                  <w:t>vilken typ av arbete eller aktivitet som utförs samtidigt som pågående ordinarie verksamhet och vilka risker som finns förenade med detta.</w:t>
                </w:r>
              </w:p>
            </w:sdtContent>
          </w:sdt>
        </w:tc>
      </w:tr>
      <w:tr w:rsidR="006B2128" w14:paraId="54C82B0F" w14:textId="77777777" w:rsidTr="006B2128">
        <w:tc>
          <w:tcPr>
            <w:tcW w:w="9063" w:type="dxa"/>
            <w:gridSpan w:val="4"/>
          </w:tcPr>
          <w:p w14:paraId="31F31061" w14:textId="77777777" w:rsidR="006B2128" w:rsidRDefault="006B2128" w:rsidP="006B2128">
            <w:pPr>
              <w:pStyle w:val="DMTableHeading"/>
            </w:pPr>
            <w:r w:rsidRPr="006B2128">
              <w:t>Förberedande åtgärder</w:t>
            </w:r>
          </w:p>
        </w:tc>
      </w:tr>
      <w:tr w:rsidR="006B2128" w14:paraId="0E94554C" w14:textId="77777777" w:rsidTr="006B2128">
        <w:trPr>
          <w:trHeight w:val="524"/>
        </w:trPr>
        <w:sdt>
          <w:sdtPr>
            <w:id w:val="-260296617"/>
            <w14:checkbox>
              <w14:checked w14:val="0"/>
              <w14:checkedState w14:val="2612" w14:font="MS Gothic"/>
              <w14:uncheckedState w14:val="2610" w14:font="MS Gothic"/>
            </w14:checkbox>
          </w:sdtPr>
          <w:sdtContent>
            <w:tc>
              <w:tcPr>
                <w:tcW w:w="562" w:type="dxa"/>
                <w:tcBorders>
                  <w:bottom w:val="nil"/>
                  <w:right w:val="nil"/>
                </w:tcBorders>
                <w:vAlign w:val="center"/>
              </w:tcPr>
              <w:p w14:paraId="1E28C5C7" w14:textId="77777777" w:rsidR="006B2128" w:rsidRPr="006B2128" w:rsidRDefault="006B2128" w:rsidP="006B2128">
                <w:pPr>
                  <w:pStyle w:val="DMTableBody"/>
                </w:pPr>
                <w:r>
                  <w:rPr>
                    <w:rFonts w:ascii="MS Gothic" w:eastAsia="MS Gothic" w:hAnsi="MS Gothic" w:hint="eastAsia"/>
                  </w:rPr>
                  <w:t>☐</w:t>
                </w:r>
              </w:p>
            </w:tc>
          </w:sdtContent>
        </w:sdt>
        <w:tc>
          <w:tcPr>
            <w:tcW w:w="8501" w:type="dxa"/>
            <w:gridSpan w:val="3"/>
            <w:tcBorders>
              <w:left w:val="nil"/>
              <w:bottom w:val="nil"/>
            </w:tcBorders>
            <w:vAlign w:val="center"/>
          </w:tcPr>
          <w:p w14:paraId="1D382947" w14:textId="77777777" w:rsidR="006B2128" w:rsidRPr="006B2128" w:rsidRDefault="006B2128" w:rsidP="006B2128">
            <w:pPr>
              <w:pStyle w:val="DMTableBody"/>
            </w:pPr>
            <w:r w:rsidRPr="006B2128">
              <w:t>Ej aktuellt</w:t>
            </w:r>
          </w:p>
        </w:tc>
      </w:tr>
      <w:tr w:rsidR="006B2128" w14:paraId="2497F4C0" w14:textId="77777777" w:rsidTr="006B2128">
        <w:trPr>
          <w:trHeight w:val="524"/>
        </w:trPr>
        <w:sdt>
          <w:sdtPr>
            <w:id w:val="-1091620872"/>
            <w14:checkbox>
              <w14:checked w14:val="0"/>
              <w14:checkedState w14:val="2612" w14:font="MS Gothic"/>
              <w14:uncheckedState w14:val="2610" w14:font="MS Gothic"/>
            </w14:checkbox>
          </w:sdtPr>
          <w:sdtContent>
            <w:tc>
              <w:tcPr>
                <w:tcW w:w="562" w:type="dxa"/>
                <w:tcBorders>
                  <w:top w:val="nil"/>
                  <w:right w:val="nil"/>
                </w:tcBorders>
                <w:vAlign w:val="center"/>
              </w:tcPr>
              <w:p w14:paraId="6B99098B" w14:textId="77777777" w:rsidR="006B2128" w:rsidRPr="006B2128" w:rsidRDefault="006B2128" w:rsidP="006B2128">
                <w:pPr>
                  <w:pStyle w:val="DMTableBody"/>
                </w:pPr>
                <w:r>
                  <w:rPr>
                    <w:rFonts w:ascii="MS Gothic" w:eastAsia="MS Gothic" w:hAnsi="MS Gothic" w:hint="eastAsia"/>
                  </w:rPr>
                  <w:t>☐</w:t>
                </w:r>
              </w:p>
            </w:tc>
          </w:sdtContent>
        </w:sdt>
        <w:tc>
          <w:tcPr>
            <w:tcW w:w="8501" w:type="dxa"/>
            <w:gridSpan w:val="3"/>
            <w:tcBorders>
              <w:top w:val="nil"/>
              <w:left w:val="nil"/>
            </w:tcBorders>
            <w:vAlign w:val="center"/>
          </w:tcPr>
          <w:p w14:paraId="690FF787" w14:textId="77777777" w:rsidR="006B2128" w:rsidRPr="006B2128" w:rsidRDefault="006B2128" w:rsidP="006B2128">
            <w:pPr>
              <w:pStyle w:val="DMTableBody"/>
              <w:rPr>
                <w:color w:val="FF0000"/>
              </w:rPr>
            </w:pPr>
            <w:r w:rsidRPr="006B2128">
              <w:rPr>
                <w:color w:val="FF0000"/>
              </w:rPr>
              <w:t xml:space="preserve">Ange vilka förberedande åtgärder som vidtagits. Det kan exempelvis vara fråga om att med den samordningsansvarige diskutera och identifiera risker och nödvändiga skyddsåtgärder </w:t>
            </w:r>
            <w:proofErr w:type="gramStart"/>
            <w:r w:rsidRPr="006B2128">
              <w:rPr>
                <w:color w:val="FF0000"/>
              </w:rPr>
              <w:t>m.m.</w:t>
            </w:r>
            <w:proofErr w:type="gramEnd"/>
          </w:p>
        </w:tc>
      </w:tr>
      <w:tr w:rsidR="006B2128" w14:paraId="18722187" w14:textId="77777777" w:rsidTr="006B2128">
        <w:tc>
          <w:tcPr>
            <w:tcW w:w="9063" w:type="dxa"/>
            <w:gridSpan w:val="4"/>
          </w:tcPr>
          <w:p w14:paraId="74952324" w14:textId="77777777" w:rsidR="006B2128" w:rsidRDefault="006B2128" w:rsidP="006B2128">
            <w:pPr>
              <w:pStyle w:val="DMTableHeading"/>
            </w:pPr>
            <w:r w:rsidRPr="006B2128">
              <w:t>Särskilda tekniska eller organisatoriska säkerhetsåtgärder</w:t>
            </w:r>
          </w:p>
        </w:tc>
      </w:tr>
      <w:tr w:rsidR="006B2128" w14:paraId="6F49BD9F" w14:textId="77777777" w:rsidTr="006B2128">
        <w:tc>
          <w:tcPr>
            <w:tcW w:w="9063" w:type="dxa"/>
            <w:gridSpan w:val="4"/>
          </w:tcPr>
          <w:p w14:paraId="6D7CFED9" w14:textId="77777777" w:rsidR="006B2128" w:rsidRPr="006B2128" w:rsidRDefault="006B2128" w:rsidP="006B2128">
            <w:pPr>
              <w:pStyle w:val="DMTableBody"/>
              <w:rPr>
                <w:rFonts w:asciiTheme="minorHAnsi" w:hAnsiTheme="minorHAnsi"/>
                <w:sz w:val="21"/>
              </w:rPr>
            </w:pPr>
          </w:p>
        </w:tc>
      </w:tr>
      <w:tr w:rsidR="006B2128" w14:paraId="3F259196" w14:textId="77777777" w:rsidTr="006B2128">
        <w:tc>
          <w:tcPr>
            <w:tcW w:w="9063" w:type="dxa"/>
            <w:gridSpan w:val="4"/>
          </w:tcPr>
          <w:p w14:paraId="7AFC6116" w14:textId="77777777" w:rsidR="006B2128" w:rsidRDefault="006B2128" w:rsidP="006B2128">
            <w:pPr>
              <w:pStyle w:val="DMTableHeading"/>
            </w:pPr>
            <w:r w:rsidRPr="006B2128">
              <w:t xml:space="preserve">Övriga åtgärder  </w:t>
            </w:r>
          </w:p>
        </w:tc>
      </w:tr>
      <w:tr w:rsidR="006B2128" w14:paraId="35B662C2" w14:textId="77777777" w:rsidTr="006B2128">
        <w:trPr>
          <w:trHeight w:val="2129"/>
        </w:trPr>
        <w:tc>
          <w:tcPr>
            <w:tcW w:w="9063" w:type="dxa"/>
            <w:gridSpan w:val="4"/>
          </w:tcPr>
          <w:p w14:paraId="1F4F066E" w14:textId="77777777" w:rsidR="006B2128" w:rsidRPr="006B2128" w:rsidRDefault="006B2128" w:rsidP="006B2128">
            <w:pPr>
              <w:pStyle w:val="DMTableBody"/>
            </w:pPr>
          </w:p>
        </w:tc>
      </w:tr>
      <w:tr w:rsidR="006B2128" w14:paraId="0936CD30" w14:textId="77777777" w:rsidTr="006B2128">
        <w:tc>
          <w:tcPr>
            <w:tcW w:w="5807" w:type="dxa"/>
            <w:gridSpan w:val="3"/>
          </w:tcPr>
          <w:p w14:paraId="30F77A2E" w14:textId="77777777" w:rsidR="006B2128" w:rsidRPr="006B2128" w:rsidRDefault="006B2128" w:rsidP="006B2128">
            <w:pPr>
              <w:pStyle w:val="DMTableHeading"/>
            </w:pPr>
            <w:r w:rsidRPr="006B2128">
              <w:t>Arbeten med ovanstående risker slutförda den:</w:t>
            </w:r>
          </w:p>
        </w:tc>
        <w:tc>
          <w:tcPr>
            <w:tcW w:w="3256" w:type="dxa"/>
          </w:tcPr>
          <w:p w14:paraId="2116F80D" w14:textId="77777777" w:rsidR="006B2128" w:rsidRPr="006B2128" w:rsidRDefault="006B2128" w:rsidP="006B2128">
            <w:pPr>
              <w:pStyle w:val="DMTableHeading"/>
            </w:pPr>
            <w:r w:rsidRPr="006B2128">
              <w:t>Signering BAS-U</w:t>
            </w:r>
          </w:p>
        </w:tc>
      </w:tr>
      <w:tr w:rsidR="006B2128" w14:paraId="047E7327" w14:textId="77777777" w:rsidTr="006B2128">
        <w:tc>
          <w:tcPr>
            <w:tcW w:w="5807" w:type="dxa"/>
            <w:gridSpan w:val="3"/>
          </w:tcPr>
          <w:p w14:paraId="166A6256" w14:textId="77777777" w:rsidR="006B2128" w:rsidRPr="006B2128" w:rsidRDefault="006B2128" w:rsidP="006B2128">
            <w:pPr>
              <w:pStyle w:val="DMTableBody"/>
            </w:pPr>
          </w:p>
        </w:tc>
        <w:tc>
          <w:tcPr>
            <w:tcW w:w="3256" w:type="dxa"/>
          </w:tcPr>
          <w:p w14:paraId="0A4B440E" w14:textId="77777777" w:rsidR="006B2128" w:rsidRPr="006B2128" w:rsidRDefault="006B2128" w:rsidP="006B2128">
            <w:pPr>
              <w:pStyle w:val="DMTableBody"/>
            </w:pPr>
          </w:p>
        </w:tc>
      </w:tr>
    </w:tbl>
    <w:p w14:paraId="02145D23" w14:textId="77777777" w:rsidR="006B2128" w:rsidRPr="006B2128" w:rsidRDefault="006B2128" w:rsidP="006B2128">
      <w:pPr>
        <w:pStyle w:val="Brdtext"/>
      </w:pPr>
    </w:p>
    <w:sectPr w:rsidR="006B2128" w:rsidRPr="006B2128" w:rsidSect="003B045B">
      <w:headerReference w:type="default" r:id="rId10"/>
      <w:footerReference w:type="default" r:id="rId11"/>
      <w:pgSz w:w="11907" w:h="16839" w:code="9"/>
      <w:pgMar w:top="1417" w:right="1417" w:bottom="1417" w:left="141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8402" w14:textId="77777777" w:rsidR="00234711" w:rsidRDefault="00234711" w:rsidP="00AF4E5A">
      <w:pPr>
        <w:spacing w:after="0" w:line="240" w:lineRule="auto"/>
      </w:pPr>
      <w:r>
        <w:separator/>
      </w:r>
    </w:p>
  </w:endnote>
  <w:endnote w:type="continuationSeparator" w:id="0">
    <w:p w14:paraId="537308E1" w14:textId="77777777" w:rsidR="00234711" w:rsidRDefault="00234711" w:rsidP="00A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A64F" w14:textId="6D691207" w:rsidR="00A76D57" w:rsidRDefault="00A76D57" w:rsidP="00A76D57">
    <w:pPr>
      <w:pStyle w:val="Brdtext"/>
      <w:spacing w:line="14" w:lineRule="auto"/>
      <w:rPr>
        <w:sz w:val="20"/>
      </w:rPr>
    </w:pPr>
  </w:p>
  <w:p w14:paraId="0BF92504" w14:textId="77777777" w:rsidR="00A76D57" w:rsidRDefault="00A76D57" w:rsidP="003F7ECA">
    <w:pPr>
      <w:pStyle w:val="Sidfot"/>
    </w:pPr>
  </w:p>
  <w:p w14:paraId="3FD9603A" w14:textId="676AEC53" w:rsidR="00930802" w:rsidRPr="00A76D57" w:rsidRDefault="00930802" w:rsidP="003F7ECA">
    <w:pPr>
      <w:pStyle w:val="Sidfot"/>
      <w:rPr>
        <w:sz w:val="10"/>
        <w:szCs w:val="10"/>
      </w:rPr>
    </w:pPr>
    <w:proofErr w:type="spellStart"/>
    <w:r w:rsidRPr="00A76D57">
      <w:rPr>
        <w:sz w:val="10"/>
        <w:szCs w:val="10"/>
      </w:rPr>
      <w:t>DokuMera</w:t>
    </w:r>
    <w:proofErr w:type="spellEnd"/>
  </w:p>
  <w:p w14:paraId="3BA146CB" w14:textId="3525AFFD" w:rsidR="00C478C8" w:rsidRPr="00A76D57" w:rsidRDefault="00685767" w:rsidP="003F7ECA">
    <w:pPr>
      <w:pStyle w:val="Sidfot"/>
      <w:rPr>
        <w:sz w:val="10"/>
        <w:szCs w:val="10"/>
      </w:rPr>
    </w:pPr>
    <w:r w:rsidRPr="00A76D57">
      <w:rPr>
        <w:sz w:val="10"/>
        <w:szCs w:val="10"/>
      </w:rPr>
      <w:t>DM 5061 V 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949C" w14:textId="77777777" w:rsidR="00234711" w:rsidRDefault="00234711" w:rsidP="00AF4E5A">
      <w:pPr>
        <w:spacing w:after="0" w:line="240" w:lineRule="auto"/>
      </w:pPr>
      <w:r>
        <w:separator/>
      </w:r>
    </w:p>
  </w:footnote>
  <w:footnote w:type="continuationSeparator" w:id="0">
    <w:p w14:paraId="187892DF" w14:textId="77777777" w:rsidR="00234711" w:rsidRDefault="00234711" w:rsidP="00AF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206A" w14:textId="671CE032" w:rsidR="00A76D57" w:rsidRDefault="00C5235D" w:rsidP="00C5235D">
    <w:pPr>
      <w:pStyle w:val="Sidhuvud"/>
      <w:jc w:val="right"/>
    </w:pPr>
    <w:r>
      <w:rPr>
        <w:noProof/>
      </w:rPr>
      <w:drawing>
        <wp:anchor distT="0" distB="0" distL="0" distR="0" simplePos="0" relativeHeight="251659264" behindDoc="1" locked="0" layoutInCell="1" allowOverlap="1" wp14:anchorId="59D1DE5D" wp14:editId="77A91F0B">
          <wp:simplePos x="0" y="0"/>
          <wp:positionH relativeFrom="page">
            <wp:posOffset>5804378</wp:posOffset>
          </wp:positionH>
          <wp:positionV relativeFrom="page">
            <wp:posOffset>462280</wp:posOffset>
          </wp:positionV>
          <wp:extent cx="1332595" cy="215265"/>
          <wp:effectExtent l="0" t="0" r="1270" b="635"/>
          <wp:wrapNone/>
          <wp:docPr id="5" name="Image 1" descr="En bild som visar Teckensnitt, skärmbild, Grafik, grafisk design&#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1" descr="En bild som visar Teckensnitt, skärmbild, Grafik, grafisk design&#10;&#10;Automatiskt genererad beskrivning"/>
                  <pic:cNvPicPr/>
                </pic:nvPicPr>
                <pic:blipFill>
                  <a:blip r:embed="rId1" cstate="print"/>
                  <a:stretch>
                    <a:fillRect/>
                  </a:stretch>
                </pic:blipFill>
                <pic:spPr>
                  <a:xfrm>
                    <a:off x="0" y="0"/>
                    <a:ext cx="1332595" cy="215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A0D0A8"/>
    <w:lvl w:ilvl="0">
      <w:start w:val="1"/>
      <w:numFmt w:val="decimal"/>
      <w:pStyle w:val="Numreradlista3"/>
      <w:lvlText w:val="%1."/>
      <w:lvlJc w:val="left"/>
      <w:pPr>
        <w:tabs>
          <w:tab w:val="num" w:pos="926"/>
        </w:tabs>
        <w:ind w:left="926" w:hanging="360"/>
      </w:pPr>
    </w:lvl>
  </w:abstractNum>
  <w:abstractNum w:abstractNumId="1" w15:restartNumberingAfterBreak="0">
    <w:nsid w:val="10012A33"/>
    <w:multiLevelType w:val="hybridMultilevel"/>
    <w:tmpl w:val="58ECBF74"/>
    <w:lvl w:ilvl="0" w:tplc="531231A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 w15:restartNumberingAfterBreak="0">
    <w:nsid w:val="108C08E4"/>
    <w:multiLevelType w:val="hybridMultilevel"/>
    <w:tmpl w:val="9FFCFBD4"/>
    <w:lvl w:ilvl="0" w:tplc="531231A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3" w15:restartNumberingAfterBreak="0">
    <w:nsid w:val="219D4C62"/>
    <w:multiLevelType w:val="multilevel"/>
    <w:tmpl w:val="3386274E"/>
    <w:lvl w:ilvl="0">
      <w:start w:val="1"/>
      <w:numFmt w:val="bullet"/>
      <w:pStyle w:val="Punktlista"/>
      <w:lvlText w:val=""/>
      <w:lvlJc w:val="left"/>
      <w:pPr>
        <w:ind w:left="510" w:hanging="226"/>
      </w:pPr>
      <w:rPr>
        <w:rFonts w:ascii="Symbol" w:hAnsi="Symbol" w:hint="default"/>
        <w:color w:val="auto"/>
      </w:rPr>
    </w:lvl>
    <w:lvl w:ilvl="1">
      <w:start w:val="1"/>
      <w:numFmt w:val="bullet"/>
      <w:pStyle w:val="Punktlista2"/>
      <w:lvlText w:val="−"/>
      <w:lvlJc w:val="left"/>
      <w:pPr>
        <w:ind w:left="737" w:hanging="226"/>
      </w:pPr>
      <w:rPr>
        <w:rFonts w:ascii="Segoe UI" w:hAnsi="Segoe UI" w:hint="default"/>
      </w:rPr>
    </w:lvl>
    <w:lvl w:ilvl="2">
      <w:start w:val="1"/>
      <w:numFmt w:val="bullet"/>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4" w15:restartNumberingAfterBreak="0">
    <w:nsid w:val="30B2645F"/>
    <w:multiLevelType w:val="multilevel"/>
    <w:tmpl w:val="AB90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C05A5"/>
    <w:multiLevelType w:val="multilevel"/>
    <w:tmpl w:val="FF8AD7C6"/>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411F0EC7"/>
    <w:multiLevelType w:val="hybridMultilevel"/>
    <w:tmpl w:val="99C2322E"/>
    <w:lvl w:ilvl="0" w:tplc="0EF058C6">
      <w:numFmt w:val="bullet"/>
      <w:lvlText w:val="•"/>
      <w:lvlJc w:val="left"/>
      <w:pPr>
        <w:ind w:left="927" w:hanging="360"/>
      </w:pPr>
      <w:rPr>
        <w:rFonts w:ascii="Segoe UI" w:eastAsiaTheme="minorHAnsi" w:hAnsi="Segoe UI" w:cs="Segoe UI"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7" w15:restartNumberingAfterBreak="0">
    <w:nsid w:val="450816A0"/>
    <w:multiLevelType w:val="multilevel"/>
    <w:tmpl w:val="5E903600"/>
    <w:lvl w:ilvl="0">
      <w:start w:val="1"/>
      <w:numFmt w:val="decimal"/>
      <w:pStyle w:val="Numreradlista"/>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abstractNum w:abstractNumId="8" w15:restartNumberingAfterBreak="0">
    <w:nsid w:val="45644EA0"/>
    <w:multiLevelType w:val="hybridMultilevel"/>
    <w:tmpl w:val="3C2CC96E"/>
    <w:lvl w:ilvl="0" w:tplc="531231A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9" w15:restartNumberingAfterBreak="0">
    <w:nsid w:val="4B9E4195"/>
    <w:multiLevelType w:val="hybridMultilevel"/>
    <w:tmpl w:val="0B121B04"/>
    <w:lvl w:ilvl="0" w:tplc="531231A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0" w15:restartNumberingAfterBreak="0">
    <w:nsid w:val="4D190F46"/>
    <w:multiLevelType w:val="hybridMultilevel"/>
    <w:tmpl w:val="BA06EE2A"/>
    <w:lvl w:ilvl="0" w:tplc="531231A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52F379B5"/>
    <w:multiLevelType w:val="hybridMultilevel"/>
    <w:tmpl w:val="73A8671E"/>
    <w:lvl w:ilvl="0" w:tplc="531231A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5E000180"/>
    <w:multiLevelType w:val="hybridMultilevel"/>
    <w:tmpl w:val="85268F52"/>
    <w:lvl w:ilvl="0" w:tplc="531231A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num w:numId="1" w16cid:durableId="1409384395">
    <w:abstractNumId w:val="0"/>
  </w:num>
  <w:num w:numId="2" w16cid:durableId="513882459">
    <w:abstractNumId w:val="5"/>
  </w:num>
  <w:num w:numId="3" w16cid:durableId="368147795">
    <w:abstractNumId w:val="7"/>
  </w:num>
  <w:num w:numId="4" w16cid:durableId="741101106">
    <w:abstractNumId w:val="3"/>
  </w:num>
  <w:num w:numId="5" w16cid:durableId="1847550391">
    <w:abstractNumId w:val="6"/>
  </w:num>
  <w:num w:numId="6" w16cid:durableId="57290737">
    <w:abstractNumId w:val="8"/>
  </w:num>
  <w:num w:numId="7" w16cid:durableId="857741377">
    <w:abstractNumId w:val="2"/>
  </w:num>
  <w:num w:numId="8" w16cid:durableId="1943297333">
    <w:abstractNumId w:val="11"/>
  </w:num>
  <w:num w:numId="9" w16cid:durableId="1385568572">
    <w:abstractNumId w:val="1"/>
  </w:num>
  <w:num w:numId="10" w16cid:durableId="1210647549">
    <w:abstractNumId w:val="10"/>
  </w:num>
  <w:num w:numId="11" w16cid:durableId="1920407304">
    <w:abstractNumId w:val="9"/>
  </w:num>
  <w:num w:numId="12" w16cid:durableId="200557">
    <w:abstractNumId w:val="12"/>
  </w:num>
  <w:num w:numId="13" w16cid:durableId="1994600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982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73219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26007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75735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40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320167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25"/>
    <w:rsid w:val="00007AB9"/>
    <w:rsid w:val="00011971"/>
    <w:rsid w:val="0001382E"/>
    <w:rsid w:val="000151A9"/>
    <w:rsid w:val="00022256"/>
    <w:rsid w:val="00022DC6"/>
    <w:rsid w:val="00023567"/>
    <w:rsid w:val="000313D2"/>
    <w:rsid w:val="00035D7E"/>
    <w:rsid w:val="00036E1D"/>
    <w:rsid w:val="00053E93"/>
    <w:rsid w:val="00061D3A"/>
    <w:rsid w:val="00062305"/>
    <w:rsid w:val="00062F94"/>
    <w:rsid w:val="00072890"/>
    <w:rsid w:val="000750C3"/>
    <w:rsid w:val="00075AA8"/>
    <w:rsid w:val="000813F1"/>
    <w:rsid w:val="00083339"/>
    <w:rsid w:val="000A0F64"/>
    <w:rsid w:val="000B0FA9"/>
    <w:rsid w:val="000B282D"/>
    <w:rsid w:val="000C3754"/>
    <w:rsid w:val="000C5363"/>
    <w:rsid w:val="000D2333"/>
    <w:rsid w:val="000E2972"/>
    <w:rsid w:val="000F5356"/>
    <w:rsid w:val="001023C0"/>
    <w:rsid w:val="00115959"/>
    <w:rsid w:val="001465FB"/>
    <w:rsid w:val="0015163D"/>
    <w:rsid w:val="00160C16"/>
    <w:rsid w:val="001727F4"/>
    <w:rsid w:val="00175BCF"/>
    <w:rsid w:val="00183A1F"/>
    <w:rsid w:val="00191E0E"/>
    <w:rsid w:val="00192B9F"/>
    <w:rsid w:val="0019716C"/>
    <w:rsid w:val="001A568D"/>
    <w:rsid w:val="001B2A08"/>
    <w:rsid w:val="001B45B8"/>
    <w:rsid w:val="001B7AFE"/>
    <w:rsid w:val="001C1FF5"/>
    <w:rsid w:val="001C5B2F"/>
    <w:rsid w:val="001D10B0"/>
    <w:rsid w:val="00200AC2"/>
    <w:rsid w:val="00207844"/>
    <w:rsid w:val="002129EA"/>
    <w:rsid w:val="00216C8D"/>
    <w:rsid w:val="002217FB"/>
    <w:rsid w:val="00233DE1"/>
    <w:rsid w:val="00234711"/>
    <w:rsid w:val="0026384C"/>
    <w:rsid w:val="00291B25"/>
    <w:rsid w:val="002A5C29"/>
    <w:rsid w:val="002B0225"/>
    <w:rsid w:val="002B3535"/>
    <w:rsid w:val="002B5428"/>
    <w:rsid w:val="002D1679"/>
    <w:rsid w:val="002D2756"/>
    <w:rsid w:val="0032278C"/>
    <w:rsid w:val="00326465"/>
    <w:rsid w:val="003442FE"/>
    <w:rsid w:val="0034638E"/>
    <w:rsid w:val="00351BAC"/>
    <w:rsid w:val="003527D7"/>
    <w:rsid w:val="003614E1"/>
    <w:rsid w:val="003627FC"/>
    <w:rsid w:val="00362C25"/>
    <w:rsid w:val="00363D9B"/>
    <w:rsid w:val="0036485F"/>
    <w:rsid w:val="00367D20"/>
    <w:rsid w:val="00372F61"/>
    <w:rsid w:val="003854AE"/>
    <w:rsid w:val="00386D12"/>
    <w:rsid w:val="00387BA5"/>
    <w:rsid w:val="003912F5"/>
    <w:rsid w:val="00391FAD"/>
    <w:rsid w:val="003B045B"/>
    <w:rsid w:val="003C1807"/>
    <w:rsid w:val="003C65E8"/>
    <w:rsid w:val="003D766D"/>
    <w:rsid w:val="003F661B"/>
    <w:rsid w:val="003F7ECA"/>
    <w:rsid w:val="0041146F"/>
    <w:rsid w:val="00435AF5"/>
    <w:rsid w:val="00436D62"/>
    <w:rsid w:val="00440E5F"/>
    <w:rsid w:val="004507DA"/>
    <w:rsid w:val="00450A95"/>
    <w:rsid w:val="00452FA1"/>
    <w:rsid w:val="00456950"/>
    <w:rsid w:val="00457151"/>
    <w:rsid w:val="00467EEB"/>
    <w:rsid w:val="004714C8"/>
    <w:rsid w:val="00487EE5"/>
    <w:rsid w:val="004A518A"/>
    <w:rsid w:val="004C224B"/>
    <w:rsid w:val="004D708D"/>
    <w:rsid w:val="004D7A3E"/>
    <w:rsid w:val="00507E15"/>
    <w:rsid w:val="00523F49"/>
    <w:rsid w:val="005314C9"/>
    <w:rsid w:val="00535725"/>
    <w:rsid w:val="00551995"/>
    <w:rsid w:val="00554AAD"/>
    <w:rsid w:val="00567996"/>
    <w:rsid w:val="00570811"/>
    <w:rsid w:val="00587803"/>
    <w:rsid w:val="005A21A9"/>
    <w:rsid w:val="005A68B5"/>
    <w:rsid w:val="005B0E6E"/>
    <w:rsid w:val="005B3C06"/>
    <w:rsid w:val="005B63C7"/>
    <w:rsid w:val="005E10C7"/>
    <w:rsid w:val="005E5CB9"/>
    <w:rsid w:val="005F429E"/>
    <w:rsid w:val="006063AA"/>
    <w:rsid w:val="00612294"/>
    <w:rsid w:val="00620134"/>
    <w:rsid w:val="00630F7C"/>
    <w:rsid w:val="006342BE"/>
    <w:rsid w:val="00643D56"/>
    <w:rsid w:val="00657C00"/>
    <w:rsid w:val="0066148F"/>
    <w:rsid w:val="00661872"/>
    <w:rsid w:val="00664A91"/>
    <w:rsid w:val="00674EB3"/>
    <w:rsid w:val="00685767"/>
    <w:rsid w:val="006B157B"/>
    <w:rsid w:val="006B2128"/>
    <w:rsid w:val="006D2198"/>
    <w:rsid w:val="006E13BF"/>
    <w:rsid w:val="006E3A1F"/>
    <w:rsid w:val="00700011"/>
    <w:rsid w:val="00710015"/>
    <w:rsid w:val="00713F2F"/>
    <w:rsid w:val="007262B3"/>
    <w:rsid w:val="00735421"/>
    <w:rsid w:val="007706BA"/>
    <w:rsid w:val="00772271"/>
    <w:rsid w:val="00791763"/>
    <w:rsid w:val="00792730"/>
    <w:rsid w:val="00792F31"/>
    <w:rsid w:val="007932CB"/>
    <w:rsid w:val="007A5461"/>
    <w:rsid w:val="007B481B"/>
    <w:rsid w:val="007C0CAF"/>
    <w:rsid w:val="007C4AAC"/>
    <w:rsid w:val="007C7D2A"/>
    <w:rsid w:val="008057DD"/>
    <w:rsid w:val="00810563"/>
    <w:rsid w:val="00811F1F"/>
    <w:rsid w:val="008254B4"/>
    <w:rsid w:val="00826E56"/>
    <w:rsid w:val="00830AF2"/>
    <w:rsid w:val="00832A5A"/>
    <w:rsid w:val="00832D8C"/>
    <w:rsid w:val="00841029"/>
    <w:rsid w:val="00846FFB"/>
    <w:rsid w:val="00854D45"/>
    <w:rsid w:val="00867DA4"/>
    <w:rsid w:val="00874D71"/>
    <w:rsid w:val="00880656"/>
    <w:rsid w:val="0089041C"/>
    <w:rsid w:val="00893BC5"/>
    <w:rsid w:val="008B454B"/>
    <w:rsid w:val="008C27A5"/>
    <w:rsid w:val="008C3CAB"/>
    <w:rsid w:val="008E6A7E"/>
    <w:rsid w:val="00902707"/>
    <w:rsid w:val="00902F7B"/>
    <w:rsid w:val="00905035"/>
    <w:rsid w:val="00913FEC"/>
    <w:rsid w:val="00914BCD"/>
    <w:rsid w:val="00923D45"/>
    <w:rsid w:val="00924654"/>
    <w:rsid w:val="00925D84"/>
    <w:rsid w:val="00930802"/>
    <w:rsid w:val="00934E98"/>
    <w:rsid w:val="00934EE9"/>
    <w:rsid w:val="009413B9"/>
    <w:rsid w:val="00941D05"/>
    <w:rsid w:val="00947ECB"/>
    <w:rsid w:val="0097044A"/>
    <w:rsid w:val="00971701"/>
    <w:rsid w:val="009733D8"/>
    <w:rsid w:val="00973F6F"/>
    <w:rsid w:val="00983647"/>
    <w:rsid w:val="009B2E4E"/>
    <w:rsid w:val="009B55AD"/>
    <w:rsid w:val="009D0233"/>
    <w:rsid w:val="009D42FC"/>
    <w:rsid w:val="009D4666"/>
    <w:rsid w:val="009E345E"/>
    <w:rsid w:val="00A048A4"/>
    <w:rsid w:val="00A138EC"/>
    <w:rsid w:val="00A310F5"/>
    <w:rsid w:val="00A430DC"/>
    <w:rsid w:val="00A52838"/>
    <w:rsid w:val="00A64A3E"/>
    <w:rsid w:val="00A669E9"/>
    <w:rsid w:val="00A7248B"/>
    <w:rsid w:val="00A73972"/>
    <w:rsid w:val="00A76D57"/>
    <w:rsid w:val="00A83832"/>
    <w:rsid w:val="00A83EBB"/>
    <w:rsid w:val="00A85043"/>
    <w:rsid w:val="00AA6B33"/>
    <w:rsid w:val="00AD4625"/>
    <w:rsid w:val="00AD6D52"/>
    <w:rsid w:val="00AE487D"/>
    <w:rsid w:val="00AE77AF"/>
    <w:rsid w:val="00AF4E5A"/>
    <w:rsid w:val="00B17A99"/>
    <w:rsid w:val="00B31C6B"/>
    <w:rsid w:val="00B31F19"/>
    <w:rsid w:val="00B43171"/>
    <w:rsid w:val="00B43BFD"/>
    <w:rsid w:val="00B473F8"/>
    <w:rsid w:val="00B60F96"/>
    <w:rsid w:val="00B96838"/>
    <w:rsid w:val="00B97480"/>
    <w:rsid w:val="00BA3DC0"/>
    <w:rsid w:val="00BA605D"/>
    <w:rsid w:val="00BB4A16"/>
    <w:rsid w:val="00BD7403"/>
    <w:rsid w:val="00BD771D"/>
    <w:rsid w:val="00BE0D48"/>
    <w:rsid w:val="00C01CEF"/>
    <w:rsid w:val="00C042EB"/>
    <w:rsid w:val="00C107DE"/>
    <w:rsid w:val="00C202AA"/>
    <w:rsid w:val="00C23818"/>
    <w:rsid w:val="00C46EA8"/>
    <w:rsid w:val="00C478C8"/>
    <w:rsid w:val="00C5235D"/>
    <w:rsid w:val="00C71ADE"/>
    <w:rsid w:val="00C75875"/>
    <w:rsid w:val="00C911B7"/>
    <w:rsid w:val="00CA19C0"/>
    <w:rsid w:val="00CA1AEE"/>
    <w:rsid w:val="00CC0083"/>
    <w:rsid w:val="00CC1306"/>
    <w:rsid w:val="00CC5B7E"/>
    <w:rsid w:val="00CC6D1B"/>
    <w:rsid w:val="00CD4DE0"/>
    <w:rsid w:val="00CE6C9B"/>
    <w:rsid w:val="00CF565A"/>
    <w:rsid w:val="00D12B8A"/>
    <w:rsid w:val="00D154ED"/>
    <w:rsid w:val="00D17DBA"/>
    <w:rsid w:val="00D23863"/>
    <w:rsid w:val="00D25349"/>
    <w:rsid w:val="00D47776"/>
    <w:rsid w:val="00D51464"/>
    <w:rsid w:val="00D53794"/>
    <w:rsid w:val="00D60E97"/>
    <w:rsid w:val="00D63C03"/>
    <w:rsid w:val="00D7780E"/>
    <w:rsid w:val="00D805C4"/>
    <w:rsid w:val="00D8659D"/>
    <w:rsid w:val="00D91673"/>
    <w:rsid w:val="00D97221"/>
    <w:rsid w:val="00DB16EF"/>
    <w:rsid w:val="00DB2BFD"/>
    <w:rsid w:val="00DB3B7D"/>
    <w:rsid w:val="00DE0ED5"/>
    <w:rsid w:val="00DE2DB5"/>
    <w:rsid w:val="00DF3975"/>
    <w:rsid w:val="00DF6D33"/>
    <w:rsid w:val="00DF6D78"/>
    <w:rsid w:val="00E02CE3"/>
    <w:rsid w:val="00E0515A"/>
    <w:rsid w:val="00E16934"/>
    <w:rsid w:val="00E20D98"/>
    <w:rsid w:val="00E44470"/>
    <w:rsid w:val="00E44472"/>
    <w:rsid w:val="00E6714C"/>
    <w:rsid w:val="00E73848"/>
    <w:rsid w:val="00E8103B"/>
    <w:rsid w:val="00E832B7"/>
    <w:rsid w:val="00E91E79"/>
    <w:rsid w:val="00E93C17"/>
    <w:rsid w:val="00E94662"/>
    <w:rsid w:val="00E957DB"/>
    <w:rsid w:val="00EB2536"/>
    <w:rsid w:val="00EC17EC"/>
    <w:rsid w:val="00EC2E6E"/>
    <w:rsid w:val="00EC75BA"/>
    <w:rsid w:val="00EC7A4A"/>
    <w:rsid w:val="00EE547D"/>
    <w:rsid w:val="00EF5574"/>
    <w:rsid w:val="00EF5843"/>
    <w:rsid w:val="00EF7442"/>
    <w:rsid w:val="00F010AC"/>
    <w:rsid w:val="00F05E2F"/>
    <w:rsid w:val="00F20C77"/>
    <w:rsid w:val="00F319C9"/>
    <w:rsid w:val="00F40CB0"/>
    <w:rsid w:val="00F56638"/>
    <w:rsid w:val="00F81121"/>
    <w:rsid w:val="00F83639"/>
    <w:rsid w:val="00F91006"/>
    <w:rsid w:val="00F96A54"/>
    <w:rsid w:val="00FB0DF7"/>
    <w:rsid w:val="00FB38D3"/>
    <w:rsid w:val="00FB419F"/>
    <w:rsid w:val="00FC0A05"/>
    <w:rsid w:val="00FC2CB1"/>
    <w:rsid w:val="00FE15B4"/>
    <w:rsid w:val="00FF0300"/>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80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210" w:line="276" w:lineRule="auto"/>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3D9B"/>
    <w:pPr>
      <w:spacing w:after="240" w:line="280" w:lineRule="atLeast"/>
    </w:pPr>
    <w:rPr>
      <w:sz w:val="21"/>
    </w:rPr>
  </w:style>
  <w:style w:type="paragraph" w:styleId="Rubrik1">
    <w:name w:val="heading 1"/>
    <w:aliases w:val="DMHeading 1"/>
    <w:next w:val="Brdtext"/>
    <w:link w:val="Rubrik1Char"/>
    <w:uiPriority w:val="2"/>
    <w:qFormat/>
    <w:rsid w:val="00F81121"/>
    <w:pPr>
      <w:keepNext/>
      <w:spacing w:before="480" w:after="60" w:line="240" w:lineRule="auto"/>
      <w:outlineLvl w:val="0"/>
    </w:pPr>
    <w:rPr>
      <w:rFonts w:asciiTheme="majorHAnsi" w:eastAsiaTheme="majorEastAsia" w:hAnsiTheme="majorHAnsi" w:cstheme="majorBidi"/>
      <w:bCs/>
      <w:sz w:val="28"/>
      <w:szCs w:val="28"/>
    </w:rPr>
  </w:style>
  <w:style w:type="paragraph" w:styleId="Rubrik2">
    <w:name w:val="heading 2"/>
    <w:aliases w:val="DMHeading 2"/>
    <w:next w:val="Brdtext"/>
    <w:link w:val="Rubrik2Char"/>
    <w:uiPriority w:val="2"/>
    <w:unhideWhenUsed/>
    <w:qFormat/>
    <w:rsid w:val="00F81121"/>
    <w:pPr>
      <w:keepNext/>
      <w:spacing w:before="240" w:after="60" w:line="240" w:lineRule="auto"/>
      <w:outlineLvl w:val="1"/>
    </w:pPr>
    <w:rPr>
      <w:rFonts w:asciiTheme="majorHAnsi" w:eastAsiaTheme="majorEastAsia" w:hAnsiTheme="majorHAnsi" w:cstheme="majorBidi"/>
      <w:bCs/>
      <w:sz w:val="24"/>
      <w:szCs w:val="26"/>
    </w:rPr>
  </w:style>
  <w:style w:type="paragraph" w:styleId="Rubrik3">
    <w:name w:val="heading 3"/>
    <w:aliases w:val="DMHeading 3"/>
    <w:next w:val="Brdtext"/>
    <w:link w:val="Rubrik3Char"/>
    <w:uiPriority w:val="2"/>
    <w:unhideWhenUsed/>
    <w:qFormat/>
    <w:rsid w:val="00F81121"/>
    <w:pPr>
      <w:keepNext/>
      <w:spacing w:before="240" w:after="60" w:line="240" w:lineRule="auto"/>
      <w:outlineLvl w:val="2"/>
    </w:pPr>
    <w:rPr>
      <w:rFonts w:asciiTheme="majorHAnsi" w:eastAsiaTheme="majorEastAsia" w:hAnsiTheme="majorHAnsi" w:cstheme="majorBidi"/>
      <w:bCs/>
      <w:i/>
      <w:sz w:val="24"/>
    </w:rPr>
  </w:style>
  <w:style w:type="paragraph" w:styleId="Rubrik4">
    <w:name w:val="heading 4"/>
    <w:aliases w:val="DMHeading 4"/>
    <w:next w:val="Brdtext"/>
    <w:link w:val="Rubrik4Char"/>
    <w:uiPriority w:val="2"/>
    <w:unhideWhenUsed/>
    <w:qFormat/>
    <w:rsid w:val="00F81121"/>
    <w:pPr>
      <w:keepNext/>
      <w:spacing w:after="0" w:line="240" w:lineRule="auto"/>
      <w:outlineLvl w:val="3"/>
    </w:pPr>
    <w:rPr>
      <w:rFonts w:asciiTheme="majorHAnsi" w:eastAsiaTheme="majorEastAsia" w:hAnsiTheme="majorHAnsi" w:cstheme="majorBidi"/>
      <w:bCs/>
      <w:iCs/>
      <w:sz w:val="20"/>
    </w:rPr>
  </w:style>
  <w:style w:type="paragraph" w:styleId="Rubrik5">
    <w:name w:val="heading 5"/>
    <w:next w:val="Normal"/>
    <w:link w:val="Rubrik5Char"/>
    <w:uiPriority w:val="9"/>
    <w:semiHidden/>
    <w:qFormat/>
    <w:rsid w:val="005E5CB9"/>
    <w:pPr>
      <w:keepNext/>
      <w:keepLines/>
      <w:spacing w:before="200" w:after="0"/>
      <w:outlineLvl w:val="4"/>
    </w:pPr>
    <w:rPr>
      <w:rFonts w:asciiTheme="majorHAnsi" w:eastAsiaTheme="majorEastAsia" w:hAnsiTheme="majorHAnsi" w:cstheme="majorBidi"/>
      <w:sz w:val="18"/>
    </w:rPr>
  </w:style>
  <w:style w:type="paragraph" w:styleId="Rubrik6">
    <w:name w:val="heading 6"/>
    <w:basedOn w:val="Normal"/>
    <w:next w:val="Normal"/>
    <w:link w:val="Rubrik6Char"/>
    <w:uiPriority w:val="9"/>
    <w:semiHidden/>
    <w:qFormat/>
    <w:rsid w:val="005E5CB9"/>
    <w:pPr>
      <w:keepNext/>
      <w:keepLines/>
      <w:spacing w:before="200" w:after="0" w:line="276" w:lineRule="auto"/>
      <w:outlineLvl w:val="5"/>
    </w:pPr>
    <w:rPr>
      <w:rFonts w:asciiTheme="majorHAnsi" w:eastAsiaTheme="majorEastAsia" w:hAnsiTheme="majorHAnsi" w:cstheme="majorBidi"/>
      <w:i/>
      <w:iCs/>
      <w:color w:val="243F60" w:themeColor="accent1" w:themeShade="7F"/>
      <w:sz w:val="18"/>
    </w:rPr>
  </w:style>
  <w:style w:type="paragraph" w:styleId="Rubrik7">
    <w:name w:val="heading 7"/>
    <w:basedOn w:val="Normal"/>
    <w:next w:val="Normal"/>
    <w:link w:val="Rubrik7Char"/>
    <w:uiPriority w:val="9"/>
    <w:semiHidden/>
    <w:qFormat/>
    <w:rsid w:val="005E5CB9"/>
    <w:pPr>
      <w:keepNext/>
      <w:keepLines/>
      <w:spacing w:before="200" w:after="0" w:line="276" w:lineRule="auto"/>
      <w:outlineLvl w:val="6"/>
    </w:pPr>
    <w:rPr>
      <w:rFonts w:asciiTheme="majorHAnsi" w:eastAsiaTheme="majorEastAsia" w:hAnsiTheme="majorHAnsi" w:cstheme="majorBidi"/>
      <w:i/>
      <w:iCs/>
      <w:color w:val="404040" w:themeColor="text1" w:themeTint="BF"/>
      <w:sz w:val="18"/>
    </w:rPr>
  </w:style>
  <w:style w:type="paragraph" w:styleId="Rubrik8">
    <w:name w:val="heading 8"/>
    <w:basedOn w:val="Normal"/>
    <w:next w:val="Normal"/>
    <w:link w:val="Rubrik8Char"/>
    <w:uiPriority w:val="9"/>
    <w:semiHidden/>
    <w:qFormat/>
    <w:rsid w:val="005E5CB9"/>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5E5CB9"/>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DMHeading 1 Char"/>
    <w:basedOn w:val="Standardstycketeckensnitt"/>
    <w:link w:val="Rubrik1"/>
    <w:uiPriority w:val="2"/>
    <w:rsid w:val="00F81121"/>
    <w:rPr>
      <w:rFonts w:asciiTheme="majorHAnsi" w:eastAsiaTheme="majorEastAsia" w:hAnsiTheme="majorHAnsi" w:cstheme="majorBidi"/>
      <w:bCs/>
      <w:sz w:val="28"/>
      <w:szCs w:val="28"/>
    </w:rPr>
  </w:style>
  <w:style w:type="character" w:customStyle="1" w:styleId="Rubrik2Char">
    <w:name w:val="Rubrik 2 Char"/>
    <w:aliases w:val="DMHeading 2 Char"/>
    <w:basedOn w:val="Standardstycketeckensnitt"/>
    <w:link w:val="Rubrik2"/>
    <w:uiPriority w:val="2"/>
    <w:rsid w:val="00F81121"/>
    <w:rPr>
      <w:rFonts w:asciiTheme="majorHAnsi" w:eastAsiaTheme="majorEastAsia" w:hAnsiTheme="majorHAnsi" w:cstheme="majorBidi"/>
      <w:bCs/>
      <w:sz w:val="24"/>
      <w:szCs w:val="26"/>
    </w:rPr>
  </w:style>
  <w:style w:type="character" w:customStyle="1" w:styleId="Rubrik3Char">
    <w:name w:val="Rubrik 3 Char"/>
    <w:aliases w:val="DMHeading 3 Char"/>
    <w:basedOn w:val="Standardstycketeckensnitt"/>
    <w:link w:val="Rubrik3"/>
    <w:uiPriority w:val="2"/>
    <w:rsid w:val="00F81121"/>
    <w:rPr>
      <w:rFonts w:asciiTheme="majorHAnsi" w:eastAsiaTheme="majorEastAsia" w:hAnsiTheme="majorHAnsi" w:cstheme="majorBidi"/>
      <w:bCs/>
      <w:i/>
      <w:sz w:val="24"/>
    </w:rPr>
  </w:style>
  <w:style w:type="character" w:customStyle="1" w:styleId="Rubrik4Char">
    <w:name w:val="Rubrik 4 Char"/>
    <w:aliases w:val="DMHeading 4 Char"/>
    <w:basedOn w:val="Standardstycketeckensnitt"/>
    <w:link w:val="Rubrik4"/>
    <w:uiPriority w:val="2"/>
    <w:rsid w:val="00F81121"/>
    <w:rPr>
      <w:rFonts w:asciiTheme="majorHAnsi" w:eastAsiaTheme="majorEastAsia" w:hAnsiTheme="majorHAnsi" w:cstheme="majorBidi"/>
      <w:bCs/>
      <w:iCs/>
      <w:sz w:val="20"/>
    </w:rPr>
  </w:style>
  <w:style w:type="character" w:customStyle="1" w:styleId="Rubrik5Char">
    <w:name w:val="Rubrik 5 Char"/>
    <w:basedOn w:val="Standardstycketeckensnitt"/>
    <w:link w:val="Rubrik5"/>
    <w:uiPriority w:val="9"/>
    <w:semiHidden/>
    <w:rsid w:val="005E5CB9"/>
    <w:rPr>
      <w:rFonts w:asciiTheme="majorHAnsi" w:eastAsiaTheme="majorEastAsia" w:hAnsiTheme="majorHAnsi" w:cstheme="majorBidi"/>
      <w:sz w:val="18"/>
    </w:rPr>
  </w:style>
  <w:style w:type="paragraph" w:customStyle="1" w:styleId="DMNumHeading1">
    <w:name w:val="DMNum Heading 1"/>
    <w:basedOn w:val="Rubrik1"/>
    <w:next w:val="Brdtext"/>
    <w:uiPriority w:val="3"/>
    <w:qFormat/>
    <w:rsid w:val="00F81121"/>
    <w:pPr>
      <w:numPr>
        <w:numId w:val="2"/>
      </w:numPr>
    </w:pPr>
    <w:rPr>
      <w:szCs w:val="30"/>
    </w:rPr>
  </w:style>
  <w:style w:type="paragraph" w:customStyle="1" w:styleId="DMNumHeading2">
    <w:name w:val="DMNum Heading 2"/>
    <w:basedOn w:val="Rubrik2"/>
    <w:next w:val="Brdtext"/>
    <w:uiPriority w:val="3"/>
    <w:qFormat/>
    <w:rsid w:val="00F81121"/>
    <w:pPr>
      <w:numPr>
        <w:ilvl w:val="1"/>
        <w:numId w:val="2"/>
      </w:numPr>
    </w:pPr>
  </w:style>
  <w:style w:type="paragraph" w:customStyle="1" w:styleId="DMNumHeading3">
    <w:name w:val="DMNum Heading 3"/>
    <w:basedOn w:val="Rubrik3"/>
    <w:next w:val="Brdtext"/>
    <w:uiPriority w:val="3"/>
    <w:qFormat/>
    <w:rsid w:val="00F81121"/>
    <w:pPr>
      <w:numPr>
        <w:ilvl w:val="2"/>
        <w:numId w:val="2"/>
      </w:numPr>
    </w:pPr>
    <w:rPr>
      <w:szCs w:val="24"/>
    </w:rPr>
  </w:style>
  <w:style w:type="paragraph" w:customStyle="1" w:styleId="DMNumHeading4">
    <w:name w:val="DMNum Heading 4"/>
    <w:basedOn w:val="Rubrik4"/>
    <w:next w:val="Brdtext"/>
    <w:uiPriority w:val="3"/>
    <w:qFormat/>
    <w:rsid w:val="00062305"/>
    <w:pPr>
      <w:numPr>
        <w:ilvl w:val="3"/>
        <w:numId w:val="2"/>
      </w:numPr>
    </w:pPr>
  </w:style>
  <w:style w:type="character" w:customStyle="1" w:styleId="Rubrik6Char">
    <w:name w:val="Rubrik 6 Char"/>
    <w:basedOn w:val="Standardstycketeckensnitt"/>
    <w:link w:val="Rubrik6"/>
    <w:uiPriority w:val="9"/>
    <w:semiHidden/>
    <w:rsid w:val="005E5CB9"/>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5E5CB9"/>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5E5CB9"/>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5E5CB9"/>
    <w:rPr>
      <w:rFonts w:asciiTheme="majorHAnsi" w:eastAsiaTheme="majorEastAsia" w:hAnsiTheme="majorHAnsi" w:cstheme="majorBidi"/>
      <w:i/>
      <w:iCs/>
      <w:color w:val="404040" w:themeColor="text1" w:themeTint="BF"/>
      <w:sz w:val="20"/>
      <w:szCs w:val="20"/>
    </w:rPr>
  </w:style>
  <w:style w:type="paragraph" w:styleId="Numreradlista">
    <w:name w:val="List Number"/>
    <w:aliases w:val="DMList Number"/>
    <w:basedOn w:val="Normal"/>
    <w:uiPriority w:val="1"/>
    <w:qFormat/>
    <w:rsid w:val="00F81121"/>
    <w:pPr>
      <w:numPr>
        <w:numId w:val="3"/>
      </w:numPr>
      <w:spacing w:after="210" w:line="276" w:lineRule="auto"/>
      <w:contextualSpacing/>
    </w:pPr>
  </w:style>
  <w:style w:type="paragraph" w:styleId="Punktlista">
    <w:name w:val="List Bullet"/>
    <w:aliases w:val="DMList Bullet"/>
    <w:basedOn w:val="Normal"/>
    <w:uiPriority w:val="1"/>
    <w:qFormat/>
    <w:rsid w:val="00F81121"/>
    <w:pPr>
      <w:numPr>
        <w:numId w:val="4"/>
      </w:numPr>
      <w:spacing w:after="210" w:line="276" w:lineRule="auto"/>
      <w:contextualSpacing/>
    </w:pPr>
  </w:style>
  <w:style w:type="paragraph" w:styleId="Punktlista2">
    <w:name w:val="List Bullet 2"/>
    <w:basedOn w:val="Normal"/>
    <w:uiPriority w:val="99"/>
    <w:semiHidden/>
    <w:rsid w:val="00C911B7"/>
    <w:pPr>
      <w:numPr>
        <w:ilvl w:val="1"/>
        <w:numId w:val="4"/>
      </w:numPr>
      <w:contextualSpacing/>
    </w:pPr>
  </w:style>
  <w:style w:type="paragraph" w:styleId="Punktlista3">
    <w:name w:val="List Bullet 3"/>
    <w:basedOn w:val="Normal"/>
    <w:uiPriority w:val="99"/>
    <w:semiHidden/>
    <w:rsid w:val="00C911B7"/>
    <w:pPr>
      <w:contextualSpacing/>
    </w:pPr>
  </w:style>
  <w:style w:type="paragraph" w:styleId="Rubrik">
    <w:name w:val="Title"/>
    <w:basedOn w:val="Normal"/>
    <w:next w:val="Normal"/>
    <w:link w:val="RubrikChar"/>
    <w:uiPriority w:val="4"/>
    <w:rsid w:val="00291B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4"/>
    <w:rsid w:val="00291B25"/>
    <w:rPr>
      <w:rFonts w:asciiTheme="majorHAnsi" w:eastAsiaTheme="majorEastAsia" w:hAnsiTheme="majorHAnsi" w:cstheme="majorBidi"/>
      <w:spacing w:val="-10"/>
      <w:kern w:val="28"/>
      <w:sz w:val="56"/>
      <w:szCs w:val="56"/>
    </w:rPr>
  </w:style>
  <w:style w:type="paragraph" w:styleId="Underrubrik">
    <w:name w:val="Subtitle"/>
    <w:aliases w:val="DMSubtitle"/>
    <w:next w:val="Normal"/>
    <w:link w:val="UnderrubrikChar"/>
    <w:uiPriority w:val="5"/>
    <w:qFormat/>
    <w:rsid w:val="00F81121"/>
    <w:pPr>
      <w:numPr>
        <w:ilvl w:val="1"/>
      </w:numPr>
      <w:spacing w:after="720" w:line="240" w:lineRule="auto"/>
    </w:pPr>
    <w:rPr>
      <w:rFonts w:asciiTheme="majorHAnsi" w:eastAsiaTheme="majorEastAsia" w:hAnsiTheme="majorHAnsi" w:cstheme="majorBidi"/>
      <w:iCs/>
      <w:spacing w:val="15"/>
      <w:sz w:val="24"/>
      <w:szCs w:val="24"/>
    </w:rPr>
  </w:style>
  <w:style w:type="character" w:customStyle="1" w:styleId="UnderrubrikChar">
    <w:name w:val="Underrubrik Char"/>
    <w:aliases w:val="DMSubtitle Char"/>
    <w:basedOn w:val="Standardstycketeckensnitt"/>
    <w:link w:val="Underrubrik"/>
    <w:uiPriority w:val="5"/>
    <w:rsid w:val="00F81121"/>
    <w:rPr>
      <w:rFonts w:asciiTheme="majorHAnsi" w:eastAsiaTheme="majorEastAsia" w:hAnsiTheme="majorHAnsi" w:cstheme="majorBidi"/>
      <w:iCs/>
      <w:spacing w:val="15"/>
      <w:sz w:val="24"/>
      <w:szCs w:val="24"/>
    </w:rPr>
  </w:style>
  <w:style w:type="paragraph" w:styleId="Innehllsfrteckningsrubrik">
    <w:name w:val="TOC Heading"/>
    <w:aliases w:val="DMTOC Heading"/>
    <w:basedOn w:val="Rubrik1"/>
    <w:next w:val="Normal"/>
    <w:uiPriority w:val="39"/>
    <w:qFormat/>
    <w:rsid w:val="00A7248B"/>
    <w:pPr>
      <w:spacing w:after="240"/>
      <w:outlineLvl w:val="9"/>
    </w:pPr>
  </w:style>
  <w:style w:type="paragraph" w:styleId="Innehll1">
    <w:name w:val="toc 1"/>
    <w:aliases w:val="DMTOC 1"/>
    <w:basedOn w:val="Normal"/>
    <w:next w:val="Normal"/>
    <w:autoRedefine/>
    <w:uiPriority w:val="39"/>
    <w:rsid w:val="00D51464"/>
    <w:pPr>
      <w:tabs>
        <w:tab w:val="left" w:pos="397"/>
        <w:tab w:val="right" w:leader="dot" w:pos="9062"/>
      </w:tabs>
      <w:spacing w:after="100" w:line="276" w:lineRule="auto"/>
    </w:pPr>
    <w:rPr>
      <w:sz w:val="24"/>
    </w:rPr>
  </w:style>
  <w:style w:type="paragraph" w:styleId="Innehll2">
    <w:name w:val="toc 2"/>
    <w:aliases w:val="DMTOC 2"/>
    <w:basedOn w:val="Normal"/>
    <w:next w:val="Normal"/>
    <w:autoRedefine/>
    <w:uiPriority w:val="39"/>
    <w:rsid w:val="00D51464"/>
    <w:pPr>
      <w:tabs>
        <w:tab w:val="right" w:leader="dot" w:pos="9061"/>
      </w:tabs>
      <w:spacing w:after="100" w:line="276" w:lineRule="auto"/>
      <w:ind w:left="397"/>
    </w:pPr>
    <w:rPr>
      <w:sz w:val="20"/>
    </w:rPr>
  </w:style>
  <w:style w:type="character" w:styleId="Hyperlnk">
    <w:name w:val="Hyperlink"/>
    <w:aliases w:val="DMHyperlink"/>
    <w:basedOn w:val="Standardstycketeckensnitt"/>
    <w:uiPriority w:val="99"/>
    <w:unhideWhenUsed/>
    <w:rsid w:val="00F81121"/>
    <w:rPr>
      <w:color w:val="0000FF" w:themeColor="hyperlink"/>
      <w:u w:val="single"/>
    </w:rPr>
  </w:style>
  <w:style w:type="paragraph" w:styleId="Sidhuvud">
    <w:name w:val="header"/>
    <w:basedOn w:val="Normal"/>
    <w:link w:val="SidhuvudChar"/>
    <w:uiPriority w:val="99"/>
    <w:semiHidden/>
    <w:rsid w:val="00AF4E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E5CB9"/>
    <w:rPr>
      <w:sz w:val="21"/>
    </w:rPr>
  </w:style>
  <w:style w:type="paragraph" w:styleId="Sidfot">
    <w:name w:val="footer"/>
    <w:aliases w:val="DMFooter"/>
    <w:basedOn w:val="Normal"/>
    <w:link w:val="SidfotChar"/>
    <w:uiPriority w:val="99"/>
    <w:unhideWhenUsed/>
    <w:rsid w:val="00F81121"/>
    <w:pPr>
      <w:tabs>
        <w:tab w:val="center" w:pos="4536"/>
        <w:tab w:val="right" w:pos="9072"/>
      </w:tabs>
      <w:spacing w:after="0" w:line="240" w:lineRule="auto"/>
    </w:pPr>
    <w:rPr>
      <w:sz w:val="14"/>
    </w:rPr>
  </w:style>
  <w:style w:type="character" w:customStyle="1" w:styleId="SidfotChar">
    <w:name w:val="Sidfot Char"/>
    <w:aliases w:val="DMFooter Char"/>
    <w:basedOn w:val="Standardstycketeckensnitt"/>
    <w:link w:val="Sidfot"/>
    <w:uiPriority w:val="99"/>
    <w:rsid w:val="00F81121"/>
    <w:rPr>
      <w:sz w:val="14"/>
    </w:rPr>
  </w:style>
  <w:style w:type="paragraph" w:styleId="Beskrivning">
    <w:name w:val="caption"/>
    <w:aliases w:val="DMCaption"/>
    <w:basedOn w:val="Normal"/>
    <w:next w:val="Normal"/>
    <w:uiPriority w:val="5"/>
    <w:qFormat/>
    <w:rsid w:val="00F81121"/>
    <w:pPr>
      <w:spacing w:after="200" w:line="240" w:lineRule="auto"/>
    </w:pPr>
    <w:rPr>
      <w:rFonts w:asciiTheme="majorHAnsi" w:hAnsiTheme="majorHAnsi"/>
      <w:b/>
      <w:bCs/>
      <w:szCs w:val="18"/>
    </w:rPr>
  </w:style>
  <w:style w:type="paragraph" w:styleId="Fotnotstext">
    <w:name w:val="footnote text"/>
    <w:aliases w:val="DMFootnote Text"/>
    <w:basedOn w:val="Normal"/>
    <w:link w:val="FotnotstextChar"/>
    <w:uiPriority w:val="35"/>
    <w:rsid w:val="00F81121"/>
    <w:pPr>
      <w:spacing w:after="0" w:line="240" w:lineRule="auto"/>
    </w:pPr>
    <w:rPr>
      <w:rFonts w:asciiTheme="majorHAnsi" w:hAnsiTheme="majorHAnsi"/>
      <w:sz w:val="16"/>
      <w:szCs w:val="20"/>
    </w:rPr>
  </w:style>
  <w:style w:type="character" w:customStyle="1" w:styleId="FotnotstextChar">
    <w:name w:val="Fotnotstext Char"/>
    <w:aliases w:val="DMFootnote Text Char"/>
    <w:basedOn w:val="Standardstycketeckensnitt"/>
    <w:link w:val="Fotnotstext"/>
    <w:uiPriority w:val="35"/>
    <w:rsid w:val="00F81121"/>
    <w:rPr>
      <w:rFonts w:asciiTheme="majorHAnsi" w:hAnsiTheme="majorHAnsi"/>
      <w:sz w:val="16"/>
      <w:szCs w:val="20"/>
    </w:rPr>
  </w:style>
  <w:style w:type="character" w:styleId="Fotnotsreferens">
    <w:name w:val="footnote reference"/>
    <w:basedOn w:val="Standardstycketeckensnitt"/>
    <w:uiPriority w:val="99"/>
    <w:semiHidden/>
    <w:unhideWhenUsed/>
    <w:rsid w:val="00846FFB"/>
    <w:rPr>
      <w:vertAlign w:val="superscript"/>
    </w:rPr>
  </w:style>
  <w:style w:type="table" w:styleId="Tabellrutnt">
    <w:name w:val="Table Grid"/>
    <w:basedOn w:val="Normaltabell"/>
    <w:uiPriority w:val="59"/>
    <w:rsid w:val="0097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Normaltabell"/>
    <w:uiPriority w:val="99"/>
    <w:rsid w:val="00F81121"/>
    <w:pPr>
      <w:spacing w:after="60" w:line="240" w:lineRule="auto"/>
    </w:pPr>
    <w:rPr>
      <w:rFonts w:asciiTheme="majorHAnsi" w:hAnsiTheme="majorHAnsi"/>
      <w:sz w:val="18"/>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F81121"/>
    <w:pPr>
      <w:spacing w:before="60" w:after="60" w:line="200" w:lineRule="atLeast"/>
    </w:pPr>
    <w:rPr>
      <w:rFonts w:asciiTheme="majorHAnsi" w:hAnsiTheme="majorHAnsi"/>
      <w:b/>
      <w:sz w:val="19"/>
    </w:rPr>
  </w:style>
  <w:style w:type="paragraph" w:customStyle="1" w:styleId="DMTableBody">
    <w:name w:val="DMTable Body"/>
    <w:basedOn w:val="Normal"/>
    <w:uiPriority w:val="5"/>
    <w:qFormat/>
    <w:rsid w:val="00F81121"/>
    <w:pPr>
      <w:spacing w:after="60" w:line="200" w:lineRule="atLeast"/>
    </w:pPr>
    <w:rPr>
      <w:rFonts w:asciiTheme="majorHAnsi" w:hAnsiTheme="majorHAnsi"/>
      <w:sz w:val="19"/>
    </w:rPr>
  </w:style>
  <w:style w:type="character" w:styleId="Sidnummer">
    <w:name w:val="page number"/>
    <w:aliases w:val="DMPage Number"/>
    <w:basedOn w:val="Standardstycketeckensnitt"/>
    <w:uiPriority w:val="99"/>
    <w:rsid w:val="00F81121"/>
    <w:rPr>
      <w:rFonts w:asciiTheme="minorHAnsi" w:hAnsiTheme="minorHAnsi"/>
      <w:sz w:val="21"/>
    </w:rPr>
  </w:style>
  <w:style w:type="paragraph" w:styleId="Numreradlista3">
    <w:name w:val="List Number 3"/>
    <w:basedOn w:val="Normal"/>
    <w:uiPriority w:val="99"/>
    <w:semiHidden/>
    <w:rsid w:val="00791763"/>
    <w:pPr>
      <w:numPr>
        <w:numId w:val="1"/>
      </w:numPr>
      <w:contextualSpacing/>
    </w:pPr>
  </w:style>
  <w:style w:type="paragraph" w:customStyle="1" w:styleId="DMSignature">
    <w:name w:val="DMSignature"/>
    <w:basedOn w:val="Normal"/>
    <w:link w:val="DMSignatureChar"/>
    <w:uiPriority w:val="8"/>
    <w:qFormat/>
    <w:rsid w:val="00F81121"/>
    <w:pPr>
      <w:tabs>
        <w:tab w:val="left" w:pos="4820"/>
      </w:tabs>
      <w:spacing w:after="210" w:line="276" w:lineRule="auto"/>
    </w:pPr>
  </w:style>
  <w:style w:type="paragraph" w:styleId="Ballongtext">
    <w:name w:val="Balloon Text"/>
    <w:basedOn w:val="Normal"/>
    <w:link w:val="BallongtextChar"/>
    <w:uiPriority w:val="99"/>
    <w:semiHidden/>
    <w:unhideWhenUsed/>
    <w:rsid w:val="005B3C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3C06"/>
    <w:rPr>
      <w:rFonts w:ascii="Segoe UI" w:hAnsi="Segoe UI" w:cs="Segoe UI"/>
      <w:sz w:val="18"/>
      <w:szCs w:val="18"/>
    </w:rPr>
  </w:style>
  <w:style w:type="paragraph" w:customStyle="1" w:styleId="DMInstruction">
    <w:name w:val="DMInstruction"/>
    <w:basedOn w:val="Normal"/>
    <w:uiPriority w:val="5"/>
    <w:qFormat/>
    <w:rsid w:val="00062305"/>
    <w:pPr>
      <w:ind w:left="567" w:right="567"/>
    </w:pPr>
    <w:rPr>
      <w:i/>
    </w:rPr>
  </w:style>
  <w:style w:type="paragraph" w:styleId="Brdtext">
    <w:name w:val="Body Text"/>
    <w:aliases w:val="DMBody Text"/>
    <w:basedOn w:val="Normal"/>
    <w:link w:val="BrdtextChar"/>
    <w:qFormat/>
    <w:rsid w:val="00F81121"/>
    <w:pPr>
      <w:spacing w:after="210" w:line="276" w:lineRule="auto"/>
    </w:pPr>
  </w:style>
  <w:style w:type="character" w:customStyle="1" w:styleId="DMSignatureChar">
    <w:name w:val="DMSignature Char"/>
    <w:basedOn w:val="Standardstycketeckensnitt"/>
    <w:link w:val="DMSignature"/>
    <w:uiPriority w:val="8"/>
    <w:rsid w:val="00F81121"/>
    <w:rPr>
      <w:sz w:val="21"/>
    </w:rPr>
  </w:style>
  <w:style w:type="character" w:customStyle="1" w:styleId="BrdtextChar">
    <w:name w:val="Brödtext Char"/>
    <w:aliases w:val="DMBody Text Char"/>
    <w:basedOn w:val="Standardstycketeckensnitt"/>
    <w:link w:val="Brdtext"/>
    <w:rsid w:val="00F81121"/>
    <w:rPr>
      <w:sz w:val="21"/>
    </w:rPr>
  </w:style>
  <w:style w:type="paragraph" w:styleId="Figurfrteckning">
    <w:name w:val="table of figures"/>
    <w:basedOn w:val="Normal"/>
    <w:next w:val="Normal"/>
    <w:uiPriority w:val="99"/>
    <w:semiHidden/>
    <w:rsid w:val="00D97221"/>
    <w:pPr>
      <w:tabs>
        <w:tab w:val="right" w:leader="dot" w:pos="9061"/>
      </w:tabs>
      <w:spacing w:after="0"/>
    </w:pPr>
    <w:rPr>
      <w:sz w:val="19"/>
    </w:rPr>
  </w:style>
  <w:style w:type="paragraph" w:styleId="Brdtext2">
    <w:name w:val="Body Text 2"/>
    <w:aliases w:val="DMBody Text 2"/>
    <w:basedOn w:val="Brdtext"/>
    <w:link w:val="Brdtext2Char"/>
    <w:uiPriority w:val="99"/>
    <w:rsid w:val="00F81121"/>
    <w:rPr>
      <w:color w:val="FF0000"/>
    </w:rPr>
  </w:style>
  <w:style w:type="character" w:customStyle="1" w:styleId="Brdtext2Char">
    <w:name w:val="Brödtext 2 Char"/>
    <w:aliases w:val="DMBody Text 2 Char"/>
    <w:basedOn w:val="Standardstycketeckensnitt"/>
    <w:link w:val="Brdtext2"/>
    <w:uiPriority w:val="99"/>
    <w:rsid w:val="00F81121"/>
    <w:rPr>
      <w:color w:val="FF0000"/>
      <w:sz w:val="21"/>
    </w:rPr>
  </w:style>
  <w:style w:type="character" w:styleId="Platshllartext">
    <w:name w:val="Placeholder Text"/>
    <w:basedOn w:val="Standardstycketeckensnitt"/>
    <w:uiPriority w:val="99"/>
    <w:rsid w:val="00291B25"/>
    <w:rPr>
      <w:color w:val="808080"/>
    </w:rPr>
  </w:style>
  <w:style w:type="paragraph" w:styleId="Liststycke">
    <w:name w:val="List Paragraph"/>
    <w:basedOn w:val="Normal"/>
    <w:uiPriority w:val="34"/>
    <w:semiHidden/>
    <w:rsid w:val="004714C8"/>
    <w:pPr>
      <w:ind w:left="720"/>
      <w:contextualSpacing/>
    </w:pPr>
  </w:style>
  <w:style w:type="paragraph" w:styleId="Innehll3">
    <w:name w:val="toc 3"/>
    <w:basedOn w:val="Normal"/>
    <w:next w:val="Normal"/>
    <w:autoRedefine/>
    <w:uiPriority w:val="39"/>
    <w:unhideWhenUsed/>
    <w:rsid w:val="00D51464"/>
    <w:pPr>
      <w:spacing w:after="100"/>
      <w:ind w:left="420"/>
    </w:pPr>
    <w:rPr>
      <w:i/>
      <w:sz w:val="20"/>
    </w:rPr>
  </w:style>
  <w:style w:type="paragraph" w:styleId="Innehll4">
    <w:name w:val="toc 4"/>
    <w:basedOn w:val="Normal"/>
    <w:next w:val="Normal"/>
    <w:autoRedefine/>
    <w:uiPriority w:val="39"/>
    <w:unhideWhenUsed/>
    <w:rsid w:val="00D51464"/>
    <w:pPr>
      <w:spacing w:after="100" w:line="259" w:lineRule="auto"/>
      <w:ind w:left="660"/>
    </w:pPr>
    <w:rPr>
      <w:i/>
      <w:sz w:val="20"/>
      <w:szCs w:val="28"/>
      <w:lang w:eastAsia="ja-JP" w:bidi="th-TH"/>
    </w:rPr>
  </w:style>
  <w:style w:type="paragraph" w:styleId="Innehll5">
    <w:name w:val="toc 5"/>
    <w:basedOn w:val="Normal"/>
    <w:next w:val="Normal"/>
    <w:autoRedefine/>
    <w:uiPriority w:val="39"/>
    <w:unhideWhenUsed/>
    <w:rsid w:val="002B3535"/>
    <w:pPr>
      <w:spacing w:after="100" w:line="259" w:lineRule="auto"/>
      <w:ind w:left="880"/>
    </w:pPr>
    <w:rPr>
      <w:sz w:val="22"/>
      <w:szCs w:val="28"/>
      <w:lang w:eastAsia="ja-JP" w:bidi="th-TH"/>
    </w:rPr>
  </w:style>
  <w:style w:type="paragraph" w:styleId="Innehll6">
    <w:name w:val="toc 6"/>
    <w:basedOn w:val="Normal"/>
    <w:next w:val="Normal"/>
    <w:autoRedefine/>
    <w:uiPriority w:val="39"/>
    <w:unhideWhenUsed/>
    <w:rsid w:val="002B3535"/>
    <w:pPr>
      <w:spacing w:after="100" w:line="259" w:lineRule="auto"/>
      <w:ind w:left="1100"/>
    </w:pPr>
    <w:rPr>
      <w:sz w:val="22"/>
      <w:szCs w:val="28"/>
      <w:lang w:eastAsia="ja-JP" w:bidi="th-TH"/>
    </w:rPr>
  </w:style>
  <w:style w:type="paragraph" w:styleId="Innehll7">
    <w:name w:val="toc 7"/>
    <w:basedOn w:val="Normal"/>
    <w:next w:val="Normal"/>
    <w:autoRedefine/>
    <w:uiPriority w:val="39"/>
    <w:unhideWhenUsed/>
    <w:rsid w:val="002B3535"/>
    <w:pPr>
      <w:spacing w:after="100" w:line="259" w:lineRule="auto"/>
      <w:ind w:left="1320"/>
    </w:pPr>
    <w:rPr>
      <w:sz w:val="22"/>
      <w:szCs w:val="28"/>
      <w:lang w:eastAsia="ja-JP" w:bidi="th-TH"/>
    </w:rPr>
  </w:style>
  <w:style w:type="paragraph" w:styleId="Innehll8">
    <w:name w:val="toc 8"/>
    <w:basedOn w:val="Normal"/>
    <w:next w:val="Normal"/>
    <w:autoRedefine/>
    <w:uiPriority w:val="39"/>
    <w:unhideWhenUsed/>
    <w:rsid w:val="002B3535"/>
    <w:pPr>
      <w:spacing w:after="100" w:line="259" w:lineRule="auto"/>
      <w:ind w:left="1540"/>
    </w:pPr>
    <w:rPr>
      <w:sz w:val="22"/>
      <w:szCs w:val="28"/>
      <w:lang w:eastAsia="ja-JP" w:bidi="th-TH"/>
    </w:rPr>
  </w:style>
  <w:style w:type="paragraph" w:styleId="Innehll9">
    <w:name w:val="toc 9"/>
    <w:basedOn w:val="Normal"/>
    <w:next w:val="Normal"/>
    <w:autoRedefine/>
    <w:uiPriority w:val="39"/>
    <w:unhideWhenUsed/>
    <w:rsid w:val="002B3535"/>
    <w:pPr>
      <w:spacing w:after="100" w:line="259" w:lineRule="auto"/>
      <w:ind w:left="1760"/>
    </w:pPr>
    <w:rPr>
      <w:sz w:val="22"/>
      <w:szCs w:val="28"/>
      <w:lang w:eastAsia="ja-JP" w:bidi="th-TH"/>
    </w:rPr>
  </w:style>
  <w:style w:type="character" w:customStyle="1" w:styleId="Olstomnmnande1">
    <w:name w:val="Olöst omnämnande1"/>
    <w:basedOn w:val="Standardstycketeckensnitt"/>
    <w:uiPriority w:val="99"/>
    <w:semiHidden/>
    <w:unhideWhenUsed/>
    <w:rsid w:val="002B3535"/>
    <w:rPr>
      <w:color w:val="605E5C"/>
      <w:shd w:val="clear" w:color="auto" w:fill="E1DFDD"/>
    </w:rPr>
  </w:style>
  <w:style w:type="paragraph" w:styleId="Normalwebb">
    <w:name w:val="Normal (Web)"/>
    <w:basedOn w:val="Normal"/>
    <w:uiPriority w:val="99"/>
    <w:semiHidden/>
    <w:unhideWhenUsed/>
    <w:rsid w:val="0020784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46">
      <w:bodyDiv w:val="1"/>
      <w:marLeft w:val="0"/>
      <w:marRight w:val="0"/>
      <w:marTop w:val="0"/>
      <w:marBottom w:val="0"/>
      <w:divBdr>
        <w:top w:val="none" w:sz="0" w:space="0" w:color="auto"/>
        <w:left w:val="none" w:sz="0" w:space="0" w:color="auto"/>
        <w:bottom w:val="none" w:sz="0" w:space="0" w:color="auto"/>
        <w:right w:val="none" w:sz="0" w:space="0" w:color="auto"/>
      </w:divBdr>
      <w:divsChild>
        <w:div w:id="595527038">
          <w:marLeft w:val="0"/>
          <w:marRight w:val="0"/>
          <w:marTop w:val="0"/>
          <w:marBottom w:val="0"/>
          <w:divBdr>
            <w:top w:val="none" w:sz="0" w:space="0" w:color="auto"/>
            <w:left w:val="none" w:sz="0" w:space="0" w:color="auto"/>
            <w:bottom w:val="none" w:sz="0" w:space="0" w:color="auto"/>
            <w:right w:val="none" w:sz="0" w:space="0" w:color="auto"/>
          </w:divBdr>
        </w:div>
        <w:div w:id="1228809169">
          <w:marLeft w:val="0"/>
          <w:marRight w:val="0"/>
          <w:marTop w:val="0"/>
          <w:marBottom w:val="0"/>
          <w:divBdr>
            <w:top w:val="none" w:sz="0" w:space="0" w:color="auto"/>
            <w:left w:val="none" w:sz="0" w:space="0" w:color="auto"/>
            <w:bottom w:val="none" w:sz="0" w:space="0" w:color="auto"/>
            <w:right w:val="none" w:sz="0" w:space="0" w:color="auto"/>
          </w:divBdr>
        </w:div>
      </w:divsChild>
    </w:div>
    <w:div w:id="406419271">
      <w:bodyDiv w:val="1"/>
      <w:marLeft w:val="0"/>
      <w:marRight w:val="0"/>
      <w:marTop w:val="0"/>
      <w:marBottom w:val="0"/>
      <w:divBdr>
        <w:top w:val="none" w:sz="0" w:space="0" w:color="auto"/>
        <w:left w:val="none" w:sz="0" w:space="0" w:color="auto"/>
        <w:bottom w:val="none" w:sz="0" w:space="0" w:color="auto"/>
        <w:right w:val="none" w:sz="0" w:space="0" w:color="auto"/>
      </w:divBdr>
    </w:div>
    <w:div w:id="4452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anschutbildarna.s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ranschutbildarn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ineFahlstr&#246;m\Autotask%20Workplace\DokuMera\FIL\1804_EXWD_AA%20-%20Mallar%20-%20Word%20och%20Excel%20(5011)\Arbetsmapp\Dokumera_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596C2E4A8493982F658A0757AA5D8"/>
        <w:category>
          <w:name w:val="Allmänt"/>
          <w:gallery w:val="placeholder"/>
        </w:category>
        <w:types>
          <w:type w:val="bbPlcHdr"/>
        </w:types>
        <w:behaviors>
          <w:behavior w:val="content"/>
        </w:behaviors>
        <w:guid w:val="{0B8B9699-0595-4384-B10D-16884C97B5FA}"/>
      </w:docPartPr>
      <w:docPartBody>
        <w:p w:rsidR="00B52B8E" w:rsidRDefault="00B52B8E">
          <w:r w:rsidRPr="003D766D">
            <w:rPr>
              <w:rStyle w:val="Platshllartext"/>
              <w:color w:val="FF0000"/>
            </w:rPr>
            <w:t>Här kan du skriva din egen text om ordningsregler på byggarbetsplatsen.</w:t>
          </w:r>
        </w:p>
      </w:docPartBody>
    </w:docPart>
    <w:docPart>
      <w:docPartPr>
        <w:name w:val="15314C2237B8456ABFE97FACE21FDAAA"/>
        <w:category>
          <w:name w:val="Allmänt"/>
          <w:gallery w:val="placeholder"/>
        </w:category>
        <w:types>
          <w:type w:val="bbPlcHdr"/>
        </w:types>
        <w:behaviors>
          <w:behavior w:val="content"/>
        </w:behaviors>
        <w:guid w:val="{724334D0-F7EC-4248-B8B4-A1845FFA2CFE}"/>
      </w:docPartPr>
      <w:docPartBody>
        <w:p w:rsidR="00B52B8E" w:rsidRDefault="00B52B8E">
          <w:r w:rsidRPr="003D766D">
            <w:rPr>
              <w:rStyle w:val="Platshllartext"/>
              <w:color w:val="FF0000"/>
            </w:rPr>
            <w:t xml:space="preserve">Här kan du skriva din egen text om </w:t>
          </w:r>
          <w:r w:rsidRPr="009B55AD">
            <w:rPr>
              <w:rStyle w:val="Platshllartext"/>
              <w:color w:val="FF0000"/>
            </w:rPr>
            <w:t xml:space="preserve">skyddsutrustning </w:t>
          </w:r>
          <w:r w:rsidRPr="003D766D">
            <w:rPr>
              <w:rStyle w:val="Platshllartext"/>
              <w:color w:val="FF0000"/>
            </w:rPr>
            <w:t>på byggarbetsplatsen.</w:t>
          </w:r>
        </w:p>
      </w:docPartBody>
    </w:docPart>
    <w:docPart>
      <w:docPartPr>
        <w:name w:val="55D6AED09AD04D89A5AB23996C461208"/>
        <w:category>
          <w:name w:val="Allmänt"/>
          <w:gallery w:val="placeholder"/>
        </w:category>
        <w:types>
          <w:type w:val="bbPlcHdr"/>
        </w:types>
        <w:behaviors>
          <w:behavior w:val="content"/>
        </w:behaviors>
        <w:guid w:val="{E4A1871C-200C-4B95-98F7-65618302E8B6}"/>
      </w:docPartPr>
      <w:docPartBody>
        <w:p w:rsidR="00B52B8E" w:rsidRDefault="00B52B8E">
          <w:r w:rsidRPr="003D766D">
            <w:rPr>
              <w:rStyle w:val="Platshllartext"/>
              <w:color w:val="FF0000"/>
            </w:rPr>
            <w:t xml:space="preserve">Här kan du skriva din egen text om </w:t>
          </w:r>
          <w:r w:rsidRPr="009B55AD">
            <w:rPr>
              <w:rStyle w:val="Platshllartext"/>
              <w:color w:val="FF0000"/>
            </w:rPr>
            <w:t>skyddsanordningar på byggarbetsplatsen</w:t>
          </w:r>
          <w:r w:rsidRPr="003D766D">
            <w:rPr>
              <w:rStyle w:val="Platshllartext"/>
              <w:color w:val="FF0000"/>
            </w:rPr>
            <w:t>.</w:t>
          </w:r>
        </w:p>
      </w:docPartBody>
    </w:docPart>
    <w:docPart>
      <w:docPartPr>
        <w:name w:val="781237F827334A8783001E03F8985B94"/>
        <w:category>
          <w:name w:val="Allmänt"/>
          <w:gallery w:val="placeholder"/>
        </w:category>
        <w:types>
          <w:type w:val="bbPlcHdr"/>
        </w:types>
        <w:behaviors>
          <w:behavior w:val="content"/>
        </w:behaviors>
        <w:guid w:val="{ED1DFF7A-B5CD-4C65-A569-582A5CA47D82}"/>
      </w:docPartPr>
      <w:docPartBody>
        <w:p w:rsidR="00B52B8E" w:rsidRDefault="00B52B8E">
          <w:r w:rsidRPr="003D766D">
            <w:rPr>
              <w:rStyle w:val="Platshllartext"/>
              <w:color w:val="FF0000"/>
            </w:rPr>
            <w:t xml:space="preserve">Här kan du skriva din egen text om </w:t>
          </w:r>
          <w:r w:rsidRPr="009B55AD">
            <w:rPr>
              <w:rStyle w:val="Platshllartext"/>
              <w:color w:val="FF0000"/>
            </w:rPr>
            <w:t>heta arbeten, brandfara och brandredskap på byggarbetsplatsen</w:t>
          </w:r>
          <w:r w:rsidRPr="003D766D">
            <w:rPr>
              <w:rStyle w:val="Platshllartext"/>
              <w:color w:val="FF0000"/>
            </w:rPr>
            <w:t>.</w:t>
          </w:r>
        </w:p>
      </w:docPartBody>
    </w:docPart>
    <w:docPart>
      <w:docPartPr>
        <w:name w:val="1B54EC109A4043D7BD6365947F62E803"/>
        <w:category>
          <w:name w:val="Allmänt"/>
          <w:gallery w:val="placeholder"/>
        </w:category>
        <w:types>
          <w:type w:val="bbPlcHdr"/>
        </w:types>
        <w:behaviors>
          <w:behavior w:val="content"/>
        </w:behaviors>
        <w:guid w:val="{37E9C2BF-CFE5-48BC-A17F-373B2FE248FE}"/>
      </w:docPartPr>
      <w:docPartBody>
        <w:p w:rsidR="00B52B8E" w:rsidRDefault="00B52B8E">
          <w:r w:rsidRPr="003D766D">
            <w:rPr>
              <w:rStyle w:val="Platshllartext"/>
              <w:color w:val="FF0000"/>
            </w:rPr>
            <w:t xml:space="preserve">Här kan du skriva din egen text om </w:t>
          </w:r>
          <w:r w:rsidRPr="00F20C77">
            <w:rPr>
              <w:rStyle w:val="Platshllartext"/>
              <w:color w:val="FF0000"/>
            </w:rPr>
            <w:t>vad som ska gälla avseende besiktning, kompetenskrav och förarbevis på byggarbetsplatsen.</w:t>
          </w:r>
        </w:p>
      </w:docPartBody>
    </w:docPart>
    <w:docPart>
      <w:docPartPr>
        <w:name w:val="67D61BD80A314FC8ABB5805EB26B865E"/>
        <w:category>
          <w:name w:val="Allmänt"/>
          <w:gallery w:val="placeholder"/>
        </w:category>
        <w:types>
          <w:type w:val="bbPlcHdr"/>
        </w:types>
        <w:behaviors>
          <w:behavior w:val="content"/>
        </w:behaviors>
        <w:guid w:val="{46ED6323-C50E-4E05-AD28-B7340C3672DB}"/>
      </w:docPartPr>
      <w:docPartBody>
        <w:p w:rsidR="00B52B8E" w:rsidRDefault="00B52B8E">
          <w:r w:rsidRPr="003D766D">
            <w:rPr>
              <w:rStyle w:val="Platshllartext"/>
              <w:color w:val="FF0000"/>
            </w:rPr>
            <w:t xml:space="preserve">Här kan du skriva din egen text om </w:t>
          </w:r>
          <w:r w:rsidRPr="00F20C77">
            <w:rPr>
              <w:rStyle w:val="Platshllartext"/>
              <w:color w:val="FF0000"/>
            </w:rPr>
            <w:t>hur buller, damm, lukter och vibrationer ska hanteras på byggarbetsplatsen.</w:t>
          </w:r>
        </w:p>
      </w:docPartBody>
    </w:docPart>
    <w:docPart>
      <w:docPartPr>
        <w:name w:val="8D3DFA3ECBED43B1BEC73F98750747BE"/>
        <w:category>
          <w:name w:val="Allmänt"/>
          <w:gallery w:val="placeholder"/>
        </w:category>
        <w:types>
          <w:type w:val="bbPlcHdr"/>
        </w:types>
        <w:behaviors>
          <w:behavior w:val="content"/>
        </w:behaviors>
        <w:guid w:val="{037662B6-CAB9-4E73-876A-43EFBB12105F}"/>
      </w:docPartPr>
      <w:docPartBody>
        <w:p w:rsidR="00B52B8E" w:rsidRDefault="00B52B8E">
          <w:r w:rsidRPr="003D766D">
            <w:rPr>
              <w:rStyle w:val="Platshllartext"/>
              <w:color w:val="FF0000"/>
            </w:rPr>
            <w:t xml:space="preserve">Här </w:t>
          </w:r>
          <w:r w:rsidRPr="00F20C77">
            <w:rPr>
              <w:rStyle w:val="Platshllartext"/>
              <w:color w:val="FF0000"/>
            </w:rPr>
            <w:t>kan du ange vad som gäller för rökning på byggarbetsplatsen, såsom tillåtna platser m.m.</w:t>
          </w:r>
        </w:p>
      </w:docPartBody>
    </w:docPart>
    <w:docPart>
      <w:docPartPr>
        <w:name w:val="C9E72E1DFC804F7AA3FED6F7602C505F"/>
        <w:category>
          <w:name w:val="Allmänt"/>
          <w:gallery w:val="placeholder"/>
        </w:category>
        <w:types>
          <w:type w:val="bbPlcHdr"/>
        </w:types>
        <w:behaviors>
          <w:behavior w:val="content"/>
        </w:behaviors>
        <w:guid w:val="{59FCE0B0-0E0A-4002-93FB-F84ECDC06F8B}"/>
      </w:docPartPr>
      <w:docPartBody>
        <w:p w:rsidR="00B52B8E" w:rsidRDefault="00B52B8E">
          <w:r w:rsidRPr="003D766D">
            <w:rPr>
              <w:rStyle w:val="Platshllartext"/>
              <w:color w:val="FF0000"/>
            </w:rPr>
            <w:t xml:space="preserve">Här </w:t>
          </w:r>
          <w:r w:rsidRPr="00F20C77">
            <w:rPr>
              <w:rStyle w:val="Platshllartext"/>
              <w:color w:val="FF0000"/>
            </w:rPr>
            <w:t>kan du skriva din text om vad som gäller för elsäkerhet på byggarbetsplatsen.</w:t>
          </w:r>
        </w:p>
      </w:docPartBody>
    </w:docPart>
    <w:docPart>
      <w:docPartPr>
        <w:name w:val="4007C3E8C5BC471A9AA7FAC1ED176EE7"/>
        <w:category>
          <w:name w:val="Allmänt"/>
          <w:gallery w:val="placeholder"/>
        </w:category>
        <w:types>
          <w:type w:val="bbPlcHdr"/>
        </w:types>
        <w:behaviors>
          <w:behavior w:val="content"/>
        </w:behaviors>
        <w:guid w:val="{CBC38088-3009-4923-B171-C1FE36D979F1}"/>
      </w:docPartPr>
      <w:docPartBody>
        <w:p w:rsidR="00B52B8E" w:rsidRDefault="00B52B8E">
          <w:r w:rsidRPr="003D766D">
            <w:rPr>
              <w:rStyle w:val="Platshllartext"/>
              <w:color w:val="FF0000"/>
            </w:rPr>
            <w:t xml:space="preserve">Här </w:t>
          </w:r>
          <w:r w:rsidRPr="00535725">
            <w:rPr>
              <w:rStyle w:val="Platshllartext"/>
              <w:color w:val="FF0000"/>
            </w:rPr>
            <w:t>kan du skriva din egen text om hur du arbetar med ergonomiska frågor på byggarbetsplatsen.</w:t>
          </w:r>
        </w:p>
      </w:docPartBody>
    </w:docPart>
    <w:docPart>
      <w:docPartPr>
        <w:name w:val="19C0F625601D44AA9A6A67EAAFF60843"/>
        <w:category>
          <w:name w:val="Allmänt"/>
          <w:gallery w:val="placeholder"/>
        </w:category>
        <w:types>
          <w:type w:val="bbPlcHdr"/>
        </w:types>
        <w:behaviors>
          <w:behavior w:val="content"/>
        </w:behaviors>
        <w:guid w:val="{33774526-B9D0-484A-A2CE-80DFF2C67118}"/>
      </w:docPartPr>
      <w:docPartBody>
        <w:p w:rsidR="00B52B8E" w:rsidRDefault="00B52B8E">
          <w:r w:rsidRPr="003D766D">
            <w:rPr>
              <w:rStyle w:val="Platshllartext"/>
              <w:color w:val="FF0000"/>
            </w:rPr>
            <w:t xml:space="preserve">Här </w:t>
          </w:r>
          <w:r w:rsidRPr="00535725">
            <w:rPr>
              <w:rStyle w:val="Platshllartext"/>
              <w:color w:val="FF0000"/>
            </w:rPr>
            <w:t>kan du skriva din egen text om kemiska produkter och farliga ämnen på byggarbetsplatsen.</w:t>
          </w:r>
        </w:p>
      </w:docPartBody>
    </w:docPart>
    <w:docPart>
      <w:docPartPr>
        <w:name w:val="66392ABA84F24BDCA950F2EEBE903DA0"/>
        <w:category>
          <w:name w:val="Allmänt"/>
          <w:gallery w:val="placeholder"/>
        </w:category>
        <w:types>
          <w:type w:val="bbPlcHdr"/>
        </w:types>
        <w:behaviors>
          <w:behavior w:val="content"/>
        </w:behaviors>
        <w:guid w:val="{90E00EA8-5DE2-419E-9E3C-B319407E7971}"/>
      </w:docPartPr>
      <w:docPartBody>
        <w:p w:rsidR="00B52B8E" w:rsidRDefault="00B52B8E">
          <w:r w:rsidRPr="003D766D">
            <w:rPr>
              <w:rStyle w:val="Platshllartext"/>
              <w:color w:val="FF0000"/>
            </w:rPr>
            <w:t xml:space="preserve">Här </w:t>
          </w:r>
          <w:r w:rsidRPr="00535725">
            <w:rPr>
              <w:rStyle w:val="Platshllartext"/>
              <w:color w:val="FF0000"/>
            </w:rPr>
            <w:t>kan du skriva din egen text om under- och sidoentreprenörers skyldigheter på byggarbetsplatsen.</w:t>
          </w:r>
        </w:p>
      </w:docPartBody>
    </w:docPart>
    <w:docPart>
      <w:docPartPr>
        <w:name w:val="4DC4528B1A374498B4AB36B7A36F216A"/>
        <w:category>
          <w:name w:val="Allmänt"/>
          <w:gallery w:val="placeholder"/>
        </w:category>
        <w:types>
          <w:type w:val="bbPlcHdr"/>
        </w:types>
        <w:behaviors>
          <w:behavior w:val="content"/>
        </w:behaviors>
        <w:guid w:val="{BFB0E807-BDAF-4E74-980F-FEEADA736BDE}"/>
      </w:docPartPr>
      <w:docPartBody>
        <w:p w:rsidR="00B52B8E" w:rsidRDefault="00B52B8E">
          <w:r w:rsidRPr="003D766D">
            <w:rPr>
              <w:rStyle w:val="Platshllartext"/>
              <w:color w:val="FF0000"/>
            </w:rPr>
            <w:t xml:space="preserve">Här </w:t>
          </w:r>
          <w:r w:rsidRPr="00535725">
            <w:rPr>
              <w:rStyle w:val="Platshllartext"/>
              <w:color w:val="FF0000"/>
            </w:rPr>
            <w:t>kan du skriva din egen text om beredskapsrutiner på arbetsplatsen.</w:t>
          </w:r>
        </w:p>
      </w:docPartBody>
    </w:docPart>
    <w:docPart>
      <w:docPartPr>
        <w:name w:val="6F9D00B8F5EE4097B896EF18C387E148"/>
        <w:category>
          <w:name w:val="Allmänt"/>
          <w:gallery w:val="placeholder"/>
        </w:category>
        <w:types>
          <w:type w:val="bbPlcHdr"/>
        </w:types>
        <w:behaviors>
          <w:behavior w:val="content"/>
        </w:behaviors>
        <w:guid w:val="{81300222-4D60-4956-BFE2-2ADE32C92C27}"/>
      </w:docPartPr>
      <w:docPartBody>
        <w:p w:rsidR="00B52B8E" w:rsidRDefault="00B52B8E">
          <w:r w:rsidRPr="003D766D">
            <w:rPr>
              <w:rStyle w:val="Platshllartext"/>
              <w:color w:val="FF0000"/>
            </w:rPr>
            <w:t xml:space="preserve">Här </w:t>
          </w:r>
          <w:r w:rsidRPr="00535725">
            <w:rPr>
              <w:rStyle w:val="Platshllartext"/>
              <w:color w:val="FF0000"/>
            </w:rPr>
            <w:t>kan du skriva din egen text om hur fallrisker motverkas på byggarbetsplatsen.</w:t>
          </w:r>
        </w:p>
      </w:docPartBody>
    </w:docPart>
    <w:docPart>
      <w:docPartPr>
        <w:name w:val="FE1BF630431D411BB7C050ADBD7404E5"/>
        <w:category>
          <w:name w:val="Allmänt"/>
          <w:gallery w:val="placeholder"/>
        </w:category>
        <w:types>
          <w:type w:val="bbPlcHdr"/>
        </w:types>
        <w:behaviors>
          <w:behavior w:val="content"/>
        </w:behaviors>
        <w:guid w:val="{2F807971-04CD-43D4-8D58-2A5A4FFA7689}"/>
      </w:docPartPr>
      <w:docPartBody>
        <w:p w:rsidR="00B52B8E" w:rsidRDefault="00B52B8E">
          <w:r w:rsidRPr="003D766D">
            <w:rPr>
              <w:rStyle w:val="Platshllartext"/>
              <w:color w:val="FF0000"/>
            </w:rPr>
            <w:t xml:space="preserve">Här </w:t>
          </w:r>
          <w:r w:rsidRPr="00535725">
            <w:rPr>
              <w:rStyle w:val="Platshllartext"/>
              <w:color w:val="FF0000"/>
            </w:rPr>
            <w:t>kan du skriva din egen text om hur riskerna vid lyft hanteras på byggarbetsplatsen.</w:t>
          </w:r>
        </w:p>
      </w:docPartBody>
    </w:docPart>
    <w:docPart>
      <w:docPartPr>
        <w:name w:val="04ABD2C70E094D5BAF4950ED7434F17F"/>
        <w:category>
          <w:name w:val="Allmänt"/>
          <w:gallery w:val="placeholder"/>
        </w:category>
        <w:types>
          <w:type w:val="bbPlcHdr"/>
        </w:types>
        <w:behaviors>
          <w:behavior w:val="content"/>
        </w:behaviors>
        <w:guid w:val="{4C210F18-B6B8-44F0-BB43-A9EEEDCC37B8}"/>
      </w:docPartPr>
      <w:docPartBody>
        <w:p w:rsidR="00B52B8E" w:rsidRDefault="00B52B8E">
          <w:r w:rsidRPr="003D766D">
            <w:rPr>
              <w:rStyle w:val="Platshllartext"/>
              <w:color w:val="FF0000"/>
            </w:rPr>
            <w:t xml:space="preserve">Här </w:t>
          </w:r>
          <w:r w:rsidRPr="00535725">
            <w:rPr>
              <w:rStyle w:val="Platshllartext"/>
              <w:color w:val="FF0000"/>
            </w:rPr>
            <w:t>kan du skriva din egen text om hantering av alkohol- och drogpåverkade personer på byggarbetsplatsen.</w:t>
          </w:r>
        </w:p>
      </w:docPartBody>
    </w:docPart>
    <w:docPart>
      <w:docPartPr>
        <w:name w:val="8B499D53ED984712B7B776718EE53901"/>
        <w:category>
          <w:name w:val="Allmänt"/>
          <w:gallery w:val="placeholder"/>
        </w:category>
        <w:types>
          <w:type w:val="bbPlcHdr"/>
        </w:types>
        <w:behaviors>
          <w:behavior w:val="content"/>
        </w:behaviors>
        <w:guid w:val="{DADAF956-908D-489D-80E6-4E32774C8094}"/>
      </w:docPartPr>
      <w:docPartBody>
        <w:p w:rsidR="00B52B8E" w:rsidRDefault="00B52B8E">
          <w:r w:rsidRPr="003D766D">
            <w:rPr>
              <w:rStyle w:val="Platshllartext"/>
              <w:color w:val="FF0000"/>
            </w:rPr>
            <w:t xml:space="preserve">Här </w:t>
          </w:r>
          <w:r w:rsidRPr="00535725">
            <w:rPr>
              <w:rStyle w:val="Platshllartext"/>
              <w:color w:val="FF0000"/>
            </w:rPr>
            <w:t>kan du skriva din egen text om hur hot, våld, diskriminering, kränkning och trakasserier förebyggs, hanteras och åtgärdas på byggarbetsplatsen.</w:t>
          </w:r>
        </w:p>
      </w:docPartBody>
    </w:docPart>
    <w:docPart>
      <w:docPartPr>
        <w:name w:val="023DE1AC6BA94A3B9C77C1E766EFDA17"/>
        <w:category>
          <w:name w:val="Allmänt"/>
          <w:gallery w:val="placeholder"/>
        </w:category>
        <w:types>
          <w:type w:val="bbPlcHdr"/>
        </w:types>
        <w:behaviors>
          <w:behavior w:val="content"/>
        </w:behaviors>
        <w:guid w:val="{B7C5FD2E-67A9-4C40-A076-9818EAF24F43}"/>
      </w:docPartPr>
      <w:docPartBody>
        <w:p w:rsidR="00B52B8E" w:rsidRDefault="00B52B8E">
          <w:r w:rsidRPr="003D766D">
            <w:rPr>
              <w:rStyle w:val="Platshllartext"/>
              <w:color w:val="FF0000"/>
            </w:rPr>
            <w:t xml:space="preserve">Här </w:t>
          </w:r>
          <w:r w:rsidRPr="00535725">
            <w:rPr>
              <w:rStyle w:val="Platshllartext"/>
              <w:color w:val="FF0000"/>
            </w:rPr>
            <w:t>kan du skriva din egen text om vad som gäller för minderåriga på byggarbetsplatsen.</w:t>
          </w:r>
        </w:p>
      </w:docPartBody>
    </w:docPart>
    <w:docPart>
      <w:docPartPr>
        <w:name w:val="D3429611816643BBA3E08A6D3853B95C"/>
        <w:category>
          <w:name w:val="Allmänt"/>
          <w:gallery w:val="placeholder"/>
        </w:category>
        <w:types>
          <w:type w:val="bbPlcHdr"/>
        </w:types>
        <w:behaviors>
          <w:behavior w:val="content"/>
        </w:behaviors>
        <w:guid w:val="{51D3036A-AC8C-4C57-9AC4-4B7C300C8825}"/>
      </w:docPartPr>
      <w:docPartBody>
        <w:p w:rsidR="00B52B8E" w:rsidRDefault="00B52B8E">
          <w:r w:rsidRPr="003D766D">
            <w:rPr>
              <w:rStyle w:val="Platshllartext"/>
              <w:color w:val="FF0000"/>
            </w:rPr>
            <w:t xml:space="preserve">Här </w:t>
          </w:r>
          <w:r w:rsidRPr="00535725">
            <w:rPr>
              <w:rStyle w:val="Platshllartext"/>
              <w:color w:val="FF0000"/>
            </w:rPr>
            <w:t>kan du skriva din egen text om hur uppmärksamhet ska säkerställas på byggarbetsplatsen.</w:t>
          </w:r>
        </w:p>
      </w:docPartBody>
    </w:docPart>
    <w:docPart>
      <w:docPartPr>
        <w:name w:val="D8AF72D26D9B46838E7218BEC821A3C5"/>
        <w:category>
          <w:name w:val="Allmänt"/>
          <w:gallery w:val="placeholder"/>
        </w:category>
        <w:types>
          <w:type w:val="bbPlcHdr"/>
        </w:types>
        <w:behaviors>
          <w:behavior w:val="content"/>
        </w:behaviors>
        <w:guid w:val="{9624E819-7CF3-4BA3-84B5-BC7F0B28CEF9}"/>
      </w:docPartPr>
      <w:docPartBody>
        <w:p w:rsidR="00B52B8E" w:rsidRDefault="00B52B8E">
          <w:r w:rsidRPr="003D766D">
            <w:rPr>
              <w:rStyle w:val="Platshllartext"/>
              <w:color w:val="FF0000"/>
            </w:rPr>
            <w:t xml:space="preserve">Här </w:t>
          </w:r>
          <w:r w:rsidRPr="00535725">
            <w:rPr>
              <w:rStyle w:val="Platshllartext"/>
              <w:color w:val="FF0000"/>
            </w:rPr>
            <w:t>kan du skriva din egen text om övriga regler, riktlinjer och arbetssätt som ska gälla på byggarbetsplatsen.</w:t>
          </w:r>
        </w:p>
      </w:docPartBody>
    </w:docPart>
    <w:docPart>
      <w:docPartPr>
        <w:name w:val="FE59B425CF284BEDB90EEA018E705105"/>
        <w:category>
          <w:name w:val="Allmänt"/>
          <w:gallery w:val="placeholder"/>
        </w:category>
        <w:types>
          <w:type w:val="bbPlcHdr"/>
        </w:types>
        <w:behaviors>
          <w:behavior w:val="content"/>
        </w:behaviors>
        <w:guid w:val="{A49B26A5-388B-4E60-A741-040ABC39AB86}"/>
      </w:docPartPr>
      <w:docPartBody>
        <w:p w:rsidR="00B52B8E" w:rsidRDefault="00B52B8E">
          <w:r w:rsidRPr="00FB419F">
            <w:rPr>
              <w:rStyle w:val="Platshllartext"/>
              <w:color w:val="FF0000"/>
            </w:rPr>
            <w:t>Ange vilka åtgärder som ska vidtas för att minska riskerna för fall på byggarbetsplatsen</w:t>
          </w:r>
          <w:r w:rsidRPr="00FB419F">
            <w:rPr>
              <w:rStyle w:val="Platshllartext"/>
            </w:rPr>
            <w:t>.</w:t>
          </w:r>
        </w:p>
      </w:docPartBody>
    </w:docPart>
    <w:docPart>
      <w:docPartPr>
        <w:name w:val="1E89E844821B4ADA99DCF178F3F1629B"/>
        <w:category>
          <w:name w:val="Allmänt"/>
          <w:gallery w:val="placeholder"/>
        </w:category>
        <w:types>
          <w:type w:val="bbPlcHdr"/>
        </w:types>
        <w:behaviors>
          <w:behavior w:val="content"/>
        </w:behaviors>
        <w:guid w:val="{C0DC0577-0849-4D7A-918D-B4C860C398B0}"/>
      </w:docPartPr>
      <w:docPartBody>
        <w:p w:rsidR="00B52B8E" w:rsidRDefault="00B52B8E">
          <w:r w:rsidRPr="00FB419F">
            <w:rPr>
              <w:rStyle w:val="Platshllartext"/>
              <w:color w:val="FF0000"/>
            </w:rPr>
            <w:t xml:space="preserve">Ange </w:t>
          </w:r>
          <w:r w:rsidRPr="003C65E8">
            <w:rPr>
              <w:rStyle w:val="Platshllartext"/>
              <w:color w:val="FF0000"/>
            </w:rPr>
            <w:t>vilka åtgärder som ska vidtas för att minska riskerna för jordras på byggarbetsplatsen</w:t>
          </w:r>
          <w:r w:rsidRPr="00FB419F">
            <w:rPr>
              <w:rStyle w:val="Platshllartext"/>
            </w:rPr>
            <w:t>.</w:t>
          </w:r>
        </w:p>
      </w:docPartBody>
    </w:docPart>
    <w:docPart>
      <w:docPartPr>
        <w:name w:val="57E242B2EAAD49FA939E6AA97AAA8AF9"/>
        <w:category>
          <w:name w:val="Allmänt"/>
          <w:gallery w:val="placeholder"/>
        </w:category>
        <w:types>
          <w:type w:val="bbPlcHdr"/>
        </w:types>
        <w:behaviors>
          <w:behavior w:val="content"/>
        </w:behaviors>
        <w:guid w:val="{7A30CBA2-CC9E-4D96-9DE7-0D0297F08949}"/>
      </w:docPartPr>
      <w:docPartBody>
        <w:p w:rsidR="00B52B8E" w:rsidRDefault="00B52B8E">
          <w:r w:rsidRPr="00FB419F">
            <w:rPr>
              <w:rStyle w:val="Platshllartext"/>
              <w:color w:val="FF0000"/>
            </w:rPr>
            <w:t xml:space="preserve">Ange </w:t>
          </w:r>
          <w:r w:rsidRPr="003C65E8">
            <w:rPr>
              <w:rStyle w:val="Platshllartext"/>
              <w:color w:val="FF0000"/>
            </w:rPr>
            <w:t>vilka åtgärder som ska vidtas för att minska riskerna förenade med kemiska och biologiska ämnen på byggarbetsplatsen.</w:t>
          </w:r>
        </w:p>
      </w:docPartBody>
    </w:docPart>
    <w:docPart>
      <w:docPartPr>
        <w:name w:val="6AF69BD9903947D3B0C91E1B3177C3F2"/>
        <w:category>
          <w:name w:val="Allmänt"/>
          <w:gallery w:val="placeholder"/>
        </w:category>
        <w:types>
          <w:type w:val="bbPlcHdr"/>
        </w:types>
        <w:behaviors>
          <w:behavior w:val="content"/>
        </w:behaviors>
        <w:guid w:val="{ED7B240C-CA4A-451B-ACEB-6CED3069D26A}"/>
      </w:docPartPr>
      <w:docPartBody>
        <w:p w:rsidR="00B52B8E" w:rsidRDefault="00B52B8E">
          <w:r w:rsidRPr="00FB419F">
            <w:rPr>
              <w:rStyle w:val="Platshllartext"/>
              <w:color w:val="FF0000"/>
            </w:rPr>
            <w:t xml:space="preserve">Ange </w:t>
          </w:r>
          <w:r w:rsidRPr="003C65E8">
            <w:rPr>
              <w:rStyle w:val="Platshllartext"/>
              <w:color w:val="FF0000"/>
            </w:rPr>
            <w:t>vilka åtgärder som ska vidtas för att minska riskerna för joniserande strålning på byggarbetsplatsen.</w:t>
          </w:r>
        </w:p>
      </w:docPartBody>
    </w:docPart>
    <w:docPart>
      <w:docPartPr>
        <w:name w:val="906639DA35FC4023B915ACC0C5AF676B"/>
        <w:category>
          <w:name w:val="Allmänt"/>
          <w:gallery w:val="placeholder"/>
        </w:category>
        <w:types>
          <w:type w:val="bbPlcHdr"/>
        </w:types>
        <w:behaviors>
          <w:behavior w:val="content"/>
        </w:behaviors>
        <w:guid w:val="{23E7A88F-6179-4CB2-828F-9E5BE3CF1192}"/>
      </w:docPartPr>
      <w:docPartBody>
        <w:p w:rsidR="00B52B8E" w:rsidRDefault="00B52B8E">
          <w:r w:rsidRPr="00FB419F">
            <w:rPr>
              <w:rStyle w:val="Platshllartext"/>
              <w:color w:val="FF0000"/>
            </w:rPr>
            <w:t>Ange</w:t>
          </w:r>
          <w:r>
            <w:t xml:space="preserve"> </w:t>
          </w:r>
          <w:r w:rsidRPr="00CA19C0">
            <w:rPr>
              <w:rStyle w:val="Platshllartext"/>
              <w:color w:val="FF0000"/>
            </w:rPr>
            <w:t>vilka åtgärder som ska vidtas för att minska riskerna vid arbete i närhet av högspänningsledning.</w:t>
          </w:r>
        </w:p>
      </w:docPartBody>
    </w:docPart>
    <w:docPart>
      <w:docPartPr>
        <w:name w:val="FE5AAC8AEB004C5FB110D59547E5534B"/>
        <w:category>
          <w:name w:val="Allmänt"/>
          <w:gallery w:val="placeholder"/>
        </w:category>
        <w:types>
          <w:type w:val="bbPlcHdr"/>
        </w:types>
        <w:behaviors>
          <w:behavior w:val="content"/>
        </w:behaviors>
        <w:guid w:val="{AFC50761-EBE1-4951-8CD5-B1512CF1922E}"/>
      </w:docPartPr>
      <w:docPartBody>
        <w:p w:rsidR="00B52B8E" w:rsidRDefault="00B52B8E">
          <w:r w:rsidRPr="00FB419F">
            <w:rPr>
              <w:rStyle w:val="Platshllartext"/>
              <w:color w:val="FF0000"/>
            </w:rPr>
            <w:t>Ange</w:t>
          </w:r>
          <w:r>
            <w:t xml:space="preserve"> </w:t>
          </w:r>
          <w:r w:rsidRPr="00CA19C0">
            <w:rPr>
              <w:rStyle w:val="Platshllartext"/>
              <w:color w:val="FF0000"/>
            </w:rPr>
            <w:t>vilka åtgärder som ska vidtas för att minska riskerna för drunkning på byggarbetsplatsen</w:t>
          </w:r>
          <w:r>
            <w:rPr>
              <w:rStyle w:val="Platshllartext"/>
              <w:color w:val="FF0000"/>
            </w:rPr>
            <w:t>.</w:t>
          </w:r>
        </w:p>
      </w:docPartBody>
    </w:docPart>
    <w:docPart>
      <w:docPartPr>
        <w:name w:val="8E07F12E93D347658E4D78EAB255001E"/>
        <w:category>
          <w:name w:val="Allmänt"/>
          <w:gallery w:val="placeholder"/>
        </w:category>
        <w:types>
          <w:type w:val="bbPlcHdr"/>
        </w:types>
        <w:behaviors>
          <w:behavior w:val="content"/>
        </w:behaviors>
        <w:guid w:val="{8CBE1317-C20D-46FA-90D0-2FA7871EBA01}"/>
      </w:docPartPr>
      <w:docPartBody>
        <w:p w:rsidR="00B52B8E" w:rsidRDefault="00B52B8E">
          <w:r w:rsidRPr="00FB419F">
            <w:rPr>
              <w:rStyle w:val="Platshllartext"/>
              <w:color w:val="FF0000"/>
            </w:rPr>
            <w:t>Ange</w:t>
          </w:r>
          <w:r>
            <w:t xml:space="preserve"> </w:t>
          </w:r>
          <w:r w:rsidRPr="00CA19C0">
            <w:rPr>
              <w:rStyle w:val="Platshllartext"/>
              <w:color w:val="FF0000"/>
            </w:rPr>
            <w:t>vilka åtgärder som ska vidtas för att minska riskerna arbete i brunnar eller tunnlar på byggarbetsplatsen.</w:t>
          </w:r>
        </w:p>
      </w:docPartBody>
    </w:docPart>
    <w:docPart>
      <w:docPartPr>
        <w:name w:val="4433B190B87E46F6B1D9654468F266FF"/>
        <w:category>
          <w:name w:val="Allmänt"/>
          <w:gallery w:val="placeholder"/>
        </w:category>
        <w:types>
          <w:type w:val="bbPlcHdr"/>
        </w:types>
        <w:behaviors>
          <w:behavior w:val="content"/>
        </w:behaviors>
        <w:guid w:val="{1C21373B-713B-40BF-9188-601DACEF0FDF}"/>
      </w:docPartPr>
      <w:docPartBody>
        <w:p w:rsidR="00B52B8E" w:rsidRDefault="00B52B8E">
          <w:r w:rsidRPr="00FB419F">
            <w:rPr>
              <w:rStyle w:val="Platshllartext"/>
              <w:color w:val="FF0000"/>
            </w:rPr>
            <w:t>Ange</w:t>
          </w:r>
          <w:r>
            <w:t xml:space="preserve"> </w:t>
          </w:r>
          <w:r w:rsidRPr="00CA19C0">
            <w:rPr>
              <w:rStyle w:val="Platshllartext"/>
              <w:color w:val="FF0000"/>
            </w:rPr>
            <w:t>vilka åtgärder som ska vidtas för att minska riskerna vid dykeriarbete på byggarbetsplatsen.</w:t>
          </w:r>
        </w:p>
      </w:docPartBody>
    </w:docPart>
    <w:docPart>
      <w:docPartPr>
        <w:name w:val="F18EBE32DA5D4AA2A50E7D6F2D469AB1"/>
        <w:category>
          <w:name w:val="Allmänt"/>
          <w:gallery w:val="placeholder"/>
        </w:category>
        <w:types>
          <w:type w:val="bbPlcHdr"/>
        </w:types>
        <w:behaviors>
          <w:behavior w:val="content"/>
        </w:behaviors>
        <w:guid w:val="{1573A66B-7116-4257-8C8C-D6EC8CC862BA}"/>
      </w:docPartPr>
      <w:docPartBody>
        <w:p w:rsidR="00B52B8E" w:rsidRDefault="00B52B8E">
          <w:r w:rsidRPr="00FB419F">
            <w:rPr>
              <w:rStyle w:val="Platshllartext"/>
              <w:color w:val="FF0000"/>
            </w:rPr>
            <w:t>Ange</w:t>
          </w:r>
          <w:r>
            <w:t xml:space="preserve"> </w:t>
          </w:r>
          <w:r w:rsidRPr="00CA19C0">
            <w:rPr>
              <w:rStyle w:val="Platshllartext"/>
              <w:color w:val="FF0000"/>
            </w:rPr>
            <w:t>vilka åtgärder som ska vidtas för att minska riskerna vid arbete i kassun på byggarbetsplatsen.</w:t>
          </w:r>
        </w:p>
      </w:docPartBody>
    </w:docPart>
    <w:docPart>
      <w:docPartPr>
        <w:name w:val="6950ABEC012B4162A0D6962F66301F88"/>
        <w:category>
          <w:name w:val="Allmänt"/>
          <w:gallery w:val="placeholder"/>
        </w:category>
        <w:types>
          <w:type w:val="bbPlcHdr"/>
        </w:types>
        <w:behaviors>
          <w:behavior w:val="content"/>
        </w:behaviors>
        <w:guid w:val="{61D7AB07-35FD-4622-8D34-BD9DB147CA18}"/>
      </w:docPartPr>
      <w:docPartBody>
        <w:p w:rsidR="0063369D" w:rsidRDefault="00B52B8E">
          <w:r w:rsidRPr="00FB419F">
            <w:rPr>
              <w:rStyle w:val="Platshllartext"/>
              <w:color w:val="FF0000"/>
            </w:rPr>
            <w:t>Ange</w:t>
          </w:r>
          <w:r>
            <w:t xml:space="preserve"> </w:t>
          </w:r>
          <w:r w:rsidRPr="00867DA4">
            <w:rPr>
              <w:rStyle w:val="Platshllartext"/>
              <w:color w:val="FF0000"/>
            </w:rPr>
            <w:t>vilka åtgärder som ska vidtas för att minska riskerna vid sprängningsarbete på byggarbetsplatsen.</w:t>
          </w:r>
        </w:p>
      </w:docPartBody>
    </w:docPart>
    <w:docPart>
      <w:docPartPr>
        <w:name w:val="6613DFA249774CDF96027EFC0EB77B84"/>
        <w:category>
          <w:name w:val="Allmänt"/>
          <w:gallery w:val="placeholder"/>
        </w:category>
        <w:types>
          <w:type w:val="bbPlcHdr"/>
        </w:types>
        <w:behaviors>
          <w:behavior w:val="content"/>
        </w:behaviors>
        <w:guid w:val="{3CE1A10D-3F6E-4445-867B-D70BA31548D7}"/>
      </w:docPartPr>
      <w:docPartBody>
        <w:p w:rsidR="0063369D" w:rsidRDefault="00B52B8E">
          <w:r w:rsidRPr="00FB419F">
            <w:rPr>
              <w:rStyle w:val="Platshllartext"/>
              <w:color w:val="FF0000"/>
            </w:rPr>
            <w:t>Ange</w:t>
          </w:r>
          <w:r>
            <w:t xml:space="preserve"> </w:t>
          </w:r>
          <w:r w:rsidRPr="00867DA4">
            <w:rPr>
              <w:rStyle w:val="Platshllartext"/>
              <w:color w:val="FF0000"/>
            </w:rPr>
            <w:t>vilka åtgärder som ska vidtas för att minska riskerna med tunga element på byggarbetsplatsen.</w:t>
          </w:r>
        </w:p>
      </w:docPartBody>
    </w:docPart>
    <w:docPart>
      <w:docPartPr>
        <w:name w:val="158598799A58403BAD31E9FA83658EBB"/>
        <w:category>
          <w:name w:val="Allmänt"/>
          <w:gallery w:val="placeholder"/>
        </w:category>
        <w:types>
          <w:type w:val="bbPlcHdr"/>
        </w:types>
        <w:behaviors>
          <w:behavior w:val="content"/>
        </w:behaviors>
        <w:guid w:val="{D9B4B6B4-25CD-4D67-BF97-B0C2EFA6DD57}"/>
      </w:docPartPr>
      <w:docPartBody>
        <w:p w:rsidR="0063369D" w:rsidRDefault="00B52B8E">
          <w:r w:rsidRPr="00FB419F">
            <w:rPr>
              <w:rStyle w:val="Platshllartext"/>
              <w:color w:val="FF0000"/>
            </w:rPr>
            <w:t>Ange</w:t>
          </w:r>
          <w:r>
            <w:t xml:space="preserve"> </w:t>
          </w:r>
          <w:r w:rsidRPr="00867DA4">
            <w:rPr>
              <w:rStyle w:val="Platshllartext"/>
              <w:color w:val="FF0000"/>
            </w:rPr>
            <w:t>vilka åtgärder som ska vidtas för att minska riskerna med passerande fordonstrafik på byggarbetsplatsen.</w:t>
          </w:r>
        </w:p>
      </w:docPartBody>
    </w:docPart>
    <w:docPart>
      <w:docPartPr>
        <w:name w:val="41B7F2E5D28540AB9EFEE72644B02987"/>
        <w:category>
          <w:name w:val="Allmänt"/>
          <w:gallery w:val="placeholder"/>
        </w:category>
        <w:types>
          <w:type w:val="bbPlcHdr"/>
        </w:types>
        <w:behaviors>
          <w:behavior w:val="content"/>
        </w:behaviors>
        <w:guid w:val="{0ABC19B2-4DE6-41F5-9C34-9BC71A8D9CA9}"/>
      </w:docPartPr>
      <w:docPartBody>
        <w:p w:rsidR="0063369D" w:rsidRDefault="00B52B8E">
          <w:r w:rsidRPr="00FB419F">
            <w:rPr>
              <w:rStyle w:val="Platshllartext"/>
              <w:color w:val="FF0000"/>
            </w:rPr>
            <w:t>Ange</w:t>
          </w:r>
          <w:r>
            <w:t xml:space="preserve"> </w:t>
          </w:r>
          <w:r w:rsidRPr="00867DA4">
            <w:rPr>
              <w:rStyle w:val="Platshllartext"/>
              <w:color w:val="FF0000"/>
            </w:rPr>
            <w:t>vilka åtgärder som ska vidtas för att minska riskerna vid rivningsarbeten på byggarbetsplatsen</w:t>
          </w:r>
          <w:r>
            <w:rPr>
              <w:rStyle w:val="Platshllartext"/>
              <w:color w:val="FF0000"/>
            </w:rPr>
            <w:t>.</w:t>
          </w:r>
        </w:p>
      </w:docPartBody>
    </w:docPart>
    <w:docPart>
      <w:docPartPr>
        <w:name w:val="C145CD8916184ECCAEFF2A7FAD325225"/>
        <w:category>
          <w:name w:val="Allmänt"/>
          <w:gallery w:val="placeholder"/>
        </w:category>
        <w:types>
          <w:type w:val="bbPlcHdr"/>
        </w:types>
        <w:behaviors>
          <w:behavior w:val="content"/>
        </w:behaviors>
        <w:guid w:val="{9CD18750-354A-41CF-A71D-3DABD59C0AF6}"/>
      </w:docPartPr>
      <w:docPartBody>
        <w:p w:rsidR="0063369D" w:rsidRDefault="00B52B8E">
          <w:r w:rsidRPr="006B2128">
            <w:rPr>
              <w:rStyle w:val="Platshllartext"/>
              <w:color w:val="FF0000"/>
            </w:rPr>
            <w:t>I detta avsnitt kan du infoga en kopia av anmälan enligt ovan.</w:t>
          </w:r>
        </w:p>
      </w:docPartBody>
    </w:docPart>
    <w:docPart>
      <w:docPartPr>
        <w:name w:val="318BAEAA2E40412F810D2E1127BCF4D4"/>
        <w:category>
          <w:name w:val="Allmänt"/>
          <w:gallery w:val="placeholder"/>
        </w:category>
        <w:types>
          <w:type w:val="bbPlcHdr"/>
        </w:types>
        <w:behaviors>
          <w:behavior w:val="content"/>
        </w:behaviors>
        <w:guid w:val="{486B7929-4B61-4EF2-A4AE-0F1C30A7DCBB}"/>
      </w:docPartPr>
      <w:docPartBody>
        <w:p w:rsidR="0063369D" w:rsidRDefault="00B52B8E">
          <w:r w:rsidRPr="00FB419F">
            <w:rPr>
              <w:rStyle w:val="Platshllartext"/>
              <w:color w:val="FF0000"/>
            </w:rPr>
            <w:t>Ange</w:t>
          </w:r>
          <w:r>
            <w:t xml:space="preserve"> </w:t>
          </w:r>
          <w:r w:rsidRPr="006B2128">
            <w:rPr>
              <w:rStyle w:val="Platshllartext"/>
              <w:color w:val="FF0000"/>
            </w:rPr>
            <w:t>vilken typ av arbete eller aktivitet som utförs samtidigt som pågående ordinarie verksamhet och vilka risker som finns förenade med detta.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B9"/>
    <w:rsid w:val="002144F7"/>
    <w:rsid w:val="002813D3"/>
    <w:rsid w:val="002D5A6C"/>
    <w:rsid w:val="00450A15"/>
    <w:rsid w:val="004B42E0"/>
    <w:rsid w:val="00551BFC"/>
    <w:rsid w:val="00613835"/>
    <w:rsid w:val="00615CCD"/>
    <w:rsid w:val="0063369D"/>
    <w:rsid w:val="006E0948"/>
    <w:rsid w:val="007804B9"/>
    <w:rsid w:val="007C2CA4"/>
    <w:rsid w:val="0095400A"/>
    <w:rsid w:val="00A85E25"/>
    <w:rsid w:val="00B07FDD"/>
    <w:rsid w:val="00B52B8E"/>
    <w:rsid w:val="00CE3405"/>
    <w:rsid w:val="00CE6FFB"/>
    <w:rsid w:val="00D64174"/>
    <w:rsid w:val="00E108DB"/>
    <w:rsid w:val="00F53B9B"/>
    <w:rsid w:val="00FA3EB7"/>
    <w:rsid w:val="00FC2524"/>
    <w:rsid w:val="00FC6FC1"/>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sv-SE"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F53B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2E6B-A985-4CC3-A0E7-648A787F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C:\Users\JosefineFahlström\Autotask Workplace\DokuMera\FIL\1804_EXWD_AA - Mallar - Word och Excel (5011)\Arbetsmapp\Dokumera_Grundmall.dotx</Template>
  <TotalTime>0</TotalTime>
  <Pages>20</Pages>
  <Words>4035</Words>
  <Characters>21387</Characters>
  <Application>Microsoft Office Word</Application>
  <DocSecurity>0</DocSecurity>
  <Lines>178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Arbetsmiljöplan 2022</vt:lpstr>
      <vt:lpstr>Arbetsmiljöplan 2019</vt:lpstr>
    </vt:vector>
  </TitlesOfParts>
  <Manager/>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 2022</dc:title>
  <dc:subject/>
  <dc:creator/>
  <cp:keywords/>
  <dc:description>Denna dokumentmall är att betrakta som en programvara och får för annat än för utskrift endast användas av licensinnehavare för densamma._x000d_
_x000d_
Copyright DokuMera.</dc:description>
  <cp:lastModifiedBy/>
  <cp:revision>1</cp:revision>
  <dcterms:created xsi:type="dcterms:W3CDTF">2024-08-11T07:52:00Z</dcterms:created>
  <dcterms:modified xsi:type="dcterms:W3CDTF">2024-08-11T07:52:00Z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5061</vt:lpwstr>
  </property>
  <property fmtid="{D5CDD505-2E9C-101B-9397-08002B2CF9AE}" pid="3" name="DmVersion">
    <vt:lpwstr>1.14</vt:lpwstr>
  </property>
</Properties>
</file>